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BFCBA" w14:textId="176FF35C" w:rsidR="004E4836" w:rsidRDefault="00B37228" w:rsidP="00E857D1">
      <w:pPr>
        <w:pStyle w:val="Heading1"/>
        <w:spacing w:before="1200" w:after="240"/>
      </w:pPr>
      <w:r w:rsidRPr="00B37228">
        <w:t xml:space="preserve">Application </w:t>
      </w:r>
      <w:r w:rsidR="00F53F65">
        <w:t>to renew a current</w:t>
      </w:r>
      <w:r w:rsidRPr="00B37228">
        <w:t xml:space="preserve"> entry permit</w:t>
      </w:r>
      <w:r w:rsidR="005F6A1D">
        <w:t xml:space="preserve"> (</w:t>
      </w:r>
      <w:r w:rsidR="006D1C06">
        <w:t xml:space="preserve">Form </w:t>
      </w:r>
      <w:r w:rsidR="005F6A1D">
        <w:t>F42D)</w:t>
      </w:r>
    </w:p>
    <w:p w14:paraId="5473C321" w14:textId="39919CE9" w:rsidR="00A361C1" w:rsidRPr="00167CA7" w:rsidRDefault="00071FFB" w:rsidP="00167CA7">
      <w:pPr>
        <w:pStyle w:val="Heading2"/>
      </w:pPr>
      <w:r w:rsidRPr="00CF3A6C">
        <w:rPr>
          <w:b w:val="0"/>
          <w:bCs/>
          <w:caps/>
          <w:noProof/>
          <w:color w:val="E7B100" w:themeColor="accent1"/>
          <w:sz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E32754" wp14:editId="1E02EA7F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434905" cy="0"/>
                <wp:effectExtent l="0" t="19050" r="32385" b="1905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490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6CB7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3C1CD" id="Straight Connector 17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5pt" to="11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" strokecolor="#6cb744" strokeweight="2.5pt">
                <v:stroke joinstyle="miter"/>
              </v:line>
            </w:pict>
          </mc:Fallback>
        </mc:AlternateContent>
      </w:r>
      <w:r w:rsidR="0038303F">
        <w:rPr>
          <w:rStyle w:val="Heading2Char"/>
        </w:rPr>
        <w:br/>
      </w:r>
      <w:r w:rsidR="00151241" w:rsidRPr="00167CA7">
        <w:rPr>
          <w:rStyle w:val="Heading2Char"/>
          <w:rFonts w:ascii="Calibri" w:hAnsi="Calibri"/>
          <w:b/>
          <w:color w:val="0C233F"/>
        </w:rPr>
        <w:t>About the F42</w:t>
      </w:r>
      <w:r w:rsidR="004E4836" w:rsidRPr="00167CA7">
        <w:rPr>
          <w:rStyle w:val="Heading2Char"/>
          <w:rFonts w:ascii="Calibri" w:hAnsi="Calibri"/>
          <w:b/>
          <w:color w:val="0C233F"/>
        </w:rPr>
        <w:t>D</w:t>
      </w:r>
      <w:r w:rsidR="00151241" w:rsidRPr="00167CA7">
        <w:rPr>
          <w:rStyle w:val="Heading2Char"/>
          <w:rFonts w:ascii="Calibri" w:hAnsi="Calibri"/>
          <w:b/>
          <w:color w:val="0C233F"/>
        </w:rPr>
        <w:t xml:space="preserve"> application form</w:t>
      </w:r>
      <w:r w:rsidR="02332743" w:rsidRPr="52F14619">
        <w:rPr>
          <w:rStyle w:val="Heading2Char"/>
          <w:rFonts w:ascii="Calibri" w:hAnsi="Calibri"/>
          <w:b/>
          <w:bCs/>
          <w:color w:val="0C233F"/>
        </w:rPr>
        <w:t xml:space="preserve"> </w:t>
      </w:r>
    </w:p>
    <w:p w14:paraId="4A57EDCD" w14:textId="1D03C217" w:rsidR="00C65C20" w:rsidRPr="00CF3A6C" w:rsidRDefault="00CB3659" w:rsidP="009C4866">
      <w:pPr>
        <w:spacing w:before="240" w:after="0"/>
        <w:rPr>
          <w:b/>
          <w:bCs/>
        </w:rPr>
      </w:pPr>
      <w:r>
        <w:rPr>
          <w:b/>
          <w:bCs/>
        </w:rPr>
        <w:t>Please only c</w:t>
      </w:r>
      <w:r w:rsidR="00D63961" w:rsidRPr="00CF3A6C">
        <w:rPr>
          <w:b/>
          <w:bCs/>
        </w:rPr>
        <w:t>omplete this form if</w:t>
      </w:r>
      <w:r w:rsidR="00417CCA">
        <w:rPr>
          <w:b/>
          <w:bCs/>
        </w:rPr>
        <w:t xml:space="preserve"> the proposed permit holder of the renewed permit</w:t>
      </w:r>
      <w:r w:rsidR="00D63961" w:rsidRPr="00CF3A6C">
        <w:rPr>
          <w:b/>
          <w:bCs/>
        </w:rPr>
        <w:t>:</w:t>
      </w:r>
    </w:p>
    <w:p w14:paraId="52BAB8FD" w14:textId="195D80F1" w:rsidR="00613F4D" w:rsidRDefault="0013371A" w:rsidP="005931C6">
      <w:pPr>
        <w:pStyle w:val="ListBullet"/>
        <w:spacing w:line="240" w:lineRule="auto"/>
        <w:ind w:left="357" w:hanging="357"/>
      </w:pPr>
      <w:r>
        <w:t>hold</w:t>
      </w:r>
      <w:r w:rsidR="00D234DA">
        <w:t>s</w:t>
      </w:r>
      <w:r w:rsidR="003921EA">
        <w:t xml:space="preserve"> a current entry permit </w:t>
      </w:r>
      <w:r w:rsidR="00CE3428">
        <w:t>that has not</w:t>
      </w:r>
      <w:r w:rsidR="00613F4D">
        <w:t xml:space="preserve"> </w:t>
      </w:r>
      <w:r w:rsidR="007E3AFD">
        <w:t xml:space="preserve">yet </w:t>
      </w:r>
      <w:r w:rsidR="00CE3428">
        <w:t>e</w:t>
      </w:r>
      <w:r w:rsidR="00613F4D">
        <w:t xml:space="preserve">xpired; </w:t>
      </w:r>
      <w:r w:rsidR="003921EA" w:rsidRPr="009C4866">
        <w:rPr>
          <w:b/>
        </w:rPr>
        <w:t>and</w:t>
      </w:r>
      <w:r w:rsidR="003921EA">
        <w:t xml:space="preserve"> </w:t>
      </w:r>
    </w:p>
    <w:p w14:paraId="316F3777" w14:textId="7D127AE9" w:rsidR="00CF3A6C" w:rsidRPr="00596968" w:rsidRDefault="00071C0D" w:rsidP="005931C6">
      <w:pPr>
        <w:pStyle w:val="ListBullet"/>
        <w:spacing w:line="240" w:lineRule="auto"/>
        <w:ind w:left="357" w:hanging="357"/>
      </w:pPr>
      <w:r>
        <w:t xml:space="preserve">has continued to be </w:t>
      </w:r>
      <w:r w:rsidR="00231547">
        <w:t>an</w:t>
      </w:r>
      <w:r w:rsidR="00BD4DE9">
        <w:t xml:space="preserve"> employe</w:t>
      </w:r>
      <w:r w:rsidR="00231547">
        <w:t>e</w:t>
      </w:r>
      <w:r w:rsidR="00BD4DE9">
        <w:t xml:space="preserve"> </w:t>
      </w:r>
      <w:r w:rsidR="007E3AFD">
        <w:t>or officer o</w:t>
      </w:r>
      <w:r w:rsidR="00BD4DE9">
        <w:t xml:space="preserve">f the </w:t>
      </w:r>
      <w:r w:rsidR="00231547">
        <w:t xml:space="preserve">same </w:t>
      </w:r>
      <w:r w:rsidR="00CF3A6C">
        <w:t>organisation</w:t>
      </w:r>
      <w:r w:rsidR="00DA3F33">
        <w:t xml:space="preserve"> </w:t>
      </w:r>
      <w:r w:rsidR="00D67BA0">
        <w:t xml:space="preserve">in which </w:t>
      </w:r>
      <w:r w:rsidR="003543D8" w:rsidRPr="00596968">
        <w:t>the</w:t>
      </w:r>
      <w:r w:rsidR="002227A8" w:rsidRPr="00596968">
        <w:t>ir</w:t>
      </w:r>
      <w:r w:rsidR="003543D8" w:rsidRPr="00596968">
        <w:t xml:space="preserve"> </w:t>
      </w:r>
      <w:r w:rsidR="00613F4D" w:rsidRPr="00596968">
        <w:t>current</w:t>
      </w:r>
      <w:r w:rsidR="00547C2E" w:rsidRPr="00596968">
        <w:t xml:space="preserve"> entry </w:t>
      </w:r>
      <w:r w:rsidR="00D67BA0" w:rsidRPr="00596968">
        <w:t>p</w:t>
      </w:r>
      <w:r w:rsidR="00547C2E" w:rsidRPr="00596968">
        <w:t>ermit</w:t>
      </w:r>
      <w:r w:rsidR="00D67BA0" w:rsidRPr="00596968">
        <w:t xml:space="preserve"> has been held</w:t>
      </w:r>
      <w:r w:rsidR="009E4EAF">
        <w:t>;</w:t>
      </w:r>
      <w:r w:rsidR="00CF3A6C" w:rsidRPr="00596968">
        <w:t xml:space="preserve"> </w:t>
      </w:r>
      <w:r w:rsidR="00CF3A6C" w:rsidRPr="009C4866">
        <w:rPr>
          <w:b/>
        </w:rPr>
        <w:t>and</w:t>
      </w:r>
    </w:p>
    <w:p w14:paraId="7562E880" w14:textId="77777777" w:rsidR="00AF323B" w:rsidRPr="00596968" w:rsidRDefault="005A641B" w:rsidP="005931C6">
      <w:pPr>
        <w:pStyle w:val="ListBullet"/>
        <w:spacing w:line="240" w:lineRule="auto"/>
        <w:ind w:left="357" w:hanging="357"/>
      </w:pPr>
      <w:r w:rsidRPr="00596968">
        <w:t xml:space="preserve">has not changed </w:t>
      </w:r>
      <w:r w:rsidR="008C672D" w:rsidRPr="00596968">
        <w:t xml:space="preserve">their name </w:t>
      </w:r>
      <w:r w:rsidR="00A27584" w:rsidRPr="00596968">
        <w:t xml:space="preserve">and/or signature </w:t>
      </w:r>
      <w:r w:rsidR="008C672D" w:rsidRPr="00596968">
        <w:t xml:space="preserve">as </w:t>
      </w:r>
      <w:r w:rsidR="00A27584" w:rsidRPr="00596968">
        <w:t>they</w:t>
      </w:r>
      <w:r w:rsidR="008C672D" w:rsidRPr="00596968">
        <w:t xml:space="preserve"> appear</w:t>
      </w:r>
      <w:r w:rsidR="00A27584" w:rsidRPr="00596968">
        <w:t xml:space="preserve"> o</w:t>
      </w:r>
      <w:r w:rsidR="008C672D" w:rsidRPr="00596968">
        <w:t>n the current entry permit</w:t>
      </w:r>
      <w:r w:rsidR="00AF323B" w:rsidRPr="00596968">
        <w:t xml:space="preserve">; </w:t>
      </w:r>
      <w:r w:rsidR="00AF323B" w:rsidRPr="009C4866">
        <w:rPr>
          <w:b/>
        </w:rPr>
        <w:t>and</w:t>
      </w:r>
    </w:p>
    <w:p w14:paraId="2B0292DA" w14:textId="4C614709" w:rsidR="00605051" w:rsidRPr="00596968" w:rsidRDefault="00605051" w:rsidP="005931C6">
      <w:pPr>
        <w:pStyle w:val="ListBullet"/>
        <w:spacing w:line="240" w:lineRule="auto"/>
        <w:ind w:left="357" w:hanging="357"/>
      </w:pPr>
      <w:r w:rsidRPr="00596968">
        <w:t xml:space="preserve">still resembles, in appearance, </w:t>
      </w:r>
      <w:r w:rsidR="00E11804" w:rsidRPr="00596968">
        <w:t>the photo</w:t>
      </w:r>
      <w:r w:rsidR="00933681" w:rsidRPr="00596968">
        <w:t xml:space="preserve"> on the</w:t>
      </w:r>
      <w:r w:rsidR="002227A8" w:rsidRPr="00596968">
        <w:t>ir</w:t>
      </w:r>
      <w:r w:rsidR="00933681" w:rsidRPr="00596968">
        <w:t xml:space="preserve"> </w:t>
      </w:r>
      <w:r w:rsidR="00374A1D" w:rsidRPr="00596968">
        <w:t>current entry permit</w:t>
      </w:r>
      <w:r w:rsidRPr="00596968">
        <w:t xml:space="preserve">; </w:t>
      </w:r>
      <w:r w:rsidRPr="00EE6367">
        <w:rPr>
          <w:b/>
          <w:bCs/>
        </w:rPr>
        <w:t>and</w:t>
      </w:r>
    </w:p>
    <w:p w14:paraId="51F747EC" w14:textId="0332F45E" w:rsidR="00AF323B" w:rsidRPr="006443C1" w:rsidRDefault="00605051" w:rsidP="005931C6">
      <w:pPr>
        <w:pStyle w:val="ListBullet"/>
        <w:spacing w:line="240" w:lineRule="auto"/>
        <w:ind w:left="357" w:hanging="357"/>
      </w:pPr>
      <w:r w:rsidRPr="006443C1">
        <w:t>has previously provided evidence of approved entry permit training which was completed within the last 6 years</w:t>
      </w:r>
      <w:r w:rsidR="00374A1D" w:rsidRPr="006443C1">
        <w:t>.</w:t>
      </w:r>
    </w:p>
    <w:p w14:paraId="48886505" w14:textId="2148080C" w:rsidR="00605051" w:rsidRPr="000D4395" w:rsidRDefault="006443C1" w:rsidP="00605051">
      <w:pPr>
        <w:rPr>
          <w:color w:val="auto"/>
        </w:rPr>
      </w:pPr>
      <w:r>
        <w:t>If you do not meet all the above criteria, please use</w:t>
      </w:r>
      <w:r w:rsidR="00605051" w:rsidRPr="006443C1">
        <w:rPr>
          <w:color w:val="auto"/>
        </w:rPr>
        <w:t xml:space="preserve"> </w:t>
      </w:r>
      <w:hyperlink r:id="rId11" w:history="1">
        <w:r w:rsidR="000564AF" w:rsidRPr="000564AF">
          <w:rPr>
            <w:rStyle w:val="Hyperlink"/>
          </w:rPr>
          <w:t>F</w:t>
        </w:r>
        <w:r w:rsidR="00605051" w:rsidRPr="000564AF">
          <w:rPr>
            <w:rStyle w:val="Hyperlink"/>
          </w:rPr>
          <w:t>orm F42</w:t>
        </w:r>
        <w:r w:rsidR="00190A04" w:rsidRPr="000564AF">
          <w:rPr>
            <w:rStyle w:val="Hyperlink"/>
          </w:rPr>
          <w:t xml:space="preserve"> to apply for a new entry permit</w:t>
        </w:r>
      </w:hyperlink>
      <w:r>
        <w:rPr>
          <w:rStyle w:val="Hyperlink"/>
          <w:u w:val="none"/>
        </w:rPr>
        <w:t>.</w:t>
      </w:r>
      <w:r w:rsidR="00605051" w:rsidRPr="000D4395">
        <w:rPr>
          <w:color w:val="auto"/>
        </w:rPr>
        <w:t xml:space="preserve"> </w:t>
      </w:r>
    </w:p>
    <w:p w14:paraId="2FA7D404" w14:textId="77777777" w:rsidR="003613C5" w:rsidRPr="003613C5" w:rsidRDefault="003613C5" w:rsidP="003613C5">
      <w:pPr>
        <w:rPr>
          <w:sz w:val="2"/>
          <w:szCs w:val="2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FE9ED"/>
        <w:tblLook w:val="04A0" w:firstRow="1" w:lastRow="0" w:firstColumn="1" w:lastColumn="0" w:noHBand="0" w:noVBand="1"/>
      </w:tblPr>
      <w:tblGrid>
        <w:gridCol w:w="1056"/>
        <w:gridCol w:w="8867"/>
      </w:tblGrid>
      <w:tr w:rsidR="00C56B4B" w14:paraId="2ECFAF93" w14:textId="77777777" w:rsidTr="00051A79">
        <w:tc>
          <w:tcPr>
            <w:tcW w:w="1056" w:type="dxa"/>
            <w:shd w:val="clear" w:color="auto" w:fill="CFE9ED"/>
            <w:vAlign w:val="center"/>
          </w:tcPr>
          <w:p w14:paraId="2659EBAA" w14:textId="23870FD9" w:rsidR="00C56B4B" w:rsidRDefault="00C56B4B" w:rsidP="00220DA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F77C40A" wp14:editId="4A8B30CE">
                  <wp:extent cx="533875" cy="506291"/>
                  <wp:effectExtent l="0" t="0" r="0" b="8255"/>
                  <wp:docPr id="460501343" name="Picture 460501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501343" name="Picture 46050134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875" cy="506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7" w:type="dxa"/>
            <w:shd w:val="clear" w:color="auto" w:fill="CFE9ED"/>
            <w:vAlign w:val="center"/>
          </w:tcPr>
          <w:p w14:paraId="62B2B238" w14:textId="180BDF49" w:rsidR="00C56B4B" w:rsidRDefault="00C56B4B" w:rsidP="00C56B4B">
            <w:r>
              <w:t xml:space="preserve">You can </w:t>
            </w:r>
            <w:r w:rsidRPr="00712555">
              <w:rPr>
                <w:b/>
                <w:bCs/>
              </w:rPr>
              <w:t>find out more</w:t>
            </w:r>
            <w:r>
              <w:t xml:space="preserve"> about </w:t>
            </w:r>
            <w:hyperlink r:id="rId13" w:history="1">
              <w:r w:rsidRPr="00680CDE">
                <w:rPr>
                  <w:rStyle w:val="Hyperlink"/>
                </w:rPr>
                <w:t>entry permits</w:t>
              </w:r>
            </w:hyperlink>
            <w:r>
              <w:t xml:space="preserve"> on our website. </w:t>
            </w:r>
            <w:r>
              <w:br/>
            </w:r>
            <w:r w:rsidRPr="00712555">
              <w:rPr>
                <w:b/>
                <w:bCs/>
              </w:rPr>
              <w:t>If you need help</w:t>
            </w:r>
            <w:r>
              <w:t xml:space="preserve"> you can </w:t>
            </w:r>
            <w:hyperlink r:id="rId14" w:history="1">
              <w:r w:rsidRPr="00111C5B">
                <w:rPr>
                  <w:rStyle w:val="Hyperlink"/>
                </w:rPr>
                <w:t>contact us</w:t>
              </w:r>
            </w:hyperlink>
            <w:r>
              <w:t>.</w:t>
            </w:r>
          </w:p>
        </w:tc>
      </w:tr>
    </w:tbl>
    <w:p w14:paraId="219992E0" w14:textId="77777777" w:rsidR="005931C6" w:rsidRDefault="005931C6" w:rsidP="005931C6">
      <w:pPr>
        <w:pStyle w:val="Heading2"/>
      </w:pPr>
      <w:r>
        <w:t>Privacy</w:t>
      </w:r>
    </w:p>
    <w:p w14:paraId="1BA46076" w14:textId="5D497816" w:rsidR="005931C6" w:rsidRDefault="005931C6" w:rsidP="005931C6">
      <w:r>
        <w:t xml:space="preserve">Read the </w:t>
      </w:r>
      <w:hyperlink r:id="rId15" w:history="1">
        <w:r w:rsidRPr="00733BD7">
          <w:rPr>
            <w:rStyle w:val="Hyperlink"/>
          </w:rPr>
          <w:t>Privacy notice</w:t>
        </w:r>
      </w:hyperlink>
      <w:r>
        <w:t xml:space="preserve"> to find out what personal information we collect, why we collect it, and what we do with it.</w:t>
      </w:r>
    </w:p>
    <w:p w14:paraId="0C15547B" w14:textId="77777777" w:rsidR="005931C6" w:rsidRDefault="005931C6" w:rsidP="005931C6">
      <w:r>
        <w:t>We may publish on our website:</w:t>
      </w:r>
    </w:p>
    <w:p w14:paraId="29569C58" w14:textId="77777777" w:rsidR="005931C6" w:rsidRDefault="005931C6" w:rsidP="005931C6">
      <w:pPr>
        <w:pStyle w:val="ListBullet"/>
        <w:spacing w:line="240" w:lineRule="auto"/>
        <w:ind w:left="357" w:hanging="357"/>
      </w:pPr>
      <w:r>
        <w:t xml:space="preserve">the names of the applicant organisation and the proposed permit holder </w:t>
      </w:r>
    </w:p>
    <w:p w14:paraId="7AB8B581" w14:textId="77777777" w:rsidR="005931C6" w:rsidRDefault="005931C6" w:rsidP="005931C6">
      <w:pPr>
        <w:pStyle w:val="ListBullet"/>
        <w:spacing w:line="240" w:lineRule="auto"/>
        <w:ind w:left="357" w:hanging="357"/>
      </w:pPr>
      <w:r>
        <w:t xml:space="preserve">that the organisation has applied for an entry permit to be issued to the proposed permit holder, and </w:t>
      </w:r>
    </w:p>
    <w:p w14:paraId="1B181864" w14:textId="77777777" w:rsidR="005931C6" w:rsidRDefault="005931C6" w:rsidP="005931C6">
      <w:pPr>
        <w:pStyle w:val="ListBullet"/>
        <w:spacing w:line="240" w:lineRule="auto"/>
        <w:ind w:left="357" w:hanging="357"/>
      </w:pPr>
      <w:r>
        <w:t xml:space="preserve">that third parties may make submissions to the Commission as to whether the proposed permit holder is a fit and proper person to be issued with an entry permit. </w:t>
      </w:r>
    </w:p>
    <w:p w14:paraId="22019AED" w14:textId="7B3CFC5D" w:rsidR="005931C6" w:rsidRDefault="005931C6">
      <w:r>
        <w:t>If we decide to issue an entry permit, we will publish on our website the names of the applicant organisation and the permit holder, and the permit details.</w:t>
      </w:r>
    </w:p>
    <w:p w14:paraId="79A96B93" w14:textId="77777777" w:rsidR="005931C6" w:rsidRDefault="005931C6">
      <w:pPr>
        <w:sectPr w:rsidR="005931C6" w:rsidSect="00825C60">
          <w:head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418" w:right="992" w:bottom="1673" w:left="992" w:header="454" w:footer="624" w:gutter="0"/>
          <w:cols w:space="708"/>
          <w:titlePg/>
          <w:docGrid w:linePitch="360"/>
        </w:sectPr>
      </w:pPr>
    </w:p>
    <w:p w14:paraId="523FCACF" w14:textId="76F17FF9" w:rsidR="00320357" w:rsidRDefault="00320357" w:rsidP="00E857D1">
      <w:pPr>
        <w:pStyle w:val="Heading2"/>
        <w:pageBreakBefore/>
      </w:pPr>
      <w:r w:rsidRPr="00320357">
        <w:lastRenderedPageBreak/>
        <w:t>Form F</w:t>
      </w:r>
      <w:r w:rsidR="00F40B6C">
        <w:t>42</w:t>
      </w:r>
      <w:r w:rsidR="005B052F">
        <w:t>D</w:t>
      </w:r>
      <w:r w:rsidRPr="00320357">
        <w:t xml:space="preserve"> – </w:t>
      </w:r>
      <w:r w:rsidR="004849E6" w:rsidRPr="004849E6">
        <w:t>Application to renew a current entry permit</w:t>
      </w:r>
    </w:p>
    <w:p w14:paraId="4E3FBA1F" w14:textId="64E690BB" w:rsidR="00082026" w:rsidRDefault="00F9685E" w:rsidP="00F9685E">
      <w:r>
        <w:t xml:space="preserve">This is an application to the </w:t>
      </w:r>
      <w:r w:rsidR="005B052F">
        <w:t xml:space="preserve">Fair Work </w:t>
      </w:r>
      <w:r>
        <w:t xml:space="preserve">Commission </w:t>
      </w:r>
      <w:r w:rsidR="000D3C83">
        <w:t xml:space="preserve">(the Commission) </w:t>
      </w:r>
      <w:r>
        <w:t>under s</w:t>
      </w:r>
      <w:r w:rsidR="0040769D">
        <w:t xml:space="preserve">ection </w:t>
      </w:r>
      <w:r>
        <w:t xml:space="preserve">512 of the </w:t>
      </w:r>
      <w:hyperlink r:id="rId19">
        <w:r w:rsidRPr="005B052F">
          <w:rPr>
            <w:rStyle w:val="Hyperlink"/>
          </w:rPr>
          <w:t>Fair Work Act 2009</w:t>
        </w:r>
      </w:hyperlink>
      <w:r>
        <w:t xml:space="preserve"> for a</w:t>
      </w:r>
      <w:r w:rsidR="000B7A88">
        <w:t xml:space="preserve"> </w:t>
      </w:r>
      <w:r w:rsidR="000B7A88" w:rsidRPr="00EC0945">
        <w:rPr>
          <w:b/>
          <w:bCs/>
        </w:rPr>
        <w:t>renewed</w:t>
      </w:r>
      <w:r>
        <w:t xml:space="preserve"> entry permit</w:t>
      </w:r>
      <w:r w:rsidR="00B40BA7">
        <w:t xml:space="preserve"> for permit holders who already hold a current entry permit</w:t>
      </w:r>
      <w:r w:rsidR="00EC0945">
        <w:t xml:space="preserve"> (not </w:t>
      </w:r>
      <w:r w:rsidR="00CD779C">
        <w:t>yet expired)</w:t>
      </w:r>
      <w:r w:rsidR="00B40BA7">
        <w:t xml:space="preserve"> and continue to be an employee or officer of the </w:t>
      </w:r>
      <w:r w:rsidR="004A4BB6">
        <w:t xml:space="preserve">same </w:t>
      </w:r>
      <w:r w:rsidR="00B40BA7">
        <w:t>organisation</w:t>
      </w:r>
      <w:r w:rsidR="004A4BB6">
        <w:t>.</w:t>
      </w:r>
    </w:p>
    <w:p w14:paraId="308778A4" w14:textId="79EA3D73" w:rsidR="00CB3659" w:rsidRPr="00876ABB" w:rsidRDefault="00CB3659" w:rsidP="004849E6">
      <w:pPr>
        <w:pStyle w:val="Heading3"/>
      </w:pPr>
      <w:r w:rsidRPr="00876ABB">
        <w:t>Current permit</w:t>
      </w:r>
      <w:r w:rsidR="001766BC" w:rsidRPr="00876ABB">
        <w:t xml:space="preserve"> and permit holder</w:t>
      </w:r>
    </w:p>
    <w:tbl>
      <w:tblPr>
        <w:tblStyle w:val="TableGrid"/>
        <w:tblW w:w="9952" w:type="dxa"/>
        <w:tblInd w:w="-34" w:type="dxa"/>
        <w:tblLayout w:type="fixed"/>
        <w:tblLook w:val="04A0" w:firstRow="1" w:lastRow="0" w:firstColumn="1" w:lastColumn="0" w:noHBand="0" w:noVBand="1"/>
        <w:tblCaption w:val="Summary of general duties regarding financial management"/>
      </w:tblPr>
      <w:tblGrid>
        <w:gridCol w:w="3006"/>
        <w:gridCol w:w="3119"/>
        <w:gridCol w:w="1559"/>
        <w:gridCol w:w="2268"/>
      </w:tblGrid>
      <w:tr w:rsidR="00CB3659" w14:paraId="2C2EE7AA" w14:textId="77777777" w:rsidTr="00D4198B">
        <w:trPr>
          <w:cantSplit/>
          <w:trHeight w:val="20"/>
        </w:trPr>
        <w:tc>
          <w:tcPr>
            <w:tcW w:w="9952" w:type="dxa"/>
            <w:gridSpan w:val="4"/>
            <w:shd w:val="clear" w:color="auto" w:fill="0C233F"/>
          </w:tcPr>
          <w:p w14:paraId="582C07AA" w14:textId="5A1353F6" w:rsidR="00CB3659" w:rsidRDefault="00CB3659" w:rsidP="003412FB">
            <w:pPr>
              <w:keepNext/>
            </w:pPr>
            <w:r w:rsidRPr="77C9D8E6">
              <w:rPr>
                <w:b/>
                <w:bCs/>
                <w:color w:val="FFFFFF" w:themeColor="background1"/>
              </w:rPr>
              <w:t xml:space="preserve">Details of the </w:t>
            </w:r>
            <w:r>
              <w:rPr>
                <w:b/>
                <w:bCs/>
                <w:color w:val="FFFFFF" w:themeColor="background1"/>
              </w:rPr>
              <w:t>current entry permit</w:t>
            </w:r>
            <w:r w:rsidR="006460A5">
              <w:rPr>
                <w:b/>
                <w:bCs/>
                <w:color w:val="FFFFFF" w:themeColor="background1"/>
              </w:rPr>
              <w:t xml:space="preserve"> and permit holder</w:t>
            </w:r>
          </w:p>
        </w:tc>
      </w:tr>
      <w:tr w:rsidR="00CB3659" w14:paraId="0D8C0455" w14:textId="77777777" w:rsidTr="00D50C1F">
        <w:trPr>
          <w:cantSplit/>
          <w:trHeight w:val="20"/>
        </w:trPr>
        <w:tc>
          <w:tcPr>
            <w:tcW w:w="3006" w:type="dxa"/>
            <w:shd w:val="clear" w:color="auto" w:fill="auto"/>
          </w:tcPr>
          <w:p w14:paraId="1E7A359C" w14:textId="77777777" w:rsidR="00CB3659" w:rsidRPr="009501D1" w:rsidRDefault="00CB3659" w:rsidP="00D50C1F">
            <w:r>
              <w:t>Permit number</w:t>
            </w:r>
          </w:p>
        </w:tc>
        <w:tc>
          <w:tcPr>
            <w:tcW w:w="3119" w:type="dxa"/>
            <w:shd w:val="clear" w:color="auto" w:fill="auto"/>
          </w:tcPr>
          <w:p w14:paraId="516754C6" w14:textId="77777777" w:rsidR="00CB3659" w:rsidRDefault="00CB3659" w:rsidP="00D50C1F"/>
        </w:tc>
        <w:tc>
          <w:tcPr>
            <w:tcW w:w="1559" w:type="dxa"/>
            <w:shd w:val="clear" w:color="auto" w:fill="auto"/>
          </w:tcPr>
          <w:p w14:paraId="042C0521" w14:textId="77777777" w:rsidR="00CB3659" w:rsidRDefault="00CB3659" w:rsidP="00D50C1F">
            <w:r>
              <w:t>Expiry date</w:t>
            </w:r>
          </w:p>
        </w:tc>
        <w:tc>
          <w:tcPr>
            <w:tcW w:w="2268" w:type="dxa"/>
            <w:shd w:val="clear" w:color="auto" w:fill="auto"/>
          </w:tcPr>
          <w:p w14:paraId="27CD6442" w14:textId="77777777" w:rsidR="00CB3659" w:rsidRDefault="00CB3659" w:rsidP="00D50C1F"/>
        </w:tc>
      </w:tr>
      <w:tr w:rsidR="00CB3659" w14:paraId="39C6362C" w14:textId="77777777" w:rsidTr="00D50C1F">
        <w:trPr>
          <w:cantSplit/>
          <w:trHeight w:val="20"/>
        </w:trPr>
        <w:tc>
          <w:tcPr>
            <w:tcW w:w="3006" w:type="dxa"/>
            <w:shd w:val="clear" w:color="auto" w:fill="auto"/>
            <w:hideMark/>
          </w:tcPr>
          <w:p w14:paraId="2D90EAF7" w14:textId="457C5E4E" w:rsidR="00CB3659" w:rsidRDefault="00CB3659" w:rsidP="00D50C1F">
            <w:r>
              <w:t>Permit holder’s full legal name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2B92CCC4" w14:textId="77777777" w:rsidR="00CB3659" w:rsidRDefault="00CB3659" w:rsidP="00D50C1F"/>
        </w:tc>
      </w:tr>
      <w:tr w:rsidR="00CB3659" w14:paraId="36BD6947" w14:textId="77777777" w:rsidTr="00D50C1F">
        <w:trPr>
          <w:cantSplit/>
          <w:trHeight w:val="20"/>
        </w:trPr>
        <w:tc>
          <w:tcPr>
            <w:tcW w:w="3006" w:type="dxa"/>
            <w:shd w:val="clear" w:color="auto" w:fill="auto"/>
            <w:hideMark/>
          </w:tcPr>
          <w:p w14:paraId="04190DF4" w14:textId="77777777" w:rsidR="00CB3659" w:rsidRDefault="00CB3659" w:rsidP="00D50C1F">
            <w:r>
              <w:t>Office held or job position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039068F" w14:textId="77777777" w:rsidR="00CB3659" w:rsidRDefault="00CB3659" w:rsidP="00D50C1F"/>
        </w:tc>
      </w:tr>
      <w:tr w:rsidR="00CB3659" w14:paraId="4BD8B3A3" w14:textId="77777777" w:rsidTr="00D50C1F">
        <w:trPr>
          <w:cantSplit/>
          <w:trHeight w:val="20"/>
        </w:trPr>
        <w:tc>
          <w:tcPr>
            <w:tcW w:w="3006" w:type="dxa"/>
            <w:shd w:val="clear" w:color="auto" w:fill="auto"/>
          </w:tcPr>
          <w:p w14:paraId="1B7C8DA8" w14:textId="77777777" w:rsidR="00CB3659" w:rsidRPr="009501D1" w:rsidRDefault="00CB3659" w:rsidP="00D50C1F">
            <w:r w:rsidRPr="00630E95">
              <w:t>Email address</w:t>
            </w:r>
          </w:p>
        </w:tc>
        <w:tc>
          <w:tcPr>
            <w:tcW w:w="3119" w:type="dxa"/>
            <w:shd w:val="clear" w:color="auto" w:fill="auto"/>
          </w:tcPr>
          <w:p w14:paraId="145316BD" w14:textId="77777777" w:rsidR="00CB3659" w:rsidRDefault="00CB3659" w:rsidP="00D50C1F"/>
        </w:tc>
        <w:tc>
          <w:tcPr>
            <w:tcW w:w="1559" w:type="dxa"/>
            <w:shd w:val="clear" w:color="auto" w:fill="auto"/>
          </w:tcPr>
          <w:p w14:paraId="529C06AF" w14:textId="77777777" w:rsidR="00CB3659" w:rsidRDefault="00CB3659" w:rsidP="00D50C1F">
            <w:r w:rsidRPr="00675615">
              <w:t>Phone number</w:t>
            </w:r>
          </w:p>
        </w:tc>
        <w:tc>
          <w:tcPr>
            <w:tcW w:w="2268" w:type="dxa"/>
            <w:shd w:val="clear" w:color="auto" w:fill="auto"/>
          </w:tcPr>
          <w:p w14:paraId="46B93FFD" w14:textId="77777777" w:rsidR="00CB3659" w:rsidRDefault="00CB3659" w:rsidP="00D50C1F"/>
        </w:tc>
      </w:tr>
    </w:tbl>
    <w:p w14:paraId="5BF18069" w14:textId="551D7565" w:rsidR="000B3D49" w:rsidRPr="00D50C1F" w:rsidRDefault="000B3D49" w:rsidP="004849E6">
      <w:pPr>
        <w:pStyle w:val="Heading3"/>
      </w:pPr>
      <w:r w:rsidRPr="00D50C1F">
        <w:t>About the Applicant (</w:t>
      </w:r>
      <w:r w:rsidR="0027069F" w:rsidRPr="00D50C1F">
        <w:t>O</w:t>
      </w:r>
      <w:r w:rsidRPr="00D50C1F">
        <w:t xml:space="preserve">rganisation or </w:t>
      </w:r>
      <w:r w:rsidR="0027069F" w:rsidRPr="00D50C1F">
        <w:t>B</w:t>
      </w:r>
      <w:r w:rsidRPr="00D50C1F">
        <w:t>ranch)</w:t>
      </w:r>
    </w:p>
    <w:p w14:paraId="0D1373A6" w14:textId="077F747D" w:rsidR="000B3D49" w:rsidRDefault="00660C0E" w:rsidP="00D50C1F">
      <w:pPr>
        <w:spacing w:before="0"/>
      </w:pPr>
      <w:r>
        <w:t xml:space="preserve">Details of the </w:t>
      </w:r>
      <w:r w:rsidRPr="008D41AC">
        <w:t>organisation or branch applying</w:t>
      </w:r>
      <w:r>
        <w:t xml:space="preserve"> for the entry permit and who we can contact.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F3F9" w:themeFill="accent5" w:themeFillTint="33"/>
        <w:tblLook w:val="04A0" w:firstRow="1" w:lastRow="0" w:firstColumn="1" w:lastColumn="0" w:noHBand="0" w:noVBand="1"/>
      </w:tblPr>
      <w:tblGrid>
        <w:gridCol w:w="1129"/>
        <w:gridCol w:w="8794"/>
      </w:tblGrid>
      <w:tr w:rsidR="00426AB0" w14:paraId="20DA224F" w14:textId="77777777" w:rsidTr="00855D41">
        <w:tc>
          <w:tcPr>
            <w:tcW w:w="1129" w:type="dxa"/>
            <w:shd w:val="clear" w:color="auto" w:fill="D9F3F9" w:themeFill="accent5" w:themeFillTint="33"/>
            <w:vAlign w:val="center"/>
          </w:tcPr>
          <w:p w14:paraId="18649CF4" w14:textId="391E1528" w:rsidR="00426AB0" w:rsidRDefault="00426AB0" w:rsidP="00426AB0">
            <w:r>
              <w:rPr>
                <w:noProof/>
              </w:rPr>
              <w:drawing>
                <wp:inline distT="0" distB="0" distL="0" distR="0" wp14:anchorId="521E7420" wp14:editId="776126AC">
                  <wp:extent cx="533874" cy="506291"/>
                  <wp:effectExtent l="0" t="0" r="0" b="8255"/>
                  <wp:docPr id="1895181494" name="Picture 1895181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181494" name="Picture 189518149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874" cy="506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4" w:type="dxa"/>
            <w:shd w:val="clear" w:color="auto" w:fill="D9F3F9" w:themeFill="accent5" w:themeFillTint="33"/>
            <w:vAlign w:val="center"/>
          </w:tcPr>
          <w:p w14:paraId="66E601A6" w14:textId="7424B47B" w:rsidR="00426AB0" w:rsidRPr="0036552A" w:rsidRDefault="00426AB0" w:rsidP="00426AB0">
            <w:pPr>
              <w:rPr>
                <w:b/>
                <w:bCs/>
              </w:rPr>
            </w:pPr>
            <w:r w:rsidRPr="0036552A">
              <w:rPr>
                <w:b/>
                <w:bCs/>
              </w:rPr>
              <w:t>If the application is approved, we will post the entry permit to this address.</w:t>
            </w:r>
          </w:p>
        </w:tc>
      </w:tr>
    </w:tbl>
    <w:p w14:paraId="51D7B5AE" w14:textId="09FA0407" w:rsidR="00660C0E" w:rsidRPr="00A61481" w:rsidRDefault="00660C0E" w:rsidP="00660C0E">
      <w:pPr>
        <w:rPr>
          <w:sz w:val="2"/>
          <w:szCs w:val="2"/>
        </w:rPr>
      </w:pPr>
    </w:p>
    <w:tbl>
      <w:tblPr>
        <w:tblStyle w:val="TableGrid"/>
        <w:tblW w:w="9952" w:type="dxa"/>
        <w:tblInd w:w="-34" w:type="dxa"/>
        <w:tblLayout w:type="fixed"/>
        <w:tblLook w:val="04A0" w:firstRow="1" w:lastRow="0" w:firstColumn="1" w:lastColumn="0" w:noHBand="0" w:noVBand="1"/>
        <w:tblCaption w:val="Summary of general duties regarding financial management"/>
      </w:tblPr>
      <w:tblGrid>
        <w:gridCol w:w="2297"/>
        <w:gridCol w:w="2268"/>
        <w:gridCol w:w="566"/>
        <w:gridCol w:w="1277"/>
        <w:gridCol w:w="992"/>
        <w:gridCol w:w="1134"/>
        <w:gridCol w:w="1418"/>
      </w:tblGrid>
      <w:tr w:rsidR="00CC145B" w14:paraId="4859F2F9" w14:textId="0B6C0B51" w:rsidTr="00855D41">
        <w:trPr>
          <w:cantSplit/>
          <w:trHeight w:val="20"/>
        </w:trPr>
        <w:tc>
          <w:tcPr>
            <w:tcW w:w="9952" w:type="dxa"/>
            <w:gridSpan w:val="7"/>
            <w:shd w:val="clear" w:color="auto" w:fill="0C233F"/>
            <w:hideMark/>
          </w:tcPr>
          <w:p w14:paraId="4AFAC75D" w14:textId="1CA57F7B" w:rsidR="00CC145B" w:rsidRPr="00D1758D" w:rsidRDefault="00CC145B">
            <w:pPr>
              <w:rPr>
                <w:b/>
                <w:color w:val="FFFFFF" w:themeColor="background1"/>
              </w:rPr>
            </w:pPr>
            <w:r w:rsidRPr="00D1758D">
              <w:rPr>
                <w:b/>
                <w:color w:val="FFFFFF" w:themeColor="background1"/>
              </w:rPr>
              <w:t xml:space="preserve">Details of the </w:t>
            </w:r>
            <w:r w:rsidRPr="0021772D">
              <w:rPr>
                <w:b/>
                <w:color w:val="FFFFFF" w:themeColor="background1"/>
              </w:rPr>
              <w:t xml:space="preserve">organisation </w:t>
            </w:r>
            <w:r w:rsidR="00B97B32">
              <w:rPr>
                <w:b/>
                <w:color w:val="FFFFFF" w:themeColor="background1"/>
              </w:rPr>
              <w:t>(and</w:t>
            </w:r>
            <w:r w:rsidRPr="0021772D">
              <w:rPr>
                <w:b/>
                <w:color w:val="FFFFFF" w:themeColor="background1"/>
              </w:rPr>
              <w:t xml:space="preserve"> branch</w:t>
            </w:r>
            <w:r w:rsidR="00B97B32">
              <w:rPr>
                <w:b/>
                <w:color w:val="FFFFFF" w:themeColor="background1"/>
              </w:rPr>
              <w:t xml:space="preserve"> if applicable)</w:t>
            </w:r>
          </w:p>
        </w:tc>
      </w:tr>
      <w:tr w:rsidR="00365F86" w14:paraId="5AC83755" w14:textId="65C019C6" w:rsidTr="00EB63EF">
        <w:trPr>
          <w:cantSplit/>
          <w:trHeight w:val="207"/>
        </w:trPr>
        <w:tc>
          <w:tcPr>
            <w:tcW w:w="2297" w:type="dxa"/>
            <w:shd w:val="clear" w:color="auto" w:fill="auto"/>
            <w:hideMark/>
          </w:tcPr>
          <w:p w14:paraId="3DCB0AC8" w14:textId="267C84B7" w:rsidR="00365F86" w:rsidRDefault="00365F86" w:rsidP="0034475D">
            <w:r w:rsidRPr="007A71F9">
              <w:t>Organisation</w:t>
            </w:r>
            <w:r w:rsidR="00EB63EF">
              <w:t xml:space="preserve"> or Branch</w:t>
            </w:r>
          </w:p>
        </w:tc>
        <w:tc>
          <w:tcPr>
            <w:tcW w:w="7655" w:type="dxa"/>
            <w:gridSpan w:val="6"/>
            <w:shd w:val="clear" w:color="auto" w:fill="auto"/>
          </w:tcPr>
          <w:p w14:paraId="15A9ABDB" w14:textId="77777777" w:rsidR="00365F86" w:rsidRDefault="00365F86" w:rsidP="0034475D"/>
        </w:tc>
      </w:tr>
      <w:tr w:rsidR="00365F86" w14:paraId="5D16B79C" w14:textId="77777777" w:rsidTr="00EB63EF">
        <w:trPr>
          <w:cantSplit/>
          <w:trHeight w:val="20"/>
        </w:trPr>
        <w:tc>
          <w:tcPr>
            <w:tcW w:w="2297" w:type="dxa"/>
            <w:shd w:val="clear" w:color="auto" w:fill="auto"/>
          </w:tcPr>
          <w:p w14:paraId="3B7B189E" w14:textId="1AB0A070" w:rsidR="00365F86" w:rsidRDefault="00365F86" w:rsidP="0034475D">
            <w:r>
              <w:t>Postal address</w:t>
            </w:r>
          </w:p>
        </w:tc>
        <w:tc>
          <w:tcPr>
            <w:tcW w:w="7655" w:type="dxa"/>
            <w:gridSpan w:val="6"/>
            <w:shd w:val="clear" w:color="auto" w:fill="auto"/>
          </w:tcPr>
          <w:p w14:paraId="7C6C2D67" w14:textId="77777777" w:rsidR="00365F86" w:rsidRDefault="00365F86" w:rsidP="0034475D"/>
        </w:tc>
      </w:tr>
      <w:tr w:rsidR="0070330B" w14:paraId="21FE8F0B" w14:textId="2F5916ED" w:rsidTr="00EB63EF">
        <w:trPr>
          <w:cantSplit/>
          <w:trHeight w:val="20"/>
        </w:trPr>
        <w:tc>
          <w:tcPr>
            <w:tcW w:w="2297" w:type="dxa"/>
            <w:shd w:val="clear" w:color="auto" w:fill="auto"/>
            <w:hideMark/>
          </w:tcPr>
          <w:p w14:paraId="5038A7E5" w14:textId="77777777" w:rsidR="0070330B" w:rsidRDefault="0070330B" w:rsidP="0034475D">
            <w:r>
              <w:t>Suburb or town</w:t>
            </w:r>
          </w:p>
        </w:tc>
        <w:tc>
          <w:tcPr>
            <w:tcW w:w="2268" w:type="dxa"/>
            <w:shd w:val="clear" w:color="auto" w:fill="auto"/>
            <w:hideMark/>
          </w:tcPr>
          <w:p w14:paraId="2042FEE4" w14:textId="77777777" w:rsidR="0070330B" w:rsidRPr="008E235F" w:rsidRDefault="0070330B" w:rsidP="0034475D"/>
        </w:tc>
        <w:tc>
          <w:tcPr>
            <w:tcW w:w="1843" w:type="dxa"/>
            <w:gridSpan w:val="2"/>
            <w:shd w:val="clear" w:color="auto" w:fill="auto"/>
          </w:tcPr>
          <w:p w14:paraId="1E7B346E" w14:textId="77777777" w:rsidR="0070330B" w:rsidRPr="008E235F" w:rsidRDefault="0070330B" w:rsidP="0034475D">
            <w:r>
              <w:t>State or territory</w:t>
            </w:r>
          </w:p>
        </w:tc>
        <w:sdt>
          <w:sdtPr>
            <w:rPr>
              <w:rFonts w:cs="Calibri"/>
            </w:rPr>
            <w:alias w:val="State"/>
            <w:tag w:val="State"/>
            <w:id w:val="-116922781"/>
            <w:placeholder>
              <w:docPart w:val="23D0F644D36B4A63A50A35C74750A150"/>
            </w:placeholder>
            <w:showingPlcHdr/>
            <w:comboBox>
              <w:listItem w:displayText="ACT" w:value="ACT"/>
              <w:listItem w:displayText="NSW" w:value="NSW"/>
              <w:listItem w:displayText="QLD" w:value="QLD"/>
              <w:listItem w:displayText="SA" w:value="SA"/>
              <w:listItem w:displayText="TAS" w:value="TAS"/>
              <w:listItem w:displayText="VIC" w:value="VIC"/>
              <w:listItem w:displayText="WA" w:value="WA"/>
            </w:comboBox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288DED69" w14:textId="1B04362E" w:rsidR="0070330B" w:rsidRPr="00684F03" w:rsidRDefault="00FF4BD2" w:rsidP="0034475D">
                <w:pPr>
                  <w:rPr>
                    <w:rFonts w:cs="Calibri"/>
                  </w:rPr>
                </w:pPr>
                <w:r w:rsidRPr="00684F03">
                  <w:rPr>
                    <w:rStyle w:val="PlaceholderText"/>
                    <w:rFonts w:ascii="Calibri" w:hAnsi="Calibri" w:cs="Calibri"/>
                  </w:rPr>
                  <w:t>Select</w:t>
                </w:r>
              </w:p>
            </w:tc>
          </w:sdtContent>
        </w:sdt>
        <w:tc>
          <w:tcPr>
            <w:tcW w:w="1134" w:type="dxa"/>
          </w:tcPr>
          <w:p w14:paraId="63F7EE03" w14:textId="5CC8AF69" w:rsidR="0070330B" w:rsidRDefault="0070330B" w:rsidP="0034475D">
            <w:r>
              <w:t>Postcode</w:t>
            </w:r>
          </w:p>
        </w:tc>
        <w:tc>
          <w:tcPr>
            <w:tcW w:w="1418" w:type="dxa"/>
          </w:tcPr>
          <w:p w14:paraId="07D14C6E" w14:textId="77777777" w:rsidR="0070330B" w:rsidRDefault="0070330B" w:rsidP="0034475D"/>
        </w:tc>
      </w:tr>
      <w:tr w:rsidR="001D1948" w14:paraId="7DC07531" w14:textId="77777777" w:rsidTr="00855D41">
        <w:trPr>
          <w:cantSplit/>
          <w:trHeight w:val="20"/>
        </w:trPr>
        <w:tc>
          <w:tcPr>
            <w:tcW w:w="9952" w:type="dxa"/>
            <w:gridSpan w:val="7"/>
            <w:shd w:val="clear" w:color="auto" w:fill="0C233F"/>
          </w:tcPr>
          <w:p w14:paraId="377AD169" w14:textId="77777777" w:rsidR="001D1948" w:rsidRDefault="00BC1183" w:rsidP="001D1948">
            <w:r w:rsidRPr="00BC1183">
              <w:rPr>
                <w:b/>
                <w:color w:val="FFFFFF" w:themeColor="background1"/>
              </w:rPr>
              <w:t>Details of the committee of management member</w:t>
            </w:r>
          </w:p>
        </w:tc>
      </w:tr>
      <w:tr w:rsidR="00333FB3" w14:paraId="303B3E72" w14:textId="77777777" w:rsidTr="00EB63EF">
        <w:trPr>
          <w:cantSplit/>
          <w:trHeight w:val="20"/>
        </w:trPr>
        <w:tc>
          <w:tcPr>
            <w:tcW w:w="2297" w:type="dxa"/>
            <w:shd w:val="clear" w:color="auto" w:fill="auto"/>
          </w:tcPr>
          <w:p w14:paraId="562E95C4" w14:textId="06EF9319" w:rsidR="00333FB3" w:rsidRDefault="00333FB3">
            <w:r w:rsidRPr="00A91931">
              <w:t>Full name</w:t>
            </w:r>
          </w:p>
        </w:tc>
        <w:tc>
          <w:tcPr>
            <w:tcW w:w="7655" w:type="dxa"/>
            <w:gridSpan w:val="6"/>
            <w:shd w:val="clear" w:color="auto" w:fill="auto"/>
          </w:tcPr>
          <w:p w14:paraId="25A118A5" w14:textId="77777777" w:rsidR="00333FB3" w:rsidRDefault="00333FB3"/>
        </w:tc>
      </w:tr>
      <w:tr w:rsidR="00333FB3" w14:paraId="737AF0B5" w14:textId="77777777" w:rsidTr="00EB63EF">
        <w:trPr>
          <w:cantSplit/>
          <w:trHeight w:val="20"/>
        </w:trPr>
        <w:tc>
          <w:tcPr>
            <w:tcW w:w="2297" w:type="dxa"/>
            <w:shd w:val="clear" w:color="auto" w:fill="auto"/>
          </w:tcPr>
          <w:p w14:paraId="5E1E3834" w14:textId="1FB6411D" w:rsidR="00333FB3" w:rsidRDefault="00333FB3">
            <w:r w:rsidRPr="000F5131">
              <w:t>Office held</w:t>
            </w:r>
          </w:p>
        </w:tc>
        <w:tc>
          <w:tcPr>
            <w:tcW w:w="7655" w:type="dxa"/>
            <w:gridSpan w:val="6"/>
            <w:shd w:val="clear" w:color="auto" w:fill="auto"/>
          </w:tcPr>
          <w:p w14:paraId="0C960CEF" w14:textId="77777777" w:rsidR="00333FB3" w:rsidRDefault="00333FB3"/>
        </w:tc>
      </w:tr>
      <w:tr w:rsidR="007C75C2" w14:paraId="64A54996" w14:textId="77777777" w:rsidTr="00EB63EF">
        <w:trPr>
          <w:cantSplit/>
          <w:trHeight w:val="20"/>
        </w:trPr>
        <w:tc>
          <w:tcPr>
            <w:tcW w:w="2297" w:type="dxa"/>
            <w:shd w:val="clear" w:color="auto" w:fill="auto"/>
          </w:tcPr>
          <w:p w14:paraId="687525A5" w14:textId="60019901" w:rsidR="007C75C2" w:rsidRDefault="007C75C2">
            <w:r w:rsidRPr="00C764CE">
              <w:t>Email address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96A8117" w14:textId="77777777" w:rsidR="007C75C2" w:rsidRDefault="007C75C2"/>
        </w:tc>
        <w:tc>
          <w:tcPr>
            <w:tcW w:w="2269" w:type="dxa"/>
            <w:gridSpan w:val="2"/>
            <w:shd w:val="clear" w:color="auto" w:fill="auto"/>
          </w:tcPr>
          <w:p w14:paraId="750826C3" w14:textId="77777777" w:rsidR="007C75C2" w:rsidRDefault="007C75C2">
            <w:r w:rsidRPr="00333FB3">
              <w:t>Phone number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E90D0C2" w14:textId="0D6BA0E5" w:rsidR="007C75C2" w:rsidRDefault="007C75C2"/>
        </w:tc>
      </w:tr>
      <w:tr w:rsidR="003B3182" w14:paraId="14BA300C" w14:textId="77777777" w:rsidTr="0072062D">
        <w:trPr>
          <w:cantSplit/>
          <w:trHeight w:val="20"/>
        </w:trPr>
        <w:tc>
          <w:tcPr>
            <w:tcW w:w="9952" w:type="dxa"/>
            <w:gridSpan w:val="7"/>
            <w:shd w:val="clear" w:color="auto" w:fill="0C233F"/>
          </w:tcPr>
          <w:p w14:paraId="6F5115B2" w14:textId="2F1DB2AC" w:rsidR="002D208A" w:rsidRPr="007319C9" w:rsidRDefault="00D66F12" w:rsidP="00C53571">
            <w:pPr>
              <w:spacing w:line="276" w:lineRule="auto"/>
              <w:rPr>
                <w:sz w:val="18"/>
                <w:szCs w:val="18"/>
              </w:rPr>
            </w:pPr>
            <w:r w:rsidRPr="00B21506">
              <w:rPr>
                <w:b/>
                <w:bCs/>
                <w:color w:val="FFFFFF" w:themeColor="background1"/>
              </w:rPr>
              <w:lastRenderedPageBreak/>
              <w:t xml:space="preserve">Details of the contact person </w:t>
            </w:r>
            <w:r>
              <w:rPr>
                <w:b/>
                <w:bCs/>
                <w:color w:val="FFFFFF" w:themeColor="background1"/>
              </w:rPr>
              <w:br/>
            </w:r>
            <w:r w:rsidRPr="005B7F56">
              <w:rPr>
                <w:color w:val="FFFFFF" w:themeColor="background1"/>
                <w:sz w:val="18"/>
                <w:szCs w:val="18"/>
              </w:rPr>
              <w:t>This person may or may not be either the committee of management member or the proposed permit holder.</w:t>
            </w:r>
          </w:p>
        </w:tc>
      </w:tr>
      <w:tr w:rsidR="00EA7DE9" w14:paraId="0BACAFEB" w14:textId="77777777" w:rsidTr="00EB63EF">
        <w:trPr>
          <w:cantSplit/>
          <w:trHeight w:val="20"/>
        </w:trPr>
        <w:tc>
          <w:tcPr>
            <w:tcW w:w="2297" w:type="dxa"/>
            <w:shd w:val="clear" w:color="auto" w:fill="auto"/>
          </w:tcPr>
          <w:p w14:paraId="29BFD7C4" w14:textId="77777777" w:rsidR="00EA7DE9" w:rsidRPr="00333FB3" w:rsidRDefault="00EA7DE9" w:rsidP="00A55F1C">
            <w:r w:rsidRPr="00E43A90">
              <w:t>Name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6E031A0" w14:textId="77777777" w:rsidR="00EA7DE9" w:rsidRDefault="00EA7DE9" w:rsidP="00A55F1C"/>
        </w:tc>
        <w:tc>
          <w:tcPr>
            <w:tcW w:w="2269" w:type="dxa"/>
            <w:gridSpan w:val="2"/>
            <w:shd w:val="clear" w:color="auto" w:fill="auto"/>
          </w:tcPr>
          <w:p w14:paraId="41246390" w14:textId="77217934" w:rsidR="00EA7DE9" w:rsidRDefault="00EA7DE9" w:rsidP="00A55F1C">
            <w:r w:rsidRPr="00A15B2A">
              <w:t>Position/role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FC535C5" w14:textId="0AC1A004" w:rsidR="00EA7DE9" w:rsidRDefault="00EA7DE9" w:rsidP="00C01073"/>
        </w:tc>
      </w:tr>
      <w:tr w:rsidR="0072062D" w14:paraId="6A827FBD" w14:textId="77777777" w:rsidTr="00EB63EF">
        <w:trPr>
          <w:cantSplit/>
          <w:trHeight w:val="20"/>
        </w:trPr>
        <w:tc>
          <w:tcPr>
            <w:tcW w:w="2297" w:type="dxa"/>
            <w:shd w:val="clear" w:color="auto" w:fill="auto"/>
          </w:tcPr>
          <w:p w14:paraId="79DB40FC" w14:textId="77777777" w:rsidR="0072062D" w:rsidRPr="00333FB3" w:rsidRDefault="0072062D" w:rsidP="00A55F1C">
            <w:r w:rsidRPr="00AC0072">
              <w:t>Email address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6B58EEEB" w14:textId="77777777" w:rsidR="0072062D" w:rsidRDefault="0072062D" w:rsidP="00A55F1C"/>
        </w:tc>
        <w:tc>
          <w:tcPr>
            <w:tcW w:w="2269" w:type="dxa"/>
            <w:gridSpan w:val="2"/>
            <w:shd w:val="clear" w:color="auto" w:fill="auto"/>
          </w:tcPr>
          <w:p w14:paraId="4DD29273" w14:textId="77777777" w:rsidR="0072062D" w:rsidRDefault="0072062D" w:rsidP="00A55F1C">
            <w:r w:rsidRPr="001946D4">
              <w:t>Phone number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24920F8" w14:textId="77777777" w:rsidR="0072062D" w:rsidRDefault="0072062D" w:rsidP="00A55F1C"/>
        </w:tc>
      </w:tr>
      <w:tr w:rsidR="001F756B" w14:paraId="4D20EA88" w14:textId="77777777" w:rsidTr="00AC5B67">
        <w:trPr>
          <w:cantSplit/>
          <w:trHeight w:val="20"/>
        </w:trPr>
        <w:tc>
          <w:tcPr>
            <w:tcW w:w="9952" w:type="dxa"/>
            <w:gridSpan w:val="7"/>
            <w:shd w:val="clear" w:color="auto" w:fill="auto"/>
          </w:tcPr>
          <w:p w14:paraId="12C93C74" w14:textId="77777777" w:rsidR="001F756B" w:rsidRDefault="00D82D62" w:rsidP="00AC5B67">
            <w:sdt>
              <w:sdtPr>
                <w:rPr>
                  <w:b/>
                  <w:noProof/>
                  <w:sz w:val="24"/>
                  <w:lang w:eastAsia="en-AU"/>
                </w:rPr>
                <w:id w:val="13584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56B">
                  <w:rPr>
                    <w:rFonts w:ascii="MS Gothic" w:eastAsia="MS Gothic" w:hAnsi="MS Gothic" w:hint="eastAsia"/>
                    <w:b/>
                    <w:noProof/>
                    <w:sz w:val="24"/>
                    <w:lang w:eastAsia="en-AU"/>
                  </w:rPr>
                  <w:t>☐</w:t>
                </w:r>
              </w:sdtContent>
            </w:sdt>
            <w:r w:rsidR="001F756B" w:rsidRPr="009737E9">
              <w:t xml:space="preserve">  This person is authorised to lodge this application on behalf of the organisation or branch.</w:t>
            </w:r>
          </w:p>
        </w:tc>
      </w:tr>
    </w:tbl>
    <w:p w14:paraId="1D12445F" w14:textId="72E067C9" w:rsidR="00A25AEB" w:rsidRPr="00817B64" w:rsidRDefault="00A25AEB" w:rsidP="004849E6">
      <w:pPr>
        <w:pStyle w:val="Heading3"/>
      </w:pPr>
      <w:r w:rsidRPr="00817B64">
        <w:t>Permit qualification matters</w:t>
      </w:r>
    </w:p>
    <w:p w14:paraId="30ABA22F" w14:textId="7670303D" w:rsidR="003E2395" w:rsidRDefault="001766BC" w:rsidP="00720426">
      <w:pPr>
        <w:pStyle w:val="Listnumbering2"/>
        <w:keepNext/>
        <w:numPr>
          <w:ilvl w:val="0"/>
          <w:numId w:val="0"/>
        </w:numPr>
        <w:spacing w:before="120"/>
        <w:rPr>
          <w:sz w:val="18"/>
          <w:szCs w:val="18"/>
        </w:rPr>
      </w:pPr>
      <w:r>
        <w:t>M</w:t>
      </w:r>
      <w:r w:rsidR="00183C90">
        <w:t xml:space="preserve">atters </w:t>
      </w:r>
      <w:r w:rsidR="00183C90" w:rsidDel="009C7B87">
        <w:t xml:space="preserve">that must be taken into account </w:t>
      </w:r>
      <w:r w:rsidR="00183C90">
        <w:t>in deciding whether the proposed permit holder is a fit an</w:t>
      </w:r>
      <w:r w:rsidR="51B9A626">
        <w:t>d</w:t>
      </w:r>
      <w:r w:rsidR="00183C90">
        <w:t xml:space="preserve"> proper person set out under section 513 of the </w:t>
      </w:r>
      <w:hyperlink r:id="rId21">
        <w:r w:rsidR="00A443A6" w:rsidRPr="00857A9E">
          <w:rPr>
            <w:rStyle w:val="Hyperlink"/>
            <w:lang w:eastAsia="en-AU"/>
          </w:rPr>
          <w:t>Fair Work Act 2009</w:t>
        </w:r>
      </w:hyperlink>
      <w:r w:rsidR="00183C90" w:rsidRPr="00A443A6">
        <w:t>.</w:t>
      </w:r>
    </w:p>
    <w:p w14:paraId="2184E9B0" w14:textId="77777777" w:rsidR="001A6FEC" w:rsidRDefault="008875DF" w:rsidP="00C401AB">
      <w:pPr>
        <w:pStyle w:val="List1Numbered2"/>
        <w:numPr>
          <w:ilvl w:val="1"/>
          <w:numId w:val="33"/>
        </w:numPr>
        <w:ind w:left="567" w:hanging="567"/>
      </w:pPr>
      <w:r>
        <w:t xml:space="preserve">Since the declarations made in the application for the permit holder’s </w:t>
      </w:r>
      <w:r w:rsidR="00E11804">
        <w:t xml:space="preserve">current </w:t>
      </w:r>
      <w:r>
        <w:t>permit, h</w:t>
      </w:r>
      <w:r w:rsidR="00A25AEB">
        <w:t xml:space="preserve">ave </w:t>
      </w:r>
      <w:r w:rsidR="00F82052" w:rsidRPr="00FA228F">
        <w:t>there</w:t>
      </w:r>
      <w:r w:rsidR="00E864A5" w:rsidRPr="00FA228F">
        <w:t xml:space="preserve"> been any changed circumstances</w:t>
      </w:r>
      <w:r w:rsidR="00CF0B14" w:rsidRPr="00FA228F">
        <w:t xml:space="preserve"> </w:t>
      </w:r>
      <w:r w:rsidR="007C0C9F" w:rsidRPr="00FA228F">
        <w:t>regarding</w:t>
      </w:r>
      <w:r w:rsidR="00CF0B14" w:rsidRPr="00FA228F">
        <w:t xml:space="preserve"> the </w:t>
      </w:r>
      <w:r w:rsidR="00F82052" w:rsidRPr="00FA228F">
        <w:t>permit qualification matters</w:t>
      </w:r>
      <w:r w:rsidR="0082600B" w:rsidRPr="00FA228F">
        <w:t xml:space="preserve"> (i</w:t>
      </w:r>
      <w:r w:rsidR="007868B5">
        <w:t>n other words,</w:t>
      </w:r>
      <w:r w:rsidR="007C0C9F" w:rsidRPr="00FA228F">
        <w:t xml:space="preserve"> in the last 3</w:t>
      </w:r>
      <w:r w:rsidR="004D7713">
        <w:t> </w:t>
      </w:r>
      <w:r w:rsidR="007C0C9F" w:rsidRPr="00FA228F">
        <w:t>years</w:t>
      </w:r>
      <w:r w:rsidR="0082600B" w:rsidRPr="00FA228F">
        <w:t xml:space="preserve"> has the permit holder</w:t>
      </w:r>
      <w:r w:rsidR="00D67BA0">
        <w:t>:</w:t>
      </w:r>
    </w:p>
    <w:p w14:paraId="648A30D0" w14:textId="416F8F32" w:rsidR="00527BD8" w:rsidRDefault="0082600B" w:rsidP="00527BD8">
      <w:pPr>
        <w:pStyle w:val="List1Numbered2"/>
        <w:numPr>
          <w:ilvl w:val="2"/>
          <w:numId w:val="33"/>
        </w:numPr>
        <w:ind w:left="851" w:hanging="284"/>
      </w:pPr>
      <w:r w:rsidRPr="00FA228F">
        <w:t xml:space="preserve"> been </w:t>
      </w:r>
      <w:r w:rsidRPr="00D67BA0">
        <w:t xml:space="preserve">convicted of </w:t>
      </w:r>
      <w:r w:rsidR="008875DF" w:rsidRPr="00D67BA0">
        <w:t xml:space="preserve">any of the </w:t>
      </w:r>
      <w:r w:rsidR="00D67BA0" w:rsidRPr="00D67BA0">
        <w:t xml:space="preserve">offences </w:t>
      </w:r>
      <w:r w:rsidR="008875DF" w:rsidRPr="00D67BA0">
        <w:t>listed</w:t>
      </w:r>
      <w:r w:rsidR="00607241" w:rsidRPr="00FA228F">
        <w:t xml:space="preserve"> in section 513</w:t>
      </w:r>
      <w:r w:rsidR="00B5445C">
        <w:t>;</w:t>
      </w:r>
    </w:p>
    <w:p w14:paraId="6C5EC673" w14:textId="044B2876" w:rsidR="00527BD8" w:rsidRDefault="00D67BA0" w:rsidP="00527BD8">
      <w:pPr>
        <w:pStyle w:val="List1Numbered2"/>
        <w:numPr>
          <w:ilvl w:val="2"/>
          <w:numId w:val="33"/>
        </w:numPr>
        <w:ind w:left="851" w:hanging="284"/>
      </w:pPr>
      <w:r>
        <w:t xml:space="preserve">been ordered to pay a penalty under the </w:t>
      </w:r>
      <w:r w:rsidRPr="00605051">
        <w:rPr>
          <w:i/>
          <w:iCs/>
        </w:rPr>
        <w:t>Fair Work Act</w:t>
      </w:r>
      <w:r>
        <w:t xml:space="preserve"> or industrial law in relation to action taken by the permit holder</w:t>
      </w:r>
      <w:r w:rsidR="00B5445C">
        <w:t>;</w:t>
      </w:r>
      <w:r>
        <w:t xml:space="preserve"> or </w:t>
      </w:r>
    </w:p>
    <w:p w14:paraId="0E99F653" w14:textId="24DDCF19" w:rsidR="003412FB" w:rsidRDefault="003A7F73" w:rsidP="00527BD8">
      <w:pPr>
        <w:pStyle w:val="List1Numbered2"/>
        <w:numPr>
          <w:ilvl w:val="2"/>
          <w:numId w:val="33"/>
        </w:numPr>
        <w:ind w:left="851" w:hanging="284"/>
      </w:pPr>
      <w:r w:rsidRPr="00FA228F">
        <w:t xml:space="preserve">had their entry permit or work health </w:t>
      </w:r>
      <w:r w:rsidR="008875DF">
        <w:t xml:space="preserve">and </w:t>
      </w:r>
      <w:r w:rsidRPr="00FA228F">
        <w:t>safety permit</w:t>
      </w:r>
      <w:r w:rsidR="008875DF">
        <w:t xml:space="preserve"> </w:t>
      </w:r>
      <w:r w:rsidRPr="00FA228F">
        <w:t xml:space="preserve">suspended, cancelled or </w:t>
      </w:r>
      <w:r w:rsidR="00F26ACD" w:rsidRPr="00FA228F">
        <w:t>conditions imposed)?</w:t>
      </w:r>
      <w:r w:rsidR="003412FB" w:rsidRPr="003412FB">
        <w:rPr>
          <w:noProof/>
          <w:lang w:eastAsia="en-AU"/>
        </w:rPr>
        <w:t xml:space="preserve"> </w:t>
      </w:r>
    </w:p>
    <w:p w14:paraId="025208F0" w14:textId="10BC7DA2" w:rsidR="00A35FAA" w:rsidRDefault="00D82D62" w:rsidP="0010349D">
      <w:pPr>
        <w:ind w:left="567"/>
        <w:contextualSpacing/>
        <w:rPr>
          <w:noProof/>
          <w:lang w:eastAsia="en-AU"/>
        </w:rPr>
      </w:pPr>
      <w:sdt>
        <w:sdtPr>
          <w:rPr>
            <w:noProof/>
            <w:lang w:eastAsia="en-AU"/>
          </w:rPr>
          <w:id w:val="232289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2FB" w:rsidRPr="77C9D8E6">
            <w:rPr>
              <w:rFonts w:ascii="MS Gothic" w:eastAsia="MS Gothic" w:hAnsi="MS Gothic"/>
              <w:noProof/>
              <w:lang w:eastAsia="en-AU"/>
            </w:rPr>
            <w:t>☐</w:t>
          </w:r>
        </w:sdtContent>
      </w:sdt>
      <w:r w:rsidR="003412FB" w:rsidRPr="77C9D8E6">
        <w:rPr>
          <w:noProof/>
          <w:lang w:eastAsia="en-AU"/>
        </w:rPr>
        <w:t xml:space="preserve">  No</w:t>
      </w:r>
      <w:r w:rsidR="00A35FAA" w:rsidRPr="00A35FAA">
        <w:rPr>
          <w:noProof/>
          <w:lang w:eastAsia="en-AU"/>
        </w:rPr>
        <w:t xml:space="preserve"> </w:t>
      </w:r>
    </w:p>
    <w:p w14:paraId="12E5DBBC" w14:textId="1688347B" w:rsidR="00F26ACD" w:rsidRPr="00FA228F" w:rsidRDefault="00D82D62" w:rsidP="0010349D">
      <w:pPr>
        <w:ind w:left="567"/>
        <w:contextualSpacing/>
      </w:pPr>
      <w:sdt>
        <w:sdtPr>
          <w:rPr>
            <w:noProof/>
            <w:lang w:eastAsia="en-AU"/>
          </w:rPr>
          <w:id w:val="213436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FAA" w:rsidRPr="77C9D8E6">
            <w:rPr>
              <w:rFonts w:ascii="MS Gothic" w:eastAsia="MS Gothic" w:hAnsi="MS Gothic"/>
              <w:noProof/>
              <w:lang w:eastAsia="en-AU"/>
            </w:rPr>
            <w:t>☐</w:t>
          </w:r>
        </w:sdtContent>
      </w:sdt>
      <w:r w:rsidR="00A35FAA" w:rsidRPr="77C9D8E6">
        <w:rPr>
          <w:noProof/>
          <w:lang w:eastAsia="en-AU"/>
        </w:rPr>
        <w:t xml:space="preserve">  Yes – Give details below</w:t>
      </w:r>
    </w:p>
    <w:tbl>
      <w:tblPr>
        <w:tblStyle w:val="TableGrid"/>
        <w:tblW w:w="877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F26ACD" w14:paraId="396E540A" w14:textId="77777777" w:rsidTr="00896CA5">
        <w:trPr>
          <w:trHeight w:val="262"/>
        </w:trPr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DC33" w14:textId="77777777" w:rsidR="00F26ACD" w:rsidRDefault="00F26ACD" w:rsidP="00D4198B">
            <w:pPr>
              <w:rPr>
                <w:noProof/>
                <w:lang w:eastAsia="en-AU"/>
              </w:rPr>
            </w:pPr>
          </w:p>
        </w:tc>
      </w:tr>
    </w:tbl>
    <w:p w14:paraId="7E81B470" w14:textId="77777777" w:rsidR="00E471A1" w:rsidRDefault="001A609F" w:rsidP="0010349D">
      <w:pPr>
        <w:pStyle w:val="List1Numbered2"/>
        <w:numPr>
          <w:ilvl w:val="1"/>
          <w:numId w:val="33"/>
        </w:numPr>
        <w:ind w:left="567" w:hanging="567"/>
      </w:pPr>
      <w:r w:rsidRPr="00FA228F">
        <w:t>Are there any other matters that may be relevant to whether the permit holder is a fit and proper person to hold a permit?</w:t>
      </w:r>
      <w:r w:rsidR="00E471A1" w:rsidRPr="00E471A1">
        <w:rPr>
          <w:noProof/>
          <w:lang w:eastAsia="en-AU"/>
        </w:rPr>
        <w:t xml:space="preserve">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F3F9" w:themeFill="accent5" w:themeFillTint="33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91"/>
        <w:gridCol w:w="8590"/>
      </w:tblGrid>
      <w:tr w:rsidR="009D054A" w14:paraId="5CFE116F" w14:textId="77777777" w:rsidTr="00896CA5">
        <w:trPr>
          <w:trHeight w:val="1472"/>
        </w:trPr>
        <w:tc>
          <w:tcPr>
            <w:tcW w:w="1191" w:type="dxa"/>
            <w:shd w:val="clear" w:color="auto" w:fill="D9F3F9" w:themeFill="accent5" w:themeFillTint="33"/>
          </w:tcPr>
          <w:p w14:paraId="49AE512E" w14:textId="77777777" w:rsidR="009D054A" w:rsidRDefault="009D054A" w:rsidP="00862D5B">
            <w:pPr>
              <w:spacing w:line="276" w:lineRule="auto"/>
              <w:jc w:val="right"/>
              <w:rPr>
                <w:b/>
                <w:sz w:val="24"/>
                <w:lang w:val="en-GB"/>
              </w:rPr>
            </w:pPr>
            <w:r>
              <w:rPr>
                <w:b/>
                <w:noProof/>
                <w:sz w:val="24"/>
                <w:lang w:eastAsia="en-AU"/>
              </w:rPr>
              <w:drawing>
                <wp:inline distT="0" distB="0" distL="0" distR="0" wp14:anchorId="19EFAA24" wp14:editId="1A5EE040">
                  <wp:extent cx="619136" cy="587148"/>
                  <wp:effectExtent l="0" t="0" r="0" b="3810"/>
                  <wp:docPr id="1499559467" name="Picture 149955946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559467" name="Picture 149955946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36" cy="58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0" w:type="dxa"/>
            <w:shd w:val="clear" w:color="auto" w:fill="D9F3F9" w:themeFill="accent5" w:themeFillTint="33"/>
          </w:tcPr>
          <w:p w14:paraId="3F6D3E5B" w14:textId="77777777" w:rsidR="009D054A" w:rsidRDefault="009D054A" w:rsidP="00896CA5">
            <w:pPr>
              <w:spacing w:after="0" w:line="276" w:lineRule="auto"/>
              <w:rPr>
                <w:b/>
                <w:sz w:val="24"/>
                <w:lang w:val="en-GB"/>
              </w:rPr>
            </w:pPr>
            <w:r w:rsidRPr="006D6A3B">
              <w:rPr>
                <w:b/>
                <w:szCs w:val="20"/>
                <w:lang w:val="en-GB"/>
              </w:rPr>
              <w:t>The Commission may take into account any other matter it considers relevant to whether the proposed permit holder is a fit and proper person to hold a permit. This may include adverse comments made about the proposed permit holder in a Commission or court decision, regardless of whether the proposed permit holder was a party to the proceeding.</w:t>
            </w:r>
          </w:p>
        </w:tc>
      </w:tr>
    </w:tbl>
    <w:p w14:paraId="7440E1D9" w14:textId="77777777" w:rsidR="006518E9" w:rsidRDefault="00D82D62" w:rsidP="00896CA5">
      <w:pPr>
        <w:spacing w:before="240" w:line="240" w:lineRule="auto"/>
        <w:ind w:left="567"/>
        <w:rPr>
          <w:noProof/>
          <w:lang w:eastAsia="en-AU"/>
        </w:rPr>
      </w:pPr>
      <w:sdt>
        <w:sdtPr>
          <w:rPr>
            <w:noProof/>
            <w:lang w:eastAsia="en-AU"/>
          </w:rPr>
          <w:id w:val="-586924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1A1">
            <w:rPr>
              <w:rFonts w:ascii="MS Gothic" w:eastAsia="MS Gothic" w:hAnsi="MS Gothic" w:hint="eastAsia"/>
              <w:noProof/>
              <w:lang w:eastAsia="en-AU"/>
            </w:rPr>
            <w:t>☐</w:t>
          </w:r>
        </w:sdtContent>
      </w:sdt>
      <w:r w:rsidR="00E471A1" w:rsidRPr="003C5574">
        <w:rPr>
          <w:noProof/>
          <w:lang w:eastAsia="en-AU"/>
        </w:rPr>
        <w:t xml:space="preserve">  </w:t>
      </w:r>
      <w:r w:rsidR="00E471A1">
        <w:rPr>
          <w:noProof/>
          <w:lang w:eastAsia="en-AU"/>
        </w:rPr>
        <w:t>No</w:t>
      </w:r>
      <w:r w:rsidR="006518E9" w:rsidRPr="006518E9">
        <w:rPr>
          <w:noProof/>
          <w:lang w:eastAsia="en-AU"/>
        </w:rPr>
        <w:t xml:space="preserve"> </w:t>
      </w:r>
    </w:p>
    <w:p w14:paraId="7AC15EC8" w14:textId="5A2FBBB5" w:rsidR="004923F4" w:rsidRPr="00FA228F" w:rsidRDefault="00D82D62" w:rsidP="00896CA5">
      <w:pPr>
        <w:spacing w:line="240" w:lineRule="auto"/>
        <w:ind w:left="567"/>
      </w:pPr>
      <w:sdt>
        <w:sdtPr>
          <w:rPr>
            <w:noProof/>
            <w:lang w:eastAsia="en-AU"/>
          </w:rPr>
          <w:id w:val="-42874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8E9">
            <w:rPr>
              <w:rFonts w:ascii="MS Gothic" w:eastAsia="MS Gothic" w:hAnsi="MS Gothic" w:hint="eastAsia"/>
              <w:noProof/>
              <w:lang w:eastAsia="en-AU"/>
            </w:rPr>
            <w:t>☐</w:t>
          </w:r>
        </w:sdtContent>
      </w:sdt>
      <w:r w:rsidR="006518E9" w:rsidRPr="003C5574">
        <w:rPr>
          <w:noProof/>
          <w:lang w:eastAsia="en-AU"/>
        </w:rPr>
        <w:t xml:space="preserve">  </w:t>
      </w:r>
      <w:r w:rsidR="006518E9" w:rsidRPr="001E13C3">
        <w:rPr>
          <w:noProof/>
          <w:lang w:eastAsia="en-AU"/>
        </w:rPr>
        <w:t>Yes – Give details below.</w:t>
      </w:r>
    </w:p>
    <w:tbl>
      <w:tblPr>
        <w:tblStyle w:val="TableGrid"/>
        <w:tblW w:w="8925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466E32" w14:paraId="00FE8A91" w14:textId="77777777" w:rsidTr="004070D6">
        <w:trPr>
          <w:trHeight w:val="241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5C36" w14:textId="77777777" w:rsidR="00466E32" w:rsidRDefault="00466E32" w:rsidP="00896CA5">
            <w:pPr>
              <w:spacing w:line="240" w:lineRule="auto"/>
              <w:rPr>
                <w:noProof/>
                <w:lang w:eastAsia="en-AU"/>
              </w:rPr>
            </w:pPr>
          </w:p>
        </w:tc>
      </w:tr>
    </w:tbl>
    <w:p w14:paraId="0C84EEDB" w14:textId="77777777" w:rsidR="00466E32" w:rsidRDefault="00466E32" w:rsidP="001766BC">
      <w:pPr>
        <w:spacing w:before="0" w:after="0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89"/>
        <w:gridCol w:w="8534"/>
      </w:tblGrid>
      <w:tr w:rsidR="00FC7647" w14:paraId="2E2E2B95" w14:textId="77777777">
        <w:trPr>
          <w:cantSplit/>
          <w:trHeight w:val="1219"/>
        </w:trPr>
        <w:tc>
          <w:tcPr>
            <w:tcW w:w="1389" w:type="dxa"/>
            <w:shd w:val="clear" w:color="auto" w:fill="E6E6E6" w:themeFill="background2"/>
          </w:tcPr>
          <w:p w14:paraId="2FAF3F67" w14:textId="77777777" w:rsidR="00FC7647" w:rsidRDefault="00FC7647">
            <w:pPr>
              <w:spacing w:line="276" w:lineRule="auto"/>
              <w:jc w:val="right"/>
              <w:rPr>
                <w:b/>
                <w:sz w:val="24"/>
                <w:lang w:val="en-GB"/>
              </w:rPr>
            </w:pPr>
            <w:r w:rsidDel="001766BC">
              <w:rPr>
                <w:b/>
                <w:noProof/>
                <w:sz w:val="24"/>
                <w:lang w:eastAsia="en-AU"/>
              </w:rPr>
              <w:drawing>
                <wp:inline distT="0" distB="0" distL="0" distR="0" wp14:anchorId="3C4ABF8E" wp14:editId="1AA38EEB">
                  <wp:extent cx="619136" cy="587147"/>
                  <wp:effectExtent l="0" t="0" r="0" b="3810"/>
                  <wp:docPr id="1858174460" name="Picture 185817446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030387" name="Picture 119403038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36" cy="587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4" w:type="dxa"/>
            <w:shd w:val="clear" w:color="auto" w:fill="E6E6E6" w:themeFill="background2"/>
          </w:tcPr>
          <w:p w14:paraId="71201015" w14:textId="77777777" w:rsidR="00FC7647" w:rsidRPr="00EF373D" w:rsidRDefault="00FC7647">
            <w:pPr>
              <w:rPr>
                <w:b/>
                <w:bCs/>
                <w:lang w:val="en-GB"/>
              </w:rPr>
            </w:pPr>
            <w:r w:rsidRPr="00EF373D">
              <w:rPr>
                <w:b/>
                <w:bCs/>
                <w:lang w:val="en-GB"/>
              </w:rPr>
              <w:t>Giving false or misleading information is a serious offence.</w:t>
            </w:r>
          </w:p>
          <w:p w14:paraId="7615E246" w14:textId="77777777" w:rsidR="00FC7647" w:rsidRPr="00EF373D" w:rsidRDefault="00FC7647">
            <w:pPr>
              <w:rPr>
                <w:lang w:val="en-GB"/>
              </w:rPr>
            </w:pPr>
            <w:r w:rsidRPr="00EF373D">
              <w:rPr>
                <w:lang w:val="en-GB"/>
              </w:rPr>
              <w:t>A person who:</w:t>
            </w:r>
          </w:p>
          <w:p w14:paraId="40967FF4" w14:textId="77777777" w:rsidR="00FC7647" w:rsidRPr="00EF373D" w:rsidRDefault="00FC7647">
            <w:pPr>
              <w:pStyle w:val="Bulletpoint"/>
              <w:spacing w:line="240" w:lineRule="auto"/>
              <w:rPr>
                <w:lang w:val="en-GB"/>
              </w:rPr>
            </w:pPr>
            <w:r w:rsidRPr="00EF373D">
              <w:rPr>
                <w:lang w:val="en-GB"/>
              </w:rPr>
              <w:t xml:space="preserve">knowingly or recklessly makes a false or misleading statement in an application for an entry permit; or </w:t>
            </w:r>
          </w:p>
          <w:p w14:paraId="68B79C77" w14:textId="77777777" w:rsidR="00FC7647" w:rsidRPr="00EF373D" w:rsidRDefault="00FC7647">
            <w:pPr>
              <w:pStyle w:val="Bulletpoint"/>
              <w:spacing w:line="240" w:lineRule="auto"/>
              <w:rPr>
                <w:lang w:val="en-GB"/>
              </w:rPr>
            </w:pPr>
            <w:r w:rsidRPr="00EF373D">
              <w:rPr>
                <w:lang w:val="en-GB"/>
              </w:rPr>
              <w:t xml:space="preserve">knowingly gives false or misleading information in an application for an entry permit </w:t>
            </w:r>
          </w:p>
          <w:p w14:paraId="66FA5F7D" w14:textId="77777777" w:rsidR="00FC7647" w:rsidRDefault="00FC7647">
            <w:pPr>
              <w:rPr>
                <w:lang w:val="en-GB"/>
              </w:rPr>
            </w:pPr>
            <w:r w:rsidRPr="00EF373D">
              <w:rPr>
                <w:lang w:val="en-GB"/>
              </w:rPr>
              <w:t xml:space="preserve">is guilty of an offence, the punishment for which is imprisonment for up to 12 months if the statement is made or information is provided knowingly, or up to 6 months if the statement is made recklessly. See Part 7.4, sections 136.1 and 137.1 of the </w:t>
            </w:r>
            <w:r w:rsidRPr="00935F6D">
              <w:rPr>
                <w:i/>
                <w:iCs/>
                <w:lang w:val="en-GB"/>
              </w:rPr>
              <w:t>Criminal Code Act 1995</w:t>
            </w:r>
            <w:r w:rsidRPr="00EF373D">
              <w:rPr>
                <w:lang w:val="en-GB"/>
              </w:rPr>
              <w:t>.</w:t>
            </w:r>
          </w:p>
        </w:tc>
      </w:tr>
    </w:tbl>
    <w:p w14:paraId="43517FB2" w14:textId="2647E567" w:rsidR="003806D2" w:rsidRPr="00594680" w:rsidRDefault="0037592C" w:rsidP="004849E6">
      <w:pPr>
        <w:pStyle w:val="Heading3"/>
      </w:pPr>
      <w:r w:rsidRPr="00594680">
        <w:t xml:space="preserve">Declaration by the proposed permit holder  </w:t>
      </w:r>
    </w:p>
    <w:p w14:paraId="5A891B6F" w14:textId="21F87C57" w:rsidR="00594680" w:rsidRDefault="00594680" w:rsidP="00EC3C75">
      <w:pPr>
        <w:pStyle w:val="List1Numbered2"/>
        <w:numPr>
          <w:ilvl w:val="1"/>
          <w:numId w:val="38"/>
        </w:numPr>
        <w:ind w:left="567" w:hanging="567"/>
      </w:pPr>
      <w:r>
        <w:t xml:space="preserve">I, </w:t>
      </w:r>
      <w:r w:rsidRPr="008D6DE4">
        <w:rPr>
          <w:i/>
          <w:iCs/>
        </w:rPr>
        <w:t>(</w:t>
      </w:r>
      <w:r w:rsidRPr="008D6DE4">
        <w:rPr>
          <w:i/>
          <w:iCs/>
          <w:highlight w:val="lightGray"/>
        </w:rPr>
        <w:t>insert full legal name as it appears on page 2</w:t>
      </w:r>
      <w:r w:rsidRPr="008D6DE4">
        <w:rPr>
          <w:i/>
          <w:iCs/>
        </w:rPr>
        <w:t>)</w:t>
      </w:r>
      <w:r>
        <w:t xml:space="preserve"> of </w:t>
      </w:r>
      <w:r w:rsidRPr="008D6DE4">
        <w:rPr>
          <w:i/>
          <w:iCs/>
        </w:rPr>
        <w:t>(</w:t>
      </w:r>
      <w:r w:rsidRPr="008D6DE4">
        <w:rPr>
          <w:i/>
          <w:iCs/>
          <w:highlight w:val="lightGray"/>
        </w:rPr>
        <w:t>insert organisation name and branch if applicable</w:t>
      </w:r>
      <w:r w:rsidRPr="008D6DE4">
        <w:rPr>
          <w:i/>
          <w:iCs/>
        </w:rPr>
        <w:t>)</w:t>
      </w:r>
      <w:r>
        <w:t xml:space="preserve"> declare that the above information is true and correct and that I have disclosed all relevant matters that I am required to declare in relation to section 513 of the</w:t>
      </w:r>
      <w:r w:rsidRPr="00594680">
        <w:t xml:space="preserve"> </w:t>
      </w:r>
      <w:hyperlink r:id="rId24">
        <w:r w:rsidRPr="00A33EE2">
          <w:rPr>
            <w:rStyle w:val="Hyperlink"/>
          </w:rPr>
          <w:t>Fair Work Act 2009</w:t>
        </w:r>
      </w:hyperlink>
      <w:r>
        <w:t>.</w:t>
      </w:r>
    </w:p>
    <w:p w14:paraId="58EE66F6" w14:textId="79FAE226" w:rsidR="00594680" w:rsidRPr="00EC635D" w:rsidRDefault="00594680" w:rsidP="00EC3C75">
      <w:pPr>
        <w:pStyle w:val="List1Numbered2"/>
        <w:numPr>
          <w:ilvl w:val="1"/>
          <w:numId w:val="38"/>
        </w:numPr>
        <w:ind w:left="567" w:hanging="567"/>
        <w:rPr>
          <w:color w:val="auto"/>
        </w:rPr>
      </w:pPr>
      <w:r w:rsidRPr="00EC635D">
        <w:rPr>
          <w:color w:val="auto"/>
        </w:rPr>
        <w:t xml:space="preserve">I further declare that the photograph and signature that appear on my current permit reflect my current appearance and signature and I consent to their use on a </w:t>
      </w:r>
      <w:r w:rsidR="00383A52" w:rsidRPr="00EC635D">
        <w:rPr>
          <w:color w:val="auto"/>
        </w:rPr>
        <w:t xml:space="preserve">renewed </w:t>
      </w:r>
      <w:r w:rsidRPr="00EC635D">
        <w:rPr>
          <w:color w:val="auto"/>
        </w:rPr>
        <w:t>permit.</w:t>
      </w:r>
    </w:p>
    <w:p w14:paraId="4CF0CBF3" w14:textId="2CFC0461" w:rsidR="00594680" w:rsidRPr="00EC635D" w:rsidRDefault="00594680" w:rsidP="00EC3C75">
      <w:pPr>
        <w:pStyle w:val="List1Numbered2"/>
        <w:numPr>
          <w:ilvl w:val="1"/>
          <w:numId w:val="38"/>
        </w:numPr>
        <w:ind w:left="567" w:hanging="567"/>
      </w:pPr>
      <w:r w:rsidRPr="00EC635D">
        <w:t xml:space="preserve">I </w:t>
      </w:r>
      <w:r w:rsidRPr="00EC3C75">
        <w:rPr>
          <w:color w:val="auto"/>
        </w:rPr>
        <w:t>rely</w:t>
      </w:r>
      <w:r w:rsidRPr="00EC635D">
        <w:t xml:space="preserve"> on evidence previously submitted to the Commission</w:t>
      </w:r>
      <w:r w:rsidR="00AE45D0" w:rsidRPr="00EC635D">
        <w:t xml:space="preserve"> </w:t>
      </w:r>
      <w:r w:rsidRPr="00EC635D">
        <w:t>of</w:t>
      </w:r>
      <w:r w:rsidR="00613689">
        <w:t xml:space="preserve"> my</w:t>
      </w:r>
      <w:r w:rsidRPr="00EC635D">
        <w:t xml:space="preserve"> entry permit training </w:t>
      </w:r>
      <w:r w:rsidR="0082655D">
        <w:t>that</w:t>
      </w:r>
      <w:r w:rsidR="00613689">
        <w:t xml:space="preserve"> has been</w:t>
      </w:r>
      <w:r w:rsidR="0082655D">
        <w:t xml:space="preserve"> </w:t>
      </w:r>
      <w:r w:rsidR="00AE45D0">
        <w:t>completed</w:t>
      </w:r>
      <w:r w:rsidR="00340A8F">
        <w:t xml:space="preserve"> within the last 6 years</w:t>
      </w:r>
      <w:r w:rsidRPr="00EC635D">
        <w:t>.</w:t>
      </w:r>
    </w:p>
    <w:tbl>
      <w:tblPr>
        <w:tblStyle w:val="TableGrid"/>
        <w:tblW w:w="9923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10"/>
        <w:gridCol w:w="4678"/>
        <w:gridCol w:w="992"/>
        <w:gridCol w:w="1843"/>
      </w:tblGrid>
      <w:tr w:rsidR="00E210C0" w14:paraId="3F49653D" w14:textId="644787F9" w:rsidTr="00F8318C">
        <w:trPr>
          <w:cantSplit/>
          <w:trHeight w:val="972"/>
        </w:trPr>
        <w:tc>
          <w:tcPr>
            <w:tcW w:w="2410" w:type="dxa"/>
            <w:shd w:val="clear" w:color="auto" w:fill="auto"/>
            <w:vAlign w:val="center"/>
          </w:tcPr>
          <w:p w14:paraId="75BE85B5" w14:textId="5C902A53" w:rsidR="00470653" w:rsidRPr="00630E95" w:rsidRDefault="0035070F" w:rsidP="00184B8F">
            <w:pPr>
              <w:spacing w:line="240" w:lineRule="auto"/>
            </w:pPr>
            <w:r>
              <w:t>P</w:t>
            </w:r>
            <w:r w:rsidR="006603DA" w:rsidRPr="006603DA">
              <w:t>ermit holder’s signature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91C572F" w14:textId="77777777" w:rsidR="00470653" w:rsidRDefault="00470653" w:rsidP="005767AE"/>
        </w:tc>
        <w:tc>
          <w:tcPr>
            <w:tcW w:w="992" w:type="dxa"/>
            <w:vAlign w:val="center"/>
          </w:tcPr>
          <w:p w14:paraId="1D9AC2CF" w14:textId="751DC856" w:rsidR="00470653" w:rsidRDefault="00470653" w:rsidP="005767AE">
            <w:r>
              <w:t>Date</w:t>
            </w:r>
          </w:p>
        </w:tc>
        <w:tc>
          <w:tcPr>
            <w:tcW w:w="1843" w:type="dxa"/>
            <w:vAlign w:val="center"/>
          </w:tcPr>
          <w:p w14:paraId="27383586" w14:textId="77777777" w:rsidR="00470653" w:rsidRDefault="00470653" w:rsidP="005767AE"/>
        </w:tc>
      </w:tr>
    </w:tbl>
    <w:p w14:paraId="50B84378" w14:textId="5EFEB452" w:rsidR="004F7804" w:rsidRPr="00817B64" w:rsidRDefault="004F7804" w:rsidP="004849E6">
      <w:pPr>
        <w:pStyle w:val="Heading3"/>
      </w:pPr>
      <w:r w:rsidRPr="00817B64">
        <w:t>Declaration by the committee of management officer</w:t>
      </w:r>
    </w:p>
    <w:p w14:paraId="6300CED8" w14:textId="3C97E48F" w:rsidR="00B00F10" w:rsidRDefault="00B00F10" w:rsidP="00EC3C75">
      <w:pPr>
        <w:pStyle w:val="List1Numbered2"/>
        <w:numPr>
          <w:ilvl w:val="1"/>
          <w:numId w:val="38"/>
        </w:numPr>
        <w:ind w:left="567" w:hanging="567"/>
      </w:pPr>
      <w:r>
        <w:t xml:space="preserve">I, </w:t>
      </w:r>
      <w:r w:rsidRPr="77C9D8E6">
        <w:rPr>
          <w:i/>
          <w:iCs/>
        </w:rPr>
        <w:t>(</w:t>
      </w:r>
      <w:r w:rsidRPr="77C9D8E6">
        <w:rPr>
          <w:i/>
          <w:iCs/>
          <w:highlight w:val="lightGray"/>
        </w:rPr>
        <w:t>insert full legal name as it appears on page 2</w:t>
      </w:r>
      <w:r w:rsidRPr="77C9D8E6">
        <w:rPr>
          <w:i/>
          <w:iCs/>
        </w:rPr>
        <w:t>)</w:t>
      </w:r>
      <w:r>
        <w:t xml:space="preserve"> of </w:t>
      </w:r>
      <w:r w:rsidRPr="00DF7D43">
        <w:rPr>
          <w:i/>
          <w:iCs/>
        </w:rPr>
        <w:t>(</w:t>
      </w:r>
      <w:r w:rsidRPr="77C9D8E6">
        <w:rPr>
          <w:i/>
          <w:iCs/>
          <w:highlight w:val="lightGray"/>
        </w:rPr>
        <w:t>insert organisation name</w:t>
      </w:r>
      <w:r w:rsidRPr="5414FD3A">
        <w:rPr>
          <w:i/>
          <w:iCs/>
          <w:highlight w:val="lightGray"/>
        </w:rPr>
        <w:t xml:space="preserve"> </w:t>
      </w:r>
      <w:r>
        <w:rPr>
          <w:i/>
          <w:iCs/>
          <w:highlight w:val="lightGray"/>
        </w:rPr>
        <w:t>and</w:t>
      </w:r>
      <w:r w:rsidRPr="5414FD3A">
        <w:rPr>
          <w:i/>
          <w:iCs/>
          <w:highlight w:val="lightGray"/>
        </w:rPr>
        <w:t xml:space="preserve"> branch if applicable</w:t>
      </w:r>
      <w:r w:rsidRPr="77C9D8E6">
        <w:rPr>
          <w:i/>
          <w:iCs/>
        </w:rPr>
        <w:t>)</w:t>
      </w:r>
      <w:r>
        <w:t xml:space="preserve"> declare that I have made proper enquiries </w:t>
      </w:r>
      <w:r w:rsidR="009235B1">
        <w:t>with, and</w:t>
      </w:r>
      <w:r>
        <w:t xml:space="preserve"> about</w:t>
      </w:r>
      <w:r w:rsidR="009235B1">
        <w:t>,</w:t>
      </w:r>
      <w:r>
        <w:t xml:space="preserve"> the permit holder</w:t>
      </w:r>
      <w:r w:rsidR="00A867BF">
        <w:t xml:space="preserve"> in relation to this application</w:t>
      </w:r>
      <w:r>
        <w:t>, and I believe that the permit holder is a fit and</w:t>
      </w:r>
      <w:r w:rsidR="00F5434B">
        <w:t xml:space="preserve"> </w:t>
      </w:r>
      <w:r>
        <w:t>proper person to hold an entry permit.</w:t>
      </w:r>
    </w:p>
    <w:p w14:paraId="1D276578" w14:textId="062C34D3" w:rsidR="00B02D62" w:rsidRPr="00B02D62" w:rsidRDefault="00B00F10" w:rsidP="00EC3C75">
      <w:pPr>
        <w:pStyle w:val="List1Numbered2"/>
        <w:numPr>
          <w:ilvl w:val="0"/>
          <w:numId w:val="0"/>
        </w:numPr>
        <w:ind w:left="567"/>
      </w:pPr>
      <w:r>
        <w:t>Describe the enquir</w:t>
      </w:r>
      <w:r w:rsidR="00D82D62">
        <w:t>i</w:t>
      </w:r>
      <w:r>
        <w:t>es below.</w:t>
      </w:r>
    </w:p>
    <w:tbl>
      <w:tblPr>
        <w:tblStyle w:val="TableGrid"/>
        <w:tblW w:w="9356" w:type="dxa"/>
        <w:tblInd w:w="562" w:type="dxa"/>
        <w:tblLook w:val="04A0" w:firstRow="1" w:lastRow="0" w:firstColumn="1" w:lastColumn="0" w:noHBand="0" w:noVBand="1"/>
      </w:tblPr>
      <w:tblGrid>
        <w:gridCol w:w="9356"/>
      </w:tblGrid>
      <w:tr w:rsidR="004E7ED2" w14:paraId="0D08A93E" w14:textId="77777777" w:rsidTr="00EC3C75">
        <w:trPr>
          <w:trHeight w:val="1396"/>
        </w:trPr>
        <w:tc>
          <w:tcPr>
            <w:tcW w:w="9356" w:type="dxa"/>
          </w:tcPr>
          <w:p w14:paraId="24F3A66E" w14:textId="77777777" w:rsidR="004E7ED2" w:rsidRDefault="004E7ED2" w:rsidP="004E7ED2"/>
          <w:p w14:paraId="4E11697C" w14:textId="77777777" w:rsidR="002B3A4B" w:rsidRDefault="002B3A4B" w:rsidP="004E7ED2"/>
        </w:tc>
      </w:tr>
    </w:tbl>
    <w:p w14:paraId="15BD7020" w14:textId="77777777" w:rsidR="00953DC7" w:rsidRPr="00EF373D" w:rsidRDefault="00953DC7" w:rsidP="00953DC7">
      <w:pPr>
        <w:pStyle w:val="List1Numbered2"/>
        <w:numPr>
          <w:ilvl w:val="0"/>
          <w:numId w:val="0"/>
        </w:numPr>
        <w:rPr>
          <w:sz w:val="6"/>
          <w:szCs w:val="6"/>
        </w:rPr>
      </w:pPr>
    </w:p>
    <w:p w14:paraId="70462E73" w14:textId="0E9F70F7" w:rsidR="00933681" w:rsidRDefault="00933681" w:rsidP="00EC3C75">
      <w:pPr>
        <w:pStyle w:val="List1Numbered2"/>
        <w:numPr>
          <w:ilvl w:val="1"/>
          <w:numId w:val="38"/>
        </w:numPr>
        <w:ind w:left="567" w:hanging="567"/>
      </w:pPr>
      <w:r>
        <w:lastRenderedPageBreak/>
        <w:t>I declare that the photograph and signature that appear on the permit holder’s current permit are their true photograph and signature.</w:t>
      </w:r>
    </w:p>
    <w:p w14:paraId="5F7174AC" w14:textId="5FD4FCAC" w:rsidR="00F5434B" w:rsidRPr="00EC635D" w:rsidRDefault="00FE1907" w:rsidP="00EC3C75">
      <w:pPr>
        <w:pStyle w:val="List1Numbered2"/>
        <w:numPr>
          <w:ilvl w:val="1"/>
          <w:numId w:val="38"/>
        </w:numPr>
        <w:ind w:left="567" w:hanging="567"/>
      </w:pPr>
      <w:r w:rsidRPr="00EC635D">
        <w:t>This application relies on evidence previously submitted to the Commission</w:t>
      </w:r>
      <w:r w:rsidR="007E2475" w:rsidRPr="00EC635D">
        <w:t xml:space="preserve"> </w:t>
      </w:r>
      <w:r w:rsidRPr="00EC635D">
        <w:t xml:space="preserve">of </w:t>
      </w:r>
      <w:r w:rsidR="00397E2A">
        <w:t xml:space="preserve">the permit holder’s </w:t>
      </w:r>
      <w:r w:rsidRPr="00EC635D">
        <w:t xml:space="preserve">entry permit training </w:t>
      </w:r>
      <w:r w:rsidR="007E2475">
        <w:t xml:space="preserve">that has </w:t>
      </w:r>
      <w:r w:rsidR="0052244E">
        <w:t xml:space="preserve">been </w:t>
      </w:r>
      <w:r w:rsidR="007E2475">
        <w:t>completed</w:t>
      </w:r>
      <w:r w:rsidR="00E040F0">
        <w:t xml:space="preserve"> within the last 6 years</w:t>
      </w:r>
      <w:r w:rsidRPr="00EC635D">
        <w:t>.</w:t>
      </w:r>
    </w:p>
    <w:p w14:paraId="5ED120EE" w14:textId="0891E100" w:rsidR="004E7ED2" w:rsidRDefault="000E0970" w:rsidP="00EC3C75">
      <w:pPr>
        <w:pStyle w:val="List1Numbered2"/>
        <w:numPr>
          <w:ilvl w:val="1"/>
          <w:numId w:val="38"/>
        </w:numPr>
        <w:ind w:left="567" w:hanging="567"/>
      </w:pPr>
      <w:r w:rsidRPr="000E0970">
        <w:t>I further declare that the above information is true and correct to the best of my knowledge.</w:t>
      </w:r>
    </w:p>
    <w:tbl>
      <w:tblPr>
        <w:tblStyle w:val="TableGrid"/>
        <w:tblW w:w="9923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64"/>
        <w:gridCol w:w="5500"/>
        <w:gridCol w:w="1559"/>
      </w:tblGrid>
      <w:tr w:rsidR="00935F6D" w14:paraId="287E57CB" w14:textId="77777777" w:rsidTr="00935F6D">
        <w:trPr>
          <w:cantSplit/>
          <w:trHeight w:val="1006"/>
        </w:trPr>
        <w:tc>
          <w:tcPr>
            <w:tcW w:w="2864" w:type="dxa"/>
            <w:shd w:val="clear" w:color="auto" w:fill="auto"/>
          </w:tcPr>
          <w:p w14:paraId="3CF5AB8D" w14:textId="070E0379" w:rsidR="00935F6D" w:rsidRPr="00630E95" w:rsidRDefault="00935F6D" w:rsidP="00AC7D57">
            <w:pPr>
              <w:spacing w:line="276" w:lineRule="auto"/>
            </w:pPr>
            <w:r w:rsidRPr="00A30F8C">
              <w:t>Committee of management officer’s signature</w:t>
            </w:r>
          </w:p>
        </w:tc>
        <w:tc>
          <w:tcPr>
            <w:tcW w:w="5500" w:type="dxa"/>
            <w:shd w:val="clear" w:color="auto" w:fill="auto"/>
          </w:tcPr>
          <w:p w14:paraId="37C30BFA" w14:textId="77777777" w:rsidR="00935F6D" w:rsidRDefault="00935F6D" w:rsidP="005767AE"/>
        </w:tc>
        <w:tc>
          <w:tcPr>
            <w:tcW w:w="1559" w:type="dxa"/>
          </w:tcPr>
          <w:p w14:paraId="6E7C0FFD" w14:textId="21FE6390" w:rsidR="00935F6D" w:rsidRDefault="00935F6D" w:rsidP="005767AE">
            <w:r>
              <w:t>Date</w:t>
            </w:r>
          </w:p>
        </w:tc>
      </w:tr>
    </w:tbl>
    <w:p w14:paraId="7461D436" w14:textId="7EC674F5" w:rsidR="00822E53" w:rsidRPr="00731F3A" w:rsidRDefault="00E11804" w:rsidP="008D13D5">
      <w:pPr>
        <w:pStyle w:val="Heading2"/>
        <w:spacing w:line="360" w:lineRule="auto"/>
      </w:pPr>
      <w:r w:rsidRPr="00731F3A">
        <w:t>What happens next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FE9ED"/>
        <w:tblLook w:val="04A0" w:firstRow="1" w:lastRow="0" w:firstColumn="1" w:lastColumn="0" w:noHBand="0" w:noVBand="1"/>
      </w:tblPr>
      <w:tblGrid>
        <w:gridCol w:w="1056"/>
        <w:gridCol w:w="8867"/>
      </w:tblGrid>
      <w:tr w:rsidR="00822E53" w14:paraId="3A3765E0" w14:textId="77777777" w:rsidTr="004F03D1">
        <w:tc>
          <w:tcPr>
            <w:tcW w:w="1056" w:type="dxa"/>
            <w:shd w:val="clear" w:color="auto" w:fill="CFE9ED"/>
            <w:vAlign w:val="center"/>
          </w:tcPr>
          <w:p w14:paraId="1760BF1C" w14:textId="77777777" w:rsidR="00822E53" w:rsidRDefault="00822E5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A4C176A" wp14:editId="66BE2EF1">
                  <wp:extent cx="533875" cy="506291"/>
                  <wp:effectExtent l="0" t="0" r="0" b="8255"/>
                  <wp:docPr id="1293003481" name="Picture 1293003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003481" name="Picture 1293003481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875" cy="506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7" w:type="dxa"/>
            <w:shd w:val="clear" w:color="auto" w:fill="CFE9ED"/>
            <w:vAlign w:val="center"/>
          </w:tcPr>
          <w:p w14:paraId="023CB001" w14:textId="77777777" w:rsidR="00822E53" w:rsidRPr="00E14F79" w:rsidRDefault="00822E53" w:rsidP="00B738D3">
            <w:pPr>
              <w:pStyle w:val="Heading6"/>
            </w:pPr>
            <w:r>
              <w:t>L</w:t>
            </w:r>
            <w:r w:rsidRPr="00E14F79">
              <w:t>odge your form</w:t>
            </w:r>
          </w:p>
          <w:p w14:paraId="759041C0" w14:textId="32106312" w:rsidR="00822E53" w:rsidRDefault="7FD3C95D" w:rsidP="00822E53">
            <w:pPr>
              <w:pStyle w:val="Bullet1"/>
              <w:ind w:left="0" w:firstLine="0"/>
            </w:pPr>
            <w:r>
              <w:t>You can lodge by emailing the form</w:t>
            </w:r>
            <w:r w:rsidR="0AB872DF">
              <w:t xml:space="preserve"> </w:t>
            </w:r>
            <w:r w:rsidR="7AEC5937">
              <w:t xml:space="preserve">to </w:t>
            </w:r>
            <w:hyperlink r:id="rId26" w:history="1">
              <w:r w:rsidR="33C20C86" w:rsidRPr="77C9D8E6">
                <w:rPr>
                  <w:rStyle w:val="Hyperlink"/>
                </w:rPr>
                <w:t>regorgs@fwc.gov.au</w:t>
              </w:r>
            </w:hyperlink>
            <w:r w:rsidR="33C20C86">
              <w:t xml:space="preserve">. </w:t>
            </w:r>
          </w:p>
        </w:tc>
      </w:tr>
    </w:tbl>
    <w:p w14:paraId="7B82D64E" w14:textId="392B6B5A" w:rsidR="00E007BF" w:rsidRDefault="00E758DA" w:rsidP="00EF489A">
      <w:pPr>
        <w:pStyle w:val="Heading3"/>
        <w:numPr>
          <w:ilvl w:val="0"/>
          <w:numId w:val="0"/>
        </w:numPr>
        <w:ind w:left="567" w:hanging="567"/>
      </w:pPr>
      <w:r w:rsidRPr="00BF38C7">
        <w:t>What we will do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783"/>
      </w:tblGrid>
      <w:tr w:rsidR="006A677E" w14:paraId="42AD7470" w14:textId="77777777" w:rsidTr="1D578D62">
        <w:tc>
          <w:tcPr>
            <w:tcW w:w="1129" w:type="dxa"/>
          </w:tcPr>
          <w:p w14:paraId="009E69D0" w14:textId="6C8DC202" w:rsidR="006A677E" w:rsidRDefault="006A677E" w:rsidP="00F603A4">
            <w:r>
              <w:rPr>
                <w:noProof/>
              </w:rPr>
              <w:drawing>
                <wp:inline distT="0" distB="0" distL="0" distR="0" wp14:anchorId="1558C043" wp14:editId="6F4F9F57">
                  <wp:extent cx="533874" cy="506291"/>
                  <wp:effectExtent l="0" t="0" r="0" b="8255"/>
                  <wp:docPr id="3836151" name="Picture 3836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6151" name="Picture 3836151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874" cy="506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</w:tcPr>
          <w:p w14:paraId="79310191" w14:textId="52ED2E00" w:rsidR="006A677E" w:rsidRPr="00E758DA" w:rsidRDefault="00E758DA" w:rsidP="00B738D3">
            <w:pPr>
              <w:pStyle w:val="Heading6"/>
              <w:rPr>
                <w:b w:val="0"/>
              </w:rPr>
            </w:pPr>
            <w:r w:rsidRPr="00E758DA">
              <w:rPr>
                <w:b w:val="0"/>
                <w:bCs/>
              </w:rPr>
              <w:t>W</w:t>
            </w:r>
            <w:r w:rsidR="006A677E" w:rsidRPr="00E758DA">
              <w:rPr>
                <w:b w:val="0"/>
                <w:bCs/>
              </w:rPr>
              <w:t>e</w:t>
            </w:r>
            <w:r w:rsidR="006A677E" w:rsidRPr="00E758DA">
              <w:rPr>
                <w:b w:val="0"/>
              </w:rPr>
              <w:t xml:space="preserve"> will:</w:t>
            </w:r>
          </w:p>
          <w:p w14:paraId="68161361" w14:textId="77777777" w:rsidR="006A677E" w:rsidRPr="00644C0B" w:rsidRDefault="35F658A9" w:rsidP="00D73900">
            <w:pPr>
              <w:pStyle w:val="Bulletpoint"/>
              <w:spacing w:before="120" w:after="120" w:line="288" w:lineRule="auto"/>
              <w:ind w:left="612"/>
            </w:pPr>
            <w:r>
              <w:t xml:space="preserve">Send you an email to confirm we have received your application. </w:t>
            </w:r>
          </w:p>
          <w:p w14:paraId="3C2F77F7" w14:textId="77777777" w:rsidR="006A677E" w:rsidRPr="00644C0B" w:rsidRDefault="35F658A9" w:rsidP="00D73900">
            <w:pPr>
              <w:pStyle w:val="Bulletpoint"/>
              <w:spacing w:before="120" w:after="120" w:line="288" w:lineRule="auto"/>
              <w:ind w:left="612"/>
            </w:pPr>
            <w:r>
              <w:t>Contact you if mistakes have been made on the application form or if we need more information.</w:t>
            </w:r>
          </w:p>
          <w:p w14:paraId="584DFB45" w14:textId="3FAA1727" w:rsidR="006A677E" w:rsidRDefault="35F658A9" w:rsidP="00D73900">
            <w:pPr>
              <w:pStyle w:val="Bulletpoint"/>
              <w:spacing w:before="120" w:after="120" w:line="288" w:lineRule="auto"/>
              <w:ind w:left="612"/>
            </w:pPr>
            <w:r>
              <w:t>If approved, we will issue the entry permit card and post it to the address of the organisation given on the application form.</w:t>
            </w:r>
          </w:p>
        </w:tc>
      </w:tr>
    </w:tbl>
    <w:p w14:paraId="40917015" w14:textId="25F8E1B1" w:rsidR="00E758DA" w:rsidRDefault="00CF5541" w:rsidP="00EF489A">
      <w:pPr>
        <w:pStyle w:val="Heading3"/>
        <w:numPr>
          <w:ilvl w:val="0"/>
          <w:numId w:val="0"/>
        </w:numPr>
        <w:ind w:left="567" w:hanging="567"/>
      </w:pPr>
      <w:r w:rsidRPr="00A92A25">
        <w:t>What you need to do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783"/>
      </w:tblGrid>
      <w:tr w:rsidR="006A677E" w14:paraId="72787BF5" w14:textId="77777777" w:rsidTr="1D578D62">
        <w:tc>
          <w:tcPr>
            <w:tcW w:w="1129" w:type="dxa"/>
          </w:tcPr>
          <w:p w14:paraId="1358C0FC" w14:textId="06E2A99C" w:rsidR="006A677E" w:rsidRDefault="00530535" w:rsidP="00F603A4">
            <w:r>
              <w:rPr>
                <w:noProof/>
              </w:rPr>
              <w:drawing>
                <wp:inline distT="0" distB="0" distL="0" distR="0" wp14:anchorId="4DA8F403" wp14:editId="3A973062">
                  <wp:extent cx="533874" cy="506290"/>
                  <wp:effectExtent l="0" t="0" r="0" b="8255"/>
                  <wp:docPr id="1154827446" name="Picture 1154827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827446" name="Picture 1154827446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874" cy="50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</w:tcPr>
          <w:p w14:paraId="73E30C61" w14:textId="6989A46D" w:rsidR="000A1459" w:rsidRPr="00CF5541" w:rsidRDefault="00CF5541" w:rsidP="00B738D3">
            <w:pPr>
              <w:pStyle w:val="Heading6"/>
              <w:rPr>
                <w:b w:val="0"/>
              </w:rPr>
            </w:pPr>
            <w:r w:rsidRPr="00CF5541">
              <w:rPr>
                <w:b w:val="0"/>
                <w:bCs/>
              </w:rPr>
              <w:t>Y</w:t>
            </w:r>
            <w:r w:rsidR="000A1459" w:rsidRPr="00CF5541">
              <w:rPr>
                <w:b w:val="0"/>
                <w:bCs/>
              </w:rPr>
              <w:t>ou</w:t>
            </w:r>
            <w:r w:rsidR="000A1459" w:rsidRPr="00CF5541">
              <w:rPr>
                <w:b w:val="0"/>
              </w:rPr>
              <w:t xml:space="preserve"> need to:</w:t>
            </w:r>
          </w:p>
          <w:p w14:paraId="4EF04449" w14:textId="23D64517" w:rsidR="006A677E" w:rsidRDefault="4A9A4DCD" w:rsidP="0046724C">
            <w:pPr>
              <w:pStyle w:val="Bulletpoint"/>
              <w:ind w:left="610"/>
            </w:pPr>
            <w:r>
              <w:t xml:space="preserve">Make sure the application contact person, </w:t>
            </w:r>
            <w:r w:rsidR="5594065D">
              <w:t>c</w:t>
            </w:r>
            <w:r>
              <w:t xml:space="preserve">ommittee of </w:t>
            </w:r>
            <w:r w:rsidR="5594065D">
              <w:t>m</w:t>
            </w:r>
            <w:r>
              <w:t xml:space="preserve">anagement </w:t>
            </w:r>
            <w:r w:rsidR="5594065D">
              <w:t xml:space="preserve">officer </w:t>
            </w:r>
            <w:r>
              <w:t>and permit holder are available and ready to respond when we contact them.</w:t>
            </w:r>
          </w:p>
        </w:tc>
      </w:tr>
    </w:tbl>
    <w:p w14:paraId="7AC863A9" w14:textId="3F9B6460" w:rsidR="006A677E" w:rsidRPr="006A677E" w:rsidRDefault="00EE68D6" w:rsidP="006A677E">
      <w:r w:rsidRPr="00B16D5D">
        <w:t xml:space="preserve">Visit our website to find out more about the </w:t>
      </w:r>
      <w:hyperlink r:id="rId29" w:history="1">
        <w:r w:rsidRPr="006C6934">
          <w:rPr>
            <w:rStyle w:val="Hyperlink"/>
          </w:rPr>
          <w:t>processing of applications</w:t>
        </w:r>
      </w:hyperlink>
      <w:r w:rsidRPr="00B16D5D">
        <w:t>.</w:t>
      </w:r>
    </w:p>
    <w:sectPr w:rsidR="006A677E" w:rsidRPr="006A677E" w:rsidSect="004070D6">
      <w:footerReference w:type="default" r:id="rId30"/>
      <w:headerReference w:type="first" r:id="rId31"/>
      <w:footerReference w:type="first" r:id="rId32"/>
      <w:pgSz w:w="11906" w:h="16838" w:code="9"/>
      <w:pgMar w:top="1134" w:right="992" w:bottom="1418" w:left="992" w:header="45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EF8A6" w14:textId="77777777" w:rsidR="002A7911" w:rsidRDefault="002A7911" w:rsidP="008E21DE">
      <w:pPr>
        <w:spacing w:before="0" w:after="0"/>
      </w:pPr>
      <w:r>
        <w:separator/>
      </w:r>
    </w:p>
    <w:p w14:paraId="39C5B36C" w14:textId="77777777" w:rsidR="002A7911" w:rsidRDefault="002A7911"/>
    <w:p w14:paraId="70811C22" w14:textId="77777777" w:rsidR="002A7911" w:rsidRDefault="002A7911"/>
  </w:endnote>
  <w:endnote w:type="continuationSeparator" w:id="0">
    <w:p w14:paraId="2B7DCB44" w14:textId="77777777" w:rsidR="002A7911" w:rsidRDefault="002A7911" w:rsidP="008E21DE">
      <w:pPr>
        <w:spacing w:before="0" w:after="0"/>
      </w:pPr>
      <w:r>
        <w:continuationSeparator/>
      </w:r>
    </w:p>
    <w:p w14:paraId="13EBB47E" w14:textId="77777777" w:rsidR="002A7911" w:rsidRDefault="002A7911"/>
    <w:p w14:paraId="5477EF82" w14:textId="77777777" w:rsidR="002A7911" w:rsidRDefault="002A7911"/>
  </w:endnote>
  <w:endnote w:type="continuationNotice" w:id="1">
    <w:p w14:paraId="7209BA56" w14:textId="77777777" w:rsidR="002A7911" w:rsidRDefault="002A791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C6346" w14:textId="150F45F1" w:rsidR="00FB520C" w:rsidRDefault="00720556" w:rsidP="00B15960">
    <w:pPr>
      <w:pStyle w:val="Footer-Title"/>
      <w:pBdr>
        <w:top w:val="single" w:sz="4" w:space="1" w:color="auto"/>
      </w:pBdr>
      <w:tabs>
        <w:tab w:val="right" w:pos="9922"/>
      </w:tabs>
    </w:pPr>
    <w:r w:rsidRPr="0056280A">
      <w:t xml:space="preserve">Fair Work Commission Approved Forms – approved with effect from </w:t>
    </w:r>
    <w:r w:rsidR="00AE0F85">
      <w:t>2</w:t>
    </w:r>
    <w:r w:rsidR="00FD7271">
      <w:t>0</w:t>
    </w:r>
    <w:r w:rsidR="00AE0F85">
      <w:t xml:space="preserve"> August</w:t>
    </w:r>
    <w:r w:rsidRPr="0056280A">
      <w:t xml:space="preserve"> 2024</w:t>
    </w:r>
    <w:r w:rsidR="00803042">
      <w:tab/>
    </w:r>
    <w:r w:rsidR="004C4C7B">
      <w:fldChar w:fldCharType="begin"/>
    </w:r>
    <w:r w:rsidR="004C4C7B">
      <w:instrText xml:space="preserve"> PAGE  \* roman  \* MERGEFORMAT </w:instrText>
    </w:r>
    <w:r w:rsidR="004C4C7B">
      <w:fldChar w:fldCharType="separate"/>
    </w:r>
    <w:r w:rsidR="004C4C7B">
      <w:rPr>
        <w:noProof/>
      </w:rPr>
      <w:t>iv</w:t>
    </w:r>
    <w:r w:rsidR="004C4C7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0B192" w14:textId="40B7C6F9" w:rsidR="004567CD" w:rsidRDefault="00CB6546">
    <w:pPr>
      <w:pStyle w:val="Footer"/>
    </w:pPr>
    <w:r w:rsidRPr="0056280A">
      <w:t xml:space="preserve">Fair Work Commission Approved Forms – approved with effect from </w:t>
    </w:r>
    <w:r w:rsidR="00A96265">
      <w:t>2</w:t>
    </w:r>
    <w:r w:rsidR="00FD7271">
      <w:t>0</w:t>
    </w:r>
    <w:r w:rsidR="00A96265">
      <w:t xml:space="preserve"> August</w:t>
    </w:r>
    <w:r w:rsidRPr="0056280A">
      <w:t xml:space="preserve"> 2024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>/</w:t>
    </w:r>
    <w:r w:rsidR="00D82D62">
      <w:fldChar w:fldCharType="begin"/>
    </w:r>
    <w:r w:rsidR="00D82D62">
      <w:instrText xml:space="preserve"> SECTIONPAGES  \* Arabic  \* MERGEFORMAT </w:instrText>
    </w:r>
    <w:r w:rsidR="00D82D62">
      <w:fldChar w:fldCharType="separate"/>
    </w:r>
    <w:r w:rsidR="00D82D62">
      <w:rPr>
        <w:noProof/>
      </w:rPr>
      <w:t>4</w:t>
    </w:r>
    <w:r w:rsidR="00D82D6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DDA7" w14:textId="5DC99838" w:rsidR="004567CD" w:rsidRDefault="004C4C7B">
    <w:pPr>
      <w:pStyle w:val="Footer"/>
    </w:pPr>
    <w:r w:rsidRPr="0056280A">
      <w:t xml:space="preserve">Fair Work Commission Approved Forms – approved with effect from </w:t>
    </w:r>
    <w:r w:rsidR="00A96265">
      <w:t>2</w:t>
    </w:r>
    <w:r w:rsidR="00FD7271">
      <w:t>0</w:t>
    </w:r>
    <w:r w:rsidR="00A96265">
      <w:t xml:space="preserve"> August</w:t>
    </w:r>
    <w:r w:rsidRPr="0056280A">
      <w:t xml:space="preserve"> 2024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 w:rsidR="00537545">
      <w:t>/</w:t>
    </w:r>
    <w:r w:rsidR="00D82D62">
      <w:fldChar w:fldCharType="begin"/>
    </w:r>
    <w:r w:rsidR="00D82D62">
      <w:instrText xml:space="preserve"> SECTIONPAGES  \* Arabic  \* MERGEFORMAT </w:instrText>
    </w:r>
    <w:r w:rsidR="00D82D62">
      <w:fldChar w:fldCharType="separate"/>
    </w:r>
    <w:r w:rsidR="00D82D62">
      <w:rPr>
        <w:noProof/>
      </w:rPr>
      <w:t>4</w:t>
    </w:r>
    <w:r w:rsidR="00D82D6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788DD" w14:textId="77777777" w:rsidR="002A7911" w:rsidRDefault="002A7911" w:rsidP="008E21DE">
      <w:pPr>
        <w:spacing w:before="0" w:after="0"/>
      </w:pPr>
      <w:r>
        <w:separator/>
      </w:r>
    </w:p>
  </w:footnote>
  <w:footnote w:type="continuationSeparator" w:id="0">
    <w:p w14:paraId="1CC4C1B2" w14:textId="77777777" w:rsidR="002A7911" w:rsidRDefault="002A7911" w:rsidP="008E21DE">
      <w:pPr>
        <w:spacing w:before="0" w:after="0"/>
      </w:pPr>
      <w:r>
        <w:continuationSeparator/>
      </w:r>
    </w:p>
    <w:p w14:paraId="434795B7" w14:textId="77777777" w:rsidR="002A7911" w:rsidRDefault="002A7911"/>
    <w:p w14:paraId="2C477555" w14:textId="77777777" w:rsidR="002A7911" w:rsidRDefault="002A7911"/>
  </w:footnote>
  <w:footnote w:type="continuationNotice" w:id="1">
    <w:p w14:paraId="0EC98FD0" w14:textId="77777777" w:rsidR="002A7911" w:rsidRDefault="002A791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5F860" w14:textId="6E584D66" w:rsidR="00D35CC5" w:rsidRDefault="00CF5541">
    <w:pPr>
      <w:pStyle w:val="Header"/>
    </w:pPr>
    <w:r w:rsidRPr="00320357">
      <w:t>Form F</w:t>
    </w:r>
    <w:r>
      <w:t>42D</w:t>
    </w:r>
    <w:r w:rsidRPr="00320357">
      <w:t xml:space="preserve"> – </w:t>
    </w:r>
    <w:r w:rsidR="00AA2B87" w:rsidRPr="00AA2B87">
      <w:t>Application to renew a current entry permit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9263A" w14:textId="77777777" w:rsidR="0077771C" w:rsidRDefault="0077771C" w:rsidP="0077771C">
    <w:pPr>
      <w:pStyle w:val="Header"/>
    </w:pPr>
    <w:r>
      <w:rPr>
        <w:caps/>
        <w:noProof/>
        <w:color w:val="FFFFFF" w:themeColor="background1"/>
        <w:sz w:val="25"/>
      </w:rPr>
      <w:drawing>
        <wp:anchor distT="0" distB="0" distL="114300" distR="114300" simplePos="0" relativeHeight="251658241" behindDoc="1" locked="0" layoutInCell="1" allowOverlap="1" wp14:anchorId="50DC3A7D" wp14:editId="2BBCA8D3">
          <wp:simplePos x="0" y="0"/>
          <wp:positionH relativeFrom="column">
            <wp:posOffset>0</wp:posOffset>
          </wp:positionH>
          <wp:positionV relativeFrom="paragraph">
            <wp:posOffset>405765</wp:posOffset>
          </wp:positionV>
          <wp:extent cx="812800" cy="800100"/>
          <wp:effectExtent l="0" t="0" r="0" b="0"/>
          <wp:wrapNone/>
          <wp:docPr id="397974576" name="Graphic 397974576" descr="Fair Work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1" descr="Fair Work Commiss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2A4C" w:themeColor="accent2"/>
      </w:rPr>
      <w:drawing>
        <wp:anchor distT="0" distB="0" distL="114300" distR="114300" simplePos="0" relativeHeight="251658240" behindDoc="1" locked="0" layoutInCell="1" allowOverlap="1" wp14:anchorId="7FA57134" wp14:editId="08F4CDD5">
          <wp:simplePos x="0" y="0"/>
          <wp:positionH relativeFrom="page">
            <wp:posOffset>1254760</wp:posOffset>
          </wp:positionH>
          <wp:positionV relativeFrom="paragraph">
            <wp:posOffset>-288870</wp:posOffset>
          </wp:positionV>
          <wp:extent cx="6300470" cy="1890395"/>
          <wp:effectExtent l="0" t="0" r="5080" b="0"/>
          <wp:wrapNone/>
          <wp:docPr id="280952242" name="Picture 2809522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89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803F90" w14:textId="1D3E1B0C" w:rsidR="00FB520C" w:rsidRDefault="00FB52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62674" w14:textId="77777777" w:rsidR="00855D41" w:rsidRDefault="00855D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CFE08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910EF"/>
    <w:multiLevelType w:val="multilevel"/>
    <w:tmpl w:val="7F5C6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C5F3F2E"/>
    <w:multiLevelType w:val="multilevel"/>
    <w:tmpl w:val="346A300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tabs>
          <w:tab w:val="num" w:pos="1135"/>
        </w:tabs>
        <w:ind w:left="1135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3" w15:restartNumberingAfterBreak="0">
    <w:nsid w:val="0F4E5F0F"/>
    <w:multiLevelType w:val="hybridMultilevel"/>
    <w:tmpl w:val="14D0AEB0"/>
    <w:lvl w:ilvl="0" w:tplc="29DAE91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C233F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0000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00000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0FCE76AF"/>
    <w:multiLevelType w:val="multilevel"/>
    <w:tmpl w:val="8F8442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A131E6"/>
    <w:multiLevelType w:val="hybridMultilevel"/>
    <w:tmpl w:val="096260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A6826"/>
    <w:multiLevelType w:val="multilevel"/>
    <w:tmpl w:val="1610CD90"/>
    <w:numStyleLink w:val="List1Numbered"/>
  </w:abstractNum>
  <w:abstractNum w:abstractNumId="8" w15:restartNumberingAfterBreak="0">
    <w:nsid w:val="1589529F"/>
    <w:multiLevelType w:val="multilevel"/>
    <w:tmpl w:val="6016B6A2"/>
    <w:lvl w:ilvl="0">
      <w:start w:val="1"/>
      <w:numFmt w:val="decimal"/>
      <w:pStyle w:val="Heading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0" w:hanging="1440"/>
      </w:pPr>
      <w:rPr>
        <w:rFonts w:hint="default"/>
      </w:rPr>
    </w:lvl>
  </w:abstractNum>
  <w:abstractNum w:abstractNumId="9" w15:restartNumberingAfterBreak="0">
    <w:nsid w:val="19F1618D"/>
    <w:multiLevelType w:val="multilevel"/>
    <w:tmpl w:val="1610CD90"/>
    <w:styleLink w:val="List1Numbered"/>
    <w:lvl w:ilvl="0">
      <w:start w:val="1"/>
      <w:numFmt w:val="decimal"/>
      <w:pStyle w:val="List1Numbered1"/>
      <w:lvlText w:val="%1."/>
      <w:lvlJc w:val="left"/>
      <w:pPr>
        <w:tabs>
          <w:tab w:val="num" w:pos="567"/>
        </w:tabs>
        <w:ind w:left="567" w:hanging="283"/>
      </w:pPr>
      <w:rPr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10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2A31B8"/>
    <w:multiLevelType w:val="multilevel"/>
    <w:tmpl w:val="4CF49E26"/>
    <w:styleLink w:val="NormalNumberedListStyl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7F5E646"/>
    <w:multiLevelType w:val="multilevel"/>
    <w:tmpl w:val="FFFFFFFF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22A83"/>
    <w:multiLevelType w:val="hybridMultilevel"/>
    <w:tmpl w:val="0EAC3D92"/>
    <w:lvl w:ilvl="0" w:tplc="898A1C3E">
      <w:start w:val="1"/>
      <w:numFmt w:val="bullet"/>
      <w:pStyle w:val="Bulletpoint"/>
      <w:lvlText w:val=""/>
      <w:lvlJc w:val="left"/>
      <w:pPr>
        <w:ind w:left="927" w:hanging="360"/>
      </w:pPr>
      <w:rPr>
        <w:rFonts w:ascii="Symbol" w:hAnsi="Symbol" w:hint="default"/>
        <w:color w:val="0C233F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50ED"/>
    <w:multiLevelType w:val="hybridMultilevel"/>
    <w:tmpl w:val="BFB28D78"/>
    <w:lvl w:ilvl="0" w:tplc="D488F73C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0C233F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41396E59"/>
    <w:multiLevelType w:val="multilevel"/>
    <w:tmpl w:val="88EC6DC4"/>
    <w:styleLink w:val="BoxedBullets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0000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0000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8" w15:restartNumberingAfterBreak="0">
    <w:nsid w:val="45593321"/>
    <w:multiLevelType w:val="multilevel"/>
    <w:tmpl w:val="B1C2CD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ing2"/>
      <w:lvlText w:val="%1.%2"/>
      <w:lvlJc w:val="left"/>
      <w:pPr>
        <w:ind w:left="6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466A0C61"/>
    <w:multiLevelType w:val="hybridMultilevel"/>
    <w:tmpl w:val="3376C3B0"/>
    <w:lvl w:ilvl="0" w:tplc="B2CE0748">
      <w:start w:val="1"/>
      <w:numFmt w:val="decimal"/>
      <w:pStyle w:val="NumberedBullet"/>
      <w:lvlText w:val="%1."/>
      <w:lvlJc w:val="lef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 w15:restartNumberingAfterBreak="0">
    <w:nsid w:val="48D84E3A"/>
    <w:multiLevelType w:val="hybridMultilevel"/>
    <w:tmpl w:val="9D845A88"/>
    <w:lvl w:ilvl="0" w:tplc="8F6EF412">
      <w:start w:val="1"/>
      <w:numFmt w:val="decimal"/>
      <w:lvlText w:val="%1."/>
      <w:lvlJc w:val="left"/>
      <w:pPr>
        <w:ind w:left="1020" w:hanging="360"/>
      </w:pPr>
    </w:lvl>
    <w:lvl w:ilvl="1" w:tplc="DD5E1FD0">
      <w:start w:val="1"/>
      <w:numFmt w:val="decimal"/>
      <w:lvlText w:val="%2."/>
      <w:lvlJc w:val="left"/>
      <w:pPr>
        <w:ind w:left="1020" w:hanging="360"/>
      </w:pPr>
    </w:lvl>
    <w:lvl w:ilvl="2" w:tplc="C440598C">
      <w:start w:val="1"/>
      <w:numFmt w:val="decimal"/>
      <w:lvlText w:val="%3."/>
      <w:lvlJc w:val="left"/>
      <w:pPr>
        <w:ind w:left="1020" w:hanging="360"/>
      </w:pPr>
    </w:lvl>
    <w:lvl w:ilvl="3" w:tplc="A6EE66F2">
      <w:start w:val="1"/>
      <w:numFmt w:val="decimal"/>
      <w:lvlText w:val="%4."/>
      <w:lvlJc w:val="left"/>
      <w:pPr>
        <w:ind w:left="1020" w:hanging="360"/>
      </w:pPr>
    </w:lvl>
    <w:lvl w:ilvl="4" w:tplc="F2F89C8E">
      <w:start w:val="1"/>
      <w:numFmt w:val="decimal"/>
      <w:lvlText w:val="%5."/>
      <w:lvlJc w:val="left"/>
      <w:pPr>
        <w:ind w:left="1020" w:hanging="360"/>
      </w:pPr>
    </w:lvl>
    <w:lvl w:ilvl="5" w:tplc="93E0740E">
      <w:start w:val="1"/>
      <w:numFmt w:val="decimal"/>
      <w:lvlText w:val="%6."/>
      <w:lvlJc w:val="left"/>
      <w:pPr>
        <w:ind w:left="1020" w:hanging="360"/>
      </w:pPr>
    </w:lvl>
    <w:lvl w:ilvl="6" w:tplc="D8640A16">
      <w:start w:val="1"/>
      <w:numFmt w:val="decimal"/>
      <w:lvlText w:val="%7."/>
      <w:lvlJc w:val="left"/>
      <w:pPr>
        <w:ind w:left="1020" w:hanging="360"/>
      </w:pPr>
    </w:lvl>
    <w:lvl w:ilvl="7" w:tplc="575007A0">
      <w:start w:val="1"/>
      <w:numFmt w:val="decimal"/>
      <w:lvlText w:val="%8."/>
      <w:lvlJc w:val="left"/>
      <w:pPr>
        <w:ind w:left="1020" w:hanging="360"/>
      </w:pPr>
    </w:lvl>
    <w:lvl w:ilvl="8" w:tplc="CA2CB2F6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4CA635CC"/>
    <w:multiLevelType w:val="multilevel"/>
    <w:tmpl w:val="336042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80" w:hanging="1440"/>
      </w:pPr>
      <w:rPr>
        <w:rFonts w:hint="default"/>
      </w:rPr>
    </w:lvl>
  </w:abstractNum>
  <w:abstractNum w:abstractNumId="22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C2D6256"/>
    <w:multiLevelType w:val="hybridMultilevel"/>
    <w:tmpl w:val="9DD0D2CA"/>
    <w:lvl w:ilvl="0" w:tplc="F594CC48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6346477B"/>
    <w:multiLevelType w:val="multilevel"/>
    <w:tmpl w:val="7F5C6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63DC388F"/>
    <w:multiLevelType w:val="hybridMultilevel"/>
    <w:tmpl w:val="722EC744"/>
    <w:lvl w:ilvl="0" w:tplc="35B27C1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B2E561E">
      <w:start w:val="1"/>
      <w:numFmt w:val="bullet"/>
      <w:pStyle w:val="Sub-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7C2EAE"/>
    <w:multiLevelType w:val="hybridMultilevel"/>
    <w:tmpl w:val="27A69978"/>
    <w:lvl w:ilvl="0" w:tplc="E94CBE6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C233F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6686348"/>
    <w:multiLevelType w:val="multilevel"/>
    <w:tmpl w:val="336042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80" w:hanging="1440"/>
      </w:pPr>
      <w:rPr>
        <w:rFonts w:hint="default"/>
      </w:rPr>
    </w:lvl>
  </w:abstractNum>
  <w:abstractNum w:abstractNumId="29" w15:restartNumberingAfterBreak="0">
    <w:nsid w:val="69510A87"/>
    <w:multiLevelType w:val="multilevel"/>
    <w:tmpl w:val="618247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80" w:hanging="1440"/>
      </w:pPr>
      <w:rPr>
        <w:rFonts w:hint="default"/>
      </w:rPr>
    </w:lvl>
  </w:abstractNum>
  <w:abstractNum w:abstractNumId="30" w15:restartNumberingAfterBreak="0">
    <w:nsid w:val="738A4D83"/>
    <w:multiLevelType w:val="multilevel"/>
    <w:tmpl w:val="346A3008"/>
    <w:styleLink w:val="Defaul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»"/>
      <w:lvlJc w:val="left"/>
      <w:pPr>
        <w:tabs>
          <w:tab w:val="num" w:pos="1135"/>
        </w:tabs>
        <w:ind w:left="1135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31" w15:restartNumberingAfterBreak="0">
    <w:nsid w:val="74B8050C"/>
    <w:multiLevelType w:val="hybridMultilevel"/>
    <w:tmpl w:val="AA54D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848B9"/>
    <w:multiLevelType w:val="multilevel"/>
    <w:tmpl w:val="FFFFFFFF"/>
    <w:lvl w:ilvl="0">
      <w:start w:val="1"/>
      <w:numFmt w:val="decimal"/>
      <w:lvlText w:val="%1.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5150771">
    <w:abstractNumId w:val="13"/>
  </w:num>
  <w:num w:numId="2" w16cid:durableId="145365187">
    <w:abstractNumId w:val="32"/>
  </w:num>
  <w:num w:numId="3" w16cid:durableId="609439620">
    <w:abstractNumId w:val="4"/>
  </w:num>
  <w:num w:numId="4" w16cid:durableId="168760798">
    <w:abstractNumId w:val="22"/>
  </w:num>
  <w:num w:numId="5" w16cid:durableId="576136568">
    <w:abstractNumId w:val="17"/>
  </w:num>
  <w:num w:numId="6" w16cid:durableId="827090663">
    <w:abstractNumId w:val="10"/>
  </w:num>
  <w:num w:numId="7" w16cid:durableId="711852800">
    <w:abstractNumId w:val="9"/>
  </w:num>
  <w:num w:numId="8" w16cid:durableId="391199641">
    <w:abstractNumId w:val="23"/>
  </w:num>
  <w:num w:numId="9" w16cid:durableId="447042949">
    <w:abstractNumId w:val="15"/>
  </w:num>
  <w:num w:numId="10" w16cid:durableId="1836720994">
    <w:abstractNumId w:val="11"/>
  </w:num>
  <w:num w:numId="11" w16cid:durableId="1764253703">
    <w:abstractNumId w:val="30"/>
  </w:num>
  <w:num w:numId="12" w16cid:durableId="822232779">
    <w:abstractNumId w:val="12"/>
  </w:num>
  <w:num w:numId="13" w16cid:durableId="461658642">
    <w:abstractNumId w:val="2"/>
  </w:num>
  <w:num w:numId="14" w16cid:durableId="1589802416">
    <w:abstractNumId w:val="7"/>
    <w:lvlOverride w:ilvl="0">
      <w:lvl w:ilvl="0">
        <w:start w:val="1"/>
        <w:numFmt w:val="decimal"/>
        <w:pStyle w:val="List1Numbered1"/>
        <w:lvlText w:val="%1."/>
        <w:lvlJc w:val="left"/>
        <w:pPr>
          <w:tabs>
            <w:tab w:val="num" w:pos="1560"/>
          </w:tabs>
          <w:ind w:left="1560" w:hanging="283"/>
        </w:pPr>
        <w:rPr>
          <w:b/>
          <w:bCs/>
          <w:i w:val="0"/>
          <w:color w:val="auto"/>
        </w:rPr>
      </w:lvl>
    </w:lvlOverride>
    <w:lvlOverride w:ilvl="1">
      <w:lvl w:ilvl="1">
        <w:start w:val="1"/>
        <w:numFmt w:val="lowerLetter"/>
        <w:pStyle w:val="List1Numbered2"/>
        <w:lvlText w:val="%2."/>
        <w:lvlJc w:val="left"/>
        <w:pPr>
          <w:tabs>
            <w:tab w:val="num" w:pos="851"/>
          </w:tabs>
          <w:ind w:left="85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1Numbered3"/>
        <w:lvlText w:val="%3."/>
        <w:lvlJc w:val="left"/>
        <w:pPr>
          <w:tabs>
            <w:tab w:val="num" w:pos="1135"/>
          </w:tabs>
          <w:ind w:left="113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19"/>
          </w:tabs>
          <w:ind w:left="141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703"/>
          </w:tabs>
          <w:ind w:left="170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1987"/>
          </w:tabs>
          <w:ind w:left="198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271"/>
          </w:tabs>
          <w:ind w:left="227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555"/>
          </w:tabs>
          <w:ind w:left="255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2839"/>
          </w:tabs>
          <w:ind w:left="2839" w:hanging="283"/>
        </w:pPr>
        <w:rPr>
          <w:rFonts w:hint="default"/>
        </w:rPr>
      </w:lvl>
    </w:lvlOverride>
  </w:num>
  <w:num w:numId="15" w16cid:durableId="219101349">
    <w:abstractNumId w:val="14"/>
  </w:num>
  <w:num w:numId="16" w16cid:durableId="990980845">
    <w:abstractNumId w:val="26"/>
  </w:num>
  <w:num w:numId="17" w16cid:durableId="1705641651">
    <w:abstractNumId w:val="19"/>
  </w:num>
  <w:num w:numId="18" w16cid:durableId="38629977">
    <w:abstractNumId w:val="5"/>
  </w:num>
  <w:num w:numId="19" w16cid:durableId="2122259786">
    <w:abstractNumId w:val="18"/>
  </w:num>
  <w:num w:numId="20" w16cid:durableId="1160341794">
    <w:abstractNumId w:val="1"/>
  </w:num>
  <w:num w:numId="21" w16cid:durableId="1872691573">
    <w:abstractNumId w:val="25"/>
  </w:num>
  <w:num w:numId="22" w16cid:durableId="2042704549">
    <w:abstractNumId w:val="7"/>
    <w:lvlOverride w:ilvl="0">
      <w:lvl w:ilvl="0">
        <w:numFmt w:val="decimal"/>
        <w:pStyle w:val="List1Numbered1"/>
        <w:lvlText w:val="%1."/>
        <w:lvlJc w:val="left"/>
        <w:pPr>
          <w:tabs>
            <w:tab w:val="num" w:pos="567"/>
          </w:tabs>
          <w:ind w:left="567" w:hanging="283"/>
        </w:pPr>
        <w:rPr>
          <w:rFonts w:hint="default"/>
          <w:b/>
          <w:bCs w:val="0"/>
          <w:i w:val="0"/>
          <w:color w:val="0C233F"/>
        </w:rPr>
      </w:lvl>
    </w:lvlOverride>
    <w:lvlOverride w:ilvl="1">
      <w:lvl w:ilvl="1">
        <w:start w:val="1"/>
        <w:numFmt w:val="lowerLetter"/>
        <w:pStyle w:val="List1Numbered2"/>
        <w:lvlText w:val="%2."/>
        <w:lvlJc w:val="left"/>
        <w:pPr>
          <w:tabs>
            <w:tab w:val="num" w:pos="851"/>
          </w:tabs>
          <w:ind w:left="851" w:hanging="283"/>
        </w:pPr>
        <w:rPr>
          <w:rFonts w:hint="default"/>
          <w:b/>
          <w:bCs/>
        </w:rPr>
      </w:lvl>
    </w:lvlOverride>
    <w:lvlOverride w:ilvl="2">
      <w:lvl w:ilvl="2">
        <w:start w:val="1"/>
        <w:numFmt w:val="lowerRoman"/>
        <w:pStyle w:val="List1Numbered3"/>
        <w:lvlText w:val="%3."/>
        <w:lvlJc w:val="left"/>
        <w:pPr>
          <w:tabs>
            <w:tab w:val="num" w:pos="1135"/>
          </w:tabs>
          <w:ind w:left="113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19"/>
          </w:tabs>
          <w:ind w:left="141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703"/>
          </w:tabs>
          <w:ind w:left="170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1987"/>
          </w:tabs>
          <w:ind w:left="198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271"/>
          </w:tabs>
          <w:ind w:left="227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555"/>
          </w:tabs>
          <w:ind w:left="255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2839"/>
          </w:tabs>
          <w:ind w:left="2839" w:hanging="283"/>
        </w:pPr>
        <w:rPr>
          <w:rFonts w:hint="default"/>
        </w:rPr>
      </w:lvl>
    </w:lvlOverride>
  </w:num>
  <w:num w:numId="23" w16cid:durableId="196048399">
    <w:abstractNumId w:val="27"/>
  </w:num>
  <w:num w:numId="24" w16cid:durableId="748187785">
    <w:abstractNumId w:val="31"/>
  </w:num>
  <w:num w:numId="25" w16cid:durableId="1508251722">
    <w:abstractNumId w:val="3"/>
  </w:num>
  <w:num w:numId="26" w16cid:durableId="594434909">
    <w:abstractNumId w:val="16"/>
  </w:num>
  <w:num w:numId="27" w16cid:durableId="964121063">
    <w:abstractNumId w:val="24"/>
  </w:num>
  <w:num w:numId="28" w16cid:durableId="143130779">
    <w:abstractNumId w:val="20"/>
  </w:num>
  <w:num w:numId="29" w16cid:durableId="1999452904">
    <w:abstractNumId w:val="7"/>
    <w:lvlOverride w:ilvl="0">
      <w:startOverride w:val="1"/>
      <w:lvl w:ilvl="0">
        <w:start w:val="1"/>
        <w:numFmt w:val="decimal"/>
        <w:pStyle w:val="List1Numbered1"/>
        <w:lvlText w:val="%1."/>
        <w:lvlJc w:val="left"/>
        <w:pPr>
          <w:tabs>
            <w:tab w:val="num" w:pos="567"/>
          </w:tabs>
          <w:ind w:left="567" w:hanging="283"/>
        </w:pPr>
        <w:rPr>
          <w:b w:val="0"/>
          <w:i w:val="0"/>
          <w:color w:val="auto"/>
        </w:rPr>
      </w:lvl>
    </w:lvlOverride>
    <w:lvlOverride w:ilvl="1">
      <w:startOverride w:val="1"/>
      <w:lvl w:ilvl="1">
        <w:start w:val="1"/>
        <w:numFmt w:val="lowerLetter"/>
        <w:pStyle w:val="List1Numbered2"/>
        <w:lvlText w:val="%2."/>
        <w:lvlJc w:val="left"/>
        <w:pPr>
          <w:tabs>
            <w:tab w:val="num" w:pos="851"/>
          </w:tabs>
          <w:ind w:left="851" w:hanging="283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1Numbered3"/>
        <w:lvlText w:val="%3."/>
        <w:lvlJc w:val="left"/>
        <w:pPr>
          <w:tabs>
            <w:tab w:val="num" w:pos="1135"/>
          </w:tabs>
          <w:ind w:left="1135" w:hanging="283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419"/>
          </w:tabs>
          <w:ind w:left="1419" w:hanging="283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1703"/>
          </w:tabs>
          <w:ind w:left="1703" w:hanging="283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tabs>
            <w:tab w:val="num" w:pos="1987"/>
          </w:tabs>
          <w:ind w:left="1987" w:hanging="283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271"/>
          </w:tabs>
          <w:ind w:left="2271" w:hanging="283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2555"/>
          </w:tabs>
          <w:ind w:left="2555" w:hanging="283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2839"/>
          </w:tabs>
          <w:ind w:left="2839" w:hanging="283"/>
        </w:pPr>
        <w:rPr>
          <w:rFonts w:hint="default"/>
        </w:rPr>
      </w:lvl>
    </w:lvlOverride>
  </w:num>
  <w:num w:numId="30" w16cid:durableId="2097557174">
    <w:abstractNumId w:val="7"/>
    <w:lvlOverride w:ilvl="0">
      <w:lvl w:ilvl="0">
        <w:start w:val="1"/>
        <w:numFmt w:val="decimal"/>
        <w:pStyle w:val="List1Numbered1"/>
        <w:lvlText w:val="%1."/>
        <w:lvlJc w:val="left"/>
        <w:pPr>
          <w:tabs>
            <w:tab w:val="num" w:pos="567"/>
          </w:tabs>
          <w:ind w:left="567" w:hanging="283"/>
        </w:pPr>
        <w:rPr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List1Numbered2"/>
        <w:lvlText w:val="%2."/>
        <w:lvlJc w:val="left"/>
        <w:pPr>
          <w:tabs>
            <w:tab w:val="num" w:pos="851"/>
          </w:tabs>
          <w:ind w:left="85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1Numbered3"/>
        <w:lvlText w:val="%3."/>
        <w:lvlJc w:val="left"/>
        <w:pPr>
          <w:tabs>
            <w:tab w:val="num" w:pos="1135"/>
          </w:tabs>
          <w:ind w:left="113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19"/>
          </w:tabs>
          <w:ind w:left="141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703"/>
          </w:tabs>
          <w:ind w:left="170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1987"/>
          </w:tabs>
          <w:ind w:left="198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271"/>
          </w:tabs>
          <w:ind w:left="227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555"/>
          </w:tabs>
          <w:ind w:left="255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2839"/>
          </w:tabs>
          <w:ind w:left="2839" w:hanging="283"/>
        </w:pPr>
        <w:rPr>
          <w:rFonts w:hint="default"/>
        </w:rPr>
      </w:lvl>
    </w:lvlOverride>
  </w:num>
  <w:num w:numId="31" w16cid:durableId="1360667212">
    <w:abstractNumId w:val="7"/>
    <w:lvlOverride w:ilvl="0">
      <w:lvl w:ilvl="0">
        <w:start w:val="1"/>
        <w:numFmt w:val="decimal"/>
        <w:pStyle w:val="List1Numbered1"/>
        <w:lvlText w:val="%1."/>
        <w:lvlJc w:val="left"/>
        <w:pPr>
          <w:tabs>
            <w:tab w:val="num" w:pos="567"/>
          </w:tabs>
          <w:ind w:left="567" w:hanging="283"/>
        </w:pPr>
        <w:rPr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List1Numbered2"/>
        <w:lvlText w:val="%2."/>
        <w:lvlJc w:val="left"/>
        <w:pPr>
          <w:tabs>
            <w:tab w:val="num" w:pos="851"/>
          </w:tabs>
          <w:ind w:left="85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1Numbered3"/>
        <w:lvlText w:val="%3."/>
        <w:lvlJc w:val="left"/>
        <w:pPr>
          <w:tabs>
            <w:tab w:val="num" w:pos="1135"/>
          </w:tabs>
          <w:ind w:left="113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19"/>
          </w:tabs>
          <w:ind w:left="141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703"/>
          </w:tabs>
          <w:ind w:left="170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1987"/>
          </w:tabs>
          <w:ind w:left="198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271"/>
          </w:tabs>
          <w:ind w:left="227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555"/>
          </w:tabs>
          <w:ind w:left="255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2839"/>
          </w:tabs>
          <w:ind w:left="2839" w:hanging="283"/>
        </w:pPr>
        <w:rPr>
          <w:rFonts w:hint="default"/>
        </w:rPr>
      </w:lvl>
    </w:lvlOverride>
  </w:num>
  <w:num w:numId="32" w16cid:durableId="1330333196">
    <w:abstractNumId w:val="7"/>
    <w:lvlOverride w:ilvl="0">
      <w:startOverride w:val="5"/>
      <w:lvl w:ilvl="0">
        <w:start w:val="5"/>
        <w:numFmt w:val="decimal"/>
        <w:pStyle w:val="List1Numbered1"/>
        <w:lvlText w:val="%1."/>
        <w:lvlJc w:val="left"/>
        <w:pPr>
          <w:tabs>
            <w:tab w:val="num" w:pos="567"/>
          </w:tabs>
          <w:ind w:left="567" w:hanging="283"/>
        </w:pPr>
        <w:rPr>
          <w:b/>
          <w:bCs w:val="0"/>
          <w:i w:val="0"/>
          <w:color w:val="auto"/>
        </w:rPr>
      </w:lvl>
    </w:lvlOverride>
  </w:num>
  <w:num w:numId="33" w16cid:durableId="264656061">
    <w:abstractNumId w:val="29"/>
  </w:num>
  <w:num w:numId="34" w16cid:durableId="1858763146">
    <w:abstractNumId w:val="7"/>
    <w:lvlOverride w:ilvl="0">
      <w:lvl w:ilvl="0">
        <w:start w:val="1"/>
        <w:numFmt w:val="decimal"/>
        <w:pStyle w:val="List1Numbered1"/>
        <w:lvlText w:val="%1."/>
        <w:lvlJc w:val="left"/>
        <w:pPr>
          <w:tabs>
            <w:tab w:val="num" w:pos="567"/>
          </w:tabs>
          <w:ind w:left="567" w:hanging="283"/>
        </w:pPr>
        <w:rPr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List1Numbered2"/>
        <w:lvlText w:val="%2."/>
        <w:lvlJc w:val="left"/>
        <w:pPr>
          <w:tabs>
            <w:tab w:val="num" w:pos="851"/>
          </w:tabs>
          <w:ind w:left="85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1Numbered3"/>
        <w:lvlText w:val="%3."/>
        <w:lvlJc w:val="left"/>
        <w:pPr>
          <w:tabs>
            <w:tab w:val="num" w:pos="1135"/>
          </w:tabs>
          <w:ind w:left="113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19"/>
          </w:tabs>
          <w:ind w:left="141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703"/>
          </w:tabs>
          <w:ind w:left="170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1987"/>
          </w:tabs>
          <w:ind w:left="198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271"/>
          </w:tabs>
          <w:ind w:left="227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555"/>
          </w:tabs>
          <w:ind w:left="255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2839"/>
          </w:tabs>
          <w:ind w:left="2839" w:hanging="283"/>
        </w:pPr>
        <w:rPr>
          <w:rFonts w:hint="default"/>
        </w:rPr>
      </w:lvl>
    </w:lvlOverride>
  </w:num>
  <w:num w:numId="35" w16cid:durableId="1918978893">
    <w:abstractNumId w:val="6"/>
  </w:num>
  <w:num w:numId="36" w16cid:durableId="130757743">
    <w:abstractNumId w:val="21"/>
  </w:num>
  <w:num w:numId="37" w16cid:durableId="539900252">
    <w:abstractNumId w:val="28"/>
  </w:num>
  <w:num w:numId="38" w16cid:durableId="1582904537">
    <w:abstractNumId w:val="8"/>
  </w:num>
  <w:num w:numId="39" w16cid:durableId="826827515">
    <w:abstractNumId w:val="7"/>
    <w:lvlOverride w:ilvl="0">
      <w:lvl w:ilvl="0">
        <w:start w:val="1"/>
        <w:numFmt w:val="decimal"/>
        <w:pStyle w:val="List1Numbered1"/>
        <w:lvlText w:val="%1."/>
        <w:lvlJc w:val="left"/>
        <w:pPr>
          <w:tabs>
            <w:tab w:val="num" w:pos="1560"/>
          </w:tabs>
          <w:ind w:left="1560" w:hanging="283"/>
        </w:pPr>
        <w:rPr>
          <w:b/>
          <w:bCs/>
          <w:i w:val="0"/>
          <w:color w:val="auto"/>
        </w:rPr>
      </w:lvl>
    </w:lvlOverride>
    <w:lvlOverride w:ilvl="1">
      <w:lvl w:ilvl="1">
        <w:start w:val="1"/>
        <w:numFmt w:val="lowerLetter"/>
        <w:pStyle w:val="List1Numbered2"/>
        <w:lvlText w:val="%2."/>
        <w:lvlJc w:val="left"/>
        <w:pPr>
          <w:tabs>
            <w:tab w:val="num" w:pos="851"/>
          </w:tabs>
          <w:ind w:left="85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1Numbered3"/>
        <w:lvlText w:val="%3."/>
        <w:lvlJc w:val="left"/>
        <w:pPr>
          <w:tabs>
            <w:tab w:val="num" w:pos="1135"/>
          </w:tabs>
          <w:ind w:left="113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19"/>
          </w:tabs>
          <w:ind w:left="141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703"/>
          </w:tabs>
          <w:ind w:left="170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1987"/>
          </w:tabs>
          <w:ind w:left="198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271"/>
          </w:tabs>
          <w:ind w:left="227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555"/>
          </w:tabs>
          <w:ind w:left="255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2839"/>
          </w:tabs>
          <w:ind w:left="2839" w:hanging="283"/>
        </w:pPr>
        <w:rPr>
          <w:rFonts w:hint="default"/>
        </w:rPr>
      </w:lvl>
    </w:lvlOverride>
  </w:num>
  <w:num w:numId="40" w16cid:durableId="1176730679">
    <w:abstractNumId w:val="7"/>
    <w:lvlOverride w:ilvl="0">
      <w:lvl w:ilvl="0">
        <w:start w:val="1"/>
        <w:numFmt w:val="decimal"/>
        <w:pStyle w:val="List1Numbered1"/>
        <w:lvlText w:val="%1."/>
        <w:lvlJc w:val="left"/>
        <w:pPr>
          <w:tabs>
            <w:tab w:val="num" w:pos="1560"/>
          </w:tabs>
          <w:ind w:left="1560" w:hanging="283"/>
        </w:pPr>
        <w:rPr>
          <w:b/>
          <w:bCs/>
          <w:i w:val="0"/>
          <w:color w:val="auto"/>
        </w:rPr>
      </w:lvl>
    </w:lvlOverride>
    <w:lvlOverride w:ilvl="1">
      <w:lvl w:ilvl="1">
        <w:start w:val="1"/>
        <w:numFmt w:val="lowerLetter"/>
        <w:pStyle w:val="List1Numbered2"/>
        <w:lvlText w:val="%2."/>
        <w:lvlJc w:val="left"/>
        <w:pPr>
          <w:tabs>
            <w:tab w:val="num" w:pos="851"/>
          </w:tabs>
          <w:ind w:left="85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1Numbered3"/>
        <w:lvlText w:val="%3."/>
        <w:lvlJc w:val="left"/>
        <w:pPr>
          <w:tabs>
            <w:tab w:val="num" w:pos="1135"/>
          </w:tabs>
          <w:ind w:left="113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19"/>
          </w:tabs>
          <w:ind w:left="141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703"/>
          </w:tabs>
          <w:ind w:left="170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1987"/>
          </w:tabs>
          <w:ind w:left="198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271"/>
          </w:tabs>
          <w:ind w:left="227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555"/>
          </w:tabs>
          <w:ind w:left="255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2839"/>
          </w:tabs>
          <w:ind w:left="2839" w:hanging="283"/>
        </w:pPr>
        <w:rPr>
          <w:rFonts w:hint="default"/>
        </w:rPr>
      </w:lvl>
    </w:lvlOverride>
  </w:num>
  <w:num w:numId="41" w16cid:durableId="1769085130">
    <w:abstractNumId w:val="7"/>
    <w:lvlOverride w:ilvl="0">
      <w:lvl w:ilvl="0">
        <w:start w:val="1"/>
        <w:numFmt w:val="decimal"/>
        <w:pStyle w:val="List1Numbered1"/>
        <w:lvlText w:val="%1."/>
        <w:lvlJc w:val="left"/>
        <w:pPr>
          <w:tabs>
            <w:tab w:val="num" w:pos="1560"/>
          </w:tabs>
          <w:ind w:left="1560" w:hanging="283"/>
        </w:pPr>
        <w:rPr>
          <w:b/>
          <w:bCs/>
          <w:i w:val="0"/>
          <w:color w:val="auto"/>
        </w:rPr>
      </w:lvl>
    </w:lvlOverride>
    <w:lvlOverride w:ilvl="1">
      <w:lvl w:ilvl="1">
        <w:start w:val="1"/>
        <w:numFmt w:val="lowerLetter"/>
        <w:pStyle w:val="List1Numbered2"/>
        <w:lvlText w:val="%2."/>
        <w:lvlJc w:val="left"/>
        <w:pPr>
          <w:tabs>
            <w:tab w:val="num" w:pos="851"/>
          </w:tabs>
          <w:ind w:left="85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1Numbered3"/>
        <w:lvlText w:val="%3."/>
        <w:lvlJc w:val="left"/>
        <w:pPr>
          <w:tabs>
            <w:tab w:val="num" w:pos="1135"/>
          </w:tabs>
          <w:ind w:left="113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19"/>
          </w:tabs>
          <w:ind w:left="141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703"/>
          </w:tabs>
          <w:ind w:left="170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1987"/>
          </w:tabs>
          <w:ind w:left="198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271"/>
          </w:tabs>
          <w:ind w:left="227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555"/>
          </w:tabs>
          <w:ind w:left="255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2839"/>
          </w:tabs>
          <w:ind w:left="2839" w:hanging="283"/>
        </w:pPr>
        <w:rPr>
          <w:rFonts w:hint="default"/>
        </w:rPr>
      </w:lvl>
    </w:lvlOverride>
  </w:num>
  <w:num w:numId="42" w16cid:durableId="886182225">
    <w:abstractNumId w:val="7"/>
    <w:lvlOverride w:ilvl="0">
      <w:lvl w:ilvl="0">
        <w:start w:val="1"/>
        <w:numFmt w:val="decimal"/>
        <w:pStyle w:val="List1Numbered1"/>
        <w:lvlText w:val="%1."/>
        <w:lvlJc w:val="left"/>
        <w:pPr>
          <w:tabs>
            <w:tab w:val="num" w:pos="1560"/>
          </w:tabs>
          <w:ind w:left="1560" w:hanging="283"/>
        </w:pPr>
        <w:rPr>
          <w:b/>
          <w:bCs/>
          <w:i w:val="0"/>
          <w:color w:val="auto"/>
        </w:rPr>
      </w:lvl>
    </w:lvlOverride>
    <w:lvlOverride w:ilvl="1">
      <w:lvl w:ilvl="1">
        <w:start w:val="1"/>
        <w:numFmt w:val="lowerLetter"/>
        <w:pStyle w:val="List1Numbered2"/>
        <w:lvlText w:val="%2."/>
        <w:lvlJc w:val="left"/>
        <w:pPr>
          <w:tabs>
            <w:tab w:val="num" w:pos="851"/>
          </w:tabs>
          <w:ind w:left="85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1Numbered3"/>
        <w:lvlText w:val="%3."/>
        <w:lvlJc w:val="left"/>
        <w:pPr>
          <w:tabs>
            <w:tab w:val="num" w:pos="1135"/>
          </w:tabs>
          <w:ind w:left="113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19"/>
          </w:tabs>
          <w:ind w:left="141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703"/>
          </w:tabs>
          <w:ind w:left="170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1987"/>
          </w:tabs>
          <w:ind w:left="198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271"/>
          </w:tabs>
          <w:ind w:left="227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555"/>
          </w:tabs>
          <w:ind w:left="255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2839"/>
          </w:tabs>
          <w:ind w:left="2839" w:hanging="283"/>
        </w:pPr>
        <w:rPr>
          <w:rFonts w:hint="default"/>
        </w:rPr>
      </w:lvl>
    </w:lvlOverride>
  </w:num>
  <w:num w:numId="43" w16cid:durableId="362172201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B0"/>
    <w:rsid w:val="00002B91"/>
    <w:rsid w:val="00006F13"/>
    <w:rsid w:val="000107DD"/>
    <w:rsid w:val="00012458"/>
    <w:rsid w:val="0001445E"/>
    <w:rsid w:val="0002229D"/>
    <w:rsid w:val="0002503C"/>
    <w:rsid w:val="00026B14"/>
    <w:rsid w:val="00026EF6"/>
    <w:rsid w:val="00032B2D"/>
    <w:rsid w:val="00033332"/>
    <w:rsid w:val="00037E1B"/>
    <w:rsid w:val="00037EBA"/>
    <w:rsid w:val="00042C02"/>
    <w:rsid w:val="000441B1"/>
    <w:rsid w:val="000460A7"/>
    <w:rsid w:val="00051485"/>
    <w:rsid w:val="00051A79"/>
    <w:rsid w:val="00052210"/>
    <w:rsid w:val="00052647"/>
    <w:rsid w:val="000564AF"/>
    <w:rsid w:val="00056709"/>
    <w:rsid w:val="00057E99"/>
    <w:rsid w:val="00060215"/>
    <w:rsid w:val="00060567"/>
    <w:rsid w:val="00061A9A"/>
    <w:rsid w:val="0006495D"/>
    <w:rsid w:val="00065668"/>
    <w:rsid w:val="000656F2"/>
    <w:rsid w:val="0006592A"/>
    <w:rsid w:val="00066480"/>
    <w:rsid w:val="0006679A"/>
    <w:rsid w:val="00067184"/>
    <w:rsid w:val="00067516"/>
    <w:rsid w:val="000678C1"/>
    <w:rsid w:val="00070E0C"/>
    <w:rsid w:val="00071712"/>
    <w:rsid w:val="0007176B"/>
    <w:rsid w:val="00071C0D"/>
    <w:rsid w:val="00071FFB"/>
    <w:rsid w:val="00072379"/>
    <w:rsid w:val="00073C8E"/>
    <w:rsid w:val="0007462D"/>
    <w:rsid w:val="00076C33"/>
    <w:rsid w:val="00076EAA"/>
    <w:rsid w:val="00077449"/>
    <w:rsid w:val="00080615"/>
    <w:rsid w:val="000809A2"/>
    <w:rsid w:val="00080D4C"/>
    <w:rsid w:val="00081DFA"/>
    <w:rsid w:val="00082026"/>
    <w:rsid w:val="00083A7F"/>
    <w:rsid w:val="00084532"/>
    <w:rsid w:val="0008497A"/>
    <w:rsid w:val="00085C38"/>
    <w:rsid w:val="00085C42"/>
    <w:rsid w:val="000864CC"/>
    <w:rsid w:val="00090780"/>
    <w:rsid w:val="00092FB0"/>
    <w:rsid w:val="0009534B"/>
    <w:rsid w:val="00095CC4"/>
    <w:rsid w:val="000977AE"/>
    <w:rsid w:val="0009787E"/>
    <w:rsid w:val="000A08C1"/>
    <w:rsid w:val="000A1459"/>
    <w:rsid w:val="000A5F11"/>
    <w:rsid w:val="000A7629"/>
    <w:rsid w:val="000B3D49"/>
    <w:rsid w:val="000B4785"/>
    <w:rsid w:val="000B7A88"/>
    <w:rsid w:val="000C0041"/>
    <w:rsid w:val="000C252F"/>
    <w:rsid w:val="000C565B"/>
    <w:rsid w:val="000C6868"/>
    <w:rsid w:val="000C791E"/>
    <w:rsid w:val="000D080B"/>
    <w:rsid w:val="000D0D24"/>
    <w:rsid w:val="000D3C83"/>
    <w:rsid w:val="000D41DD"/>
    <w:rsid w:val="000D4395"/>
    <w:rsid w:val="000D594A"/>
    <w:rsid w:val="000D7F98"/>
    <w:rsid w:val="000E0970"/>
    <w:rsid w:val="000E0A46"/>
    <w:rsid w:val="000E184A"/>
    <w:rsid w:val="000E1D2A"/>
    <w:rsid w:val="000E58B2"/>
    <w:rsid w:val="000E7B04"/>
    <w:rsid w:val="000F08A2"/>
    <w:rsid w:val="000F0DBF"/>
    <w:rsid w:val="000F1F85"/>
    <w:rsid w:val="000F274E"/>
    <w:rsid w:val="000F2A3D"/>
    <w:rsid w:val="000F3587"/>
    <w:rsid w:val="000F3762"/>
    <w:rsid w:val="000F3AC9"/>
    <w:rsid w:val="000F49F8"/>
    <w:rsid w:val="000F4DF2"/>
    <w:rsid w:val="000F50DC"/>
    <w:rsid w:val="000F5131"/>
    <w:rsid w:val="000F5A0F"/>
    <w:rsid w:val="000F6AD0"/>
    <w:rsid w:val="001003DD"/>
    <w:rsid w:val="00101BAE"/>
    <w:rsid w:val="0010349D"/>
    <w:rsid w:val="00103D30"/>
    <w:rsid w:val="00103E07"/>
    <w:rsid w:val="0010620F"/>
    <w:rsid w:val="00106B72"/>
    <w:rsid w:val="00111C5B"/>
    <w:rsid w:val="00114CC7"/>
    <w:rsid w:val="00115E1F"/>
    <w:rsid w:val="001170DD"/>
    <w:rsid w:val="00117634"/>
    <w:rsid w:val="00123E32"/>
    <w:rsid w:val="001260B8"/>
    <w:rsid w:val="00130475"/>
    <w:rsid w:val="00132B88"/>
    <w:rsid w:val="00132C63"/>
    <w:rsid w:val="0013371A"/>
    <w:rsid w:val="0013482A"/>
    <w:rsid w:val="00136A1B"/>
    <w:rsid w:val="00136F11"/>
    <w:rsid w:val="001374E9"/>
    <w:rsid w:val="00137786"/>
    <w:rsid w:val="0014079B"/>
    <w:rsid w:val="001409A9"/>
    <w:rsid w:val="00141453"/>
    <w:rsid w:val="00143EB9"/>
    <w:rsid w:val="00145495"/>
    <w:rsid w:val="00145928"/>
    <w:rsid w:val="001469A0"/>
    <w:rsid w:val="001500B0"/>
    <w:rsid w:val="0015019C"/>
    <w:rsid w:val="00151241"/>
    <w:rsid w:val="00151D06"/>
    <w:rsid w:val="00151F6D"/>
    <w:rsid w:val="00155260"/>
    <w:rsid w:val="00155AC8"/>
    <w:rsid w:val="00156A76"/>
    <w:rsid w:val="001574F1"/>
    <w:rsid w:val="00160353"/>
    <w:rsid w:val="00160A78"/>
    <w:rsid w:val="00160CB1"/>
    <w:rsid w:val="0016116C"/>
    <w:rsid w:val="00161B52"/>
    <w:rsid w:val="00161B7E"/>
    <w:rsid w:val="001620DB"/>
    <w:rsid w:val="00164169"/>
    <w:rsid w:val="0016440B"/>
    <w:rsid w:val="00165A04"/>
    <w:rsid w:val="00165F77"/>
    <w:rsid w:val="00167CA7"/>
    <w:rsid w:val="00167CC1"/>
    <w:rsid w:val="00170942"/>
    <w:rsid w:val="0017098A"/>
    <w:rsid w:val="00171280"/>
    <w:rsid w:val="001717C2"/>
    <w:rsid w:val="00171B8D"/>
    <w:rsid w:val="001766BC"/>
    <w:rsid w:val="00176D4D"/>
    <w:rsid w:val="00177871"/>
    <w:rsid w:val="001811CE"/>
    <w:rsid w:val="0018240B"/>
    <w:rsid w:val="00183C90"/>
    <w:rsid w:val="00183E8C"/>
    <w:rsid w:val="0018455C"/>
    <w:rsid w:val="00184B8F"/>
    <w:rsid w:val="001864F8"/>
    <w:rsid w:val="001906AE"/>
    <w:rsid w:val="00190A04"/>
    <w:rsid w:val="00190C51"/>
    <w:rsid w:val="0019125E"/>
    <w:rsid w:val="00192765"/>
    <w:rsid w:val="0019276D"/>
    <w:rsid w:val="001946D4"/>
    <w:rsid w:val="001951E3"/>
    <w:rsid w:val="00195C02"/>
    <w:rsid w:val="001A0AE8"/>
    <w:rsid w:val="001A2847"/>
    <w:rsid w:val="001A3395"/>
    <w:rsid w:val="001A475A"/>
    <w:rsid w:val="001A4B08"/>
    <w:rsid w:val="001A609F"/>
    <w:rsid w:val="001A6FEC"/>
    <w:rsid w:val="001B1F13"/>
    <w:rsid w:val="001B26B1"/>
    <w:rsid w:val="001B2CC1"/>
    <w:rsid w:val="001B4E41"/>
    <w:rsid w:val="001B6614"/>
    <w:rsid w:val="001B6A23"/>
    <w:rsid w:val="001C1917"/>
    <w:rsid w:val="001C1BD4"/>
    <w:rsid w:val="001C24CF"/>
    <w:rsid w:val="001C2B7E"/>
    <w:rsid w:val="001C413E"/>
    <w:rsid w:val="001C68BF"/>
    <w:rsid w:val="001C6F53"/>
    <w:rsid w:val="001D0103"/>
    <w:rsid w:val="001D0B5F"/>
    <w:rsid w:val="001D1948"/>
    <w:rsid w:val="001D2C4B"/>
    <w:rsid w:val="001D3F7D"/>
    <w:rsid w:val="001E13C3"/>
    <w:rsid w:val="001E2C2B"/>
    <w:rsid w:val="001E3060"/>
    <w:rsid w:val="001E3DFD"/>
    <w:rsid w:val="001E40EE"/>
    <w:rsid w:val="001E455C"/>
    <w:rsid w:val="001E6588"/>
    <w:rsid w:val="001F0572"/>
    <w:rsid w:val="001F28B4"/>
    <w:rsid w:val="001F3421"/>
    <w:rsid w:val="001F4C40"/>
    <w:rsid w:val="001F756B"/>
    <w:rsid w:val="001F79A0"/>
    <w:rsid w:val="001F7EC1"/>
    <w:rsid w:val="002047E5"/>
    <w:rsid w:val="00204CF4"/>
    <w:rsid w:val="002070F2"/>
    <w:rsid w:val="0021106D"/>
    <w:rsid w:val="00211113"/>
    <w:rsid w:val="00211760"/>
    <w:rsid w:val="00212770"/>
    <w:rsid w:val="00212E76"/>
    <w:rsid w:val="00213AC3"/>
    <w:rsid w:val="002155EE"/>
    <w:rsid w:val="00215BE6"/>
    <w:rsid w:val="00216850"/>
    <w:rsid w:val="0021772D"/>
    <w:rsid w:val="00220DA1"/>
    <w:rsid w:val="002223FC"/>
    <w:rsid w:val="002227A8"/>
    <w:rsid w:val="00224065"/>
    <w:rsid w:val="0022558B"/>
    <w:rsid w:val="002259A5"/>
    <w:rsid w:val="002262AB"/>
    <w:rsid w:val="00226730"/>
    <w:rsid w:val="00226800"/>
    <w:rsid w:val="0022720A"/>
    <w:rsid w:val="00227E06"/>
    <w:rsid w:val="00230970"/>
    <w:rsid w:val="00230FF7"/>
    <w:rsid w:val="00231547"/>
    <w:rsid w:val="00232706"/>
    <w:rsid w:val="00232C15"/>
    <w:rsid w:val="00234C94"/>
    <w:rsid w:val="002400E7"/>
    <w:rsid w:val="00241B25"/>
    <w:rsid w:val="002466F3"/>
    <w:rsid w:val="002467E7"/>
    <w:rsid w:val="00246AE8"/>
    <w:rsid w:val="0024720C"/>
    <w:rsid w:val="00250B0C"/>
    <w:rsid w:val="00250D7B"/>
    <w:rsid w:val="00252BEF"/>
    <w:rsid w:val="00252CDA"/>
    <w:rsid w:val="00264D11"/>
    <w:rsid w:val="002664F1"/>
    <w:rsid w:val="002702F5"/>
    <w:rsid w:val="0027069F"/>
    <w:rsid w:val="00272EBE"/>
    <w:rsid w:val="00275320"/>
    <w:rsid w:val="00277248"/>
    <w:rsid w:val="002778A8"/>
    <w:rsid w:val="00277FC4"/>
    <w:rsid w:val="002804D3"/>
    <w:rsid w:val="00280F6D"/>
    <w:rsid w:val="0028225C"/>
    <w:rsid w:val="00282A68"/>
    <w:rsid w:val="00282E74"/>
    <w:rsid w:val="0028482C"/>
    <w:rsid w:val="00290DB9"/>
    <w:rsid w:val="00290FB4"/>
    <w:rsid w:val="002925AD"/>
    <w:rsid w:val="00293FC2"/>
    <w:rsid w:val="0029519F"/>
    <w:rsid w:val="00295C7B"/>
    <w:rsid w:val="002A06B8"/>
    <w:rsid w:val="002A286F"/>
    <w:rsid w:val="002A4E4C"/>
    <w:rsid w:val="002A6257"/>
    <w:rsid w:val="002A714A"/>
    <w:rsid w:val="002A7911"/>
    <w:rsid w:val="002B0395"/>
    <w:rsid w:val="002B1EDA"/>
    <w:rsid w:val="002B3A4B"/>
    <w:rsid w:val="002B6305"/>
    <w:rsid w:val="002B6340"/>
    <w:rsid w:val="002B6DAE"/>
    <w:rsid w:val="002B7978"/>
    <w:rsid w:val="002C0395"/>
    <w:rsid w:val="002C19AC"/>
    <w:rsid w:val="002C21EF"/>
    <w:rsid w:val="002C25BA"/>
    <w:rsid w:val="002D136D"/>
    <w:rsid w:val="002D13E7"/>
    <w:rsid w:val="002D1C1C"/>
    <w:rsid w:val="002D208A"/>
    <w:rsid w:val="002D4E20"/>
    <w:rsid w:val="002D567C"/>
    <w:rsid w:val="002D6EAA"/>
    <w:rsid w:val="002E03CE"/>
    <w:rsid w:val="002E13EF"/>
    <w:rsid w:val="002E2F44"/>
    <w:rsid w:val="002E5738"/>
    <w:rsid w:val="002F0EBB"/>
    <w:rsid w:val="002F1913"/>
    <w:rsid w:val="002F455A"/>
    <w:rsid w:val="002F4D22"/>
    <w:rsid w:val="002F5618"/>
    <w:rsid w:val="002F57F0"/>
    <w:rsid w:val="002F5B3F"/>
    <w:rsid w:val="002F5B91"/>
    <w:rsid w:val="002F6C59"/>
    <w:rsid w:val="002F6D3E"/>
    <w:rsid w:val="003020C6"/>
    <w:rsid w:val="00302D0E"/>
    <w:rsid w:val="00303364"/>
    <w:rsid w:val="003033CC"/>
    <w:rsid w:val="003041AB"/>
    <w:rsid w:val="003041FC"/>
    <w:rsid w:val="003063E4"/>
    <w:rsid w:val="00307DA4"/>
    <w:rsid w:val="00311F96"/>
    <w:rsid w:val="00314F2A"/>
    <w:rsid w:val="0031526F"/>
    <w:rsid w:val="003155C0"/>
    <w:rsid w:val="0031603A"/>
    <w:rsid w:val="00316440"/>
    <w:rsid w:val="00316E90"/>
    <w:rsid w:val="00316F49"/>
    <w:rsid w:val="00320357"/>
    <w:rsid w:val="00320EAE"/>
    <w:rsid w:val="00321D34"/>
    <w:rsid w:val="00326C12"/>
    <w:rsid w:val="003330C3"/>
    <w:rsid w:val="003334EC"/>
    <w:rsid w:val="00333FB3"/>
    <w:rsid w:val="00335412"/>
    <w:rsid w:val="00337849"/>
    <w:rsid w:val="00337DB9"/>
    <w:rsid w:val="00340A8F"/>
    <w:rsid w:val="003412FB"/>
    <w:rsid w:val="00344345"/>
    <w:rsid w:val="0034475D"/>
    <w:rsid w:val="003449A0"/>
    <w:rsid w:val="0035070F"/>
    <w:rsid w:val="0035198B"/>
    <w:rsid w:val="00353322"/>
    <w:rsid w:val="003543D8"/>
    <w:rsid w:val="00355D8A"/>
    <w:rsid w:val="00356D05"/>
    <w:rsid w:val="00360230"/>
    <w:rsid w:val="003613C5"/>
    <w:rsid w:val="00362953"/>
    <w:rsid w:val="00363477"/>
    <w:rsid w:val="0036400D"/>
    <w:rsid w:val="0036413F"/>
    <w:rsid w:val="00364BE8"/>
    <w:rsid w:val="0036552A"/>
    <w:rsid w:val="00365F42"/>
    <w:rsid w:val="00365F86"/>
    <w:rsid w:val="00371EED"/>
    <w:rsid w:val="003721D3"/>
    <w:rsid w:val="00372EC0"/>
    <w:rsid w:val="00374736"/>
    <w:rsid w:val="00374A1D"/>
    <w:rsid w:val="0037592C"/>
    <w:rsid w:val="0037611F"/>
    <w:rsid w:val="00376246"/>
    <w:rsid w:val="003777F8"/>
    <w:rsid w:val="00377A05"/>
    <w:rsid w:val="003802CA"/>
    <w:rsid w:val="003806D2"/>
    <w:rsid w:val="0038096B"/>
    <w:rsid w:val="00381CE5"/>
    <w:rsid w:val="0038224C"/>
    <w:rsid w:val="0038303F"/>
    <w:rsid w:val="00383579"/>
    <w:rsid w:val="00383A52"/>
    <w:rsid w:val="00384600"/>
    <w:rsid w:val="00384B5A"/>
    <w:rsid w:val="0038511A"/>
    <w:rsid w:val="00385AD8"/>
    <w:rsid w:val="00387A8B"/>
    <w:rsid w:val="0039028F"/>
    <w:rsid w:val="00390695"/>
    <w:rsid w:val="00390740"/>
    <w:rsid w:val="00391CEE"/>
    <w:rsid w:val="003921EA"/>
    <w:rsid w:val="003922A0"/>
    <w:rsid w:val="0039288C"/>
    <w:rsid w:val="00392C73"/>
    <w:rsid w:val="00393599"/>
    <w:rsid w:val="00393CA8"/>
    <w:rsid w:val="00393D90"/>
    <w:rsid w:val="00394F61"/>
    <w:rsid w:val="00396498"/>
    <w:rsid w:val="00397E2A"/>
    <w:rsid w:val="003A04E1"/>
    <w:rsid w:val="003A115A"/>
    <w:rsid w:val="003A1EC0"/>
    <w:rsid w:val="003A37E2"/>
    <w:rsid w:val="003A38A8"/>
    <w:rsid w:val="003A4673"/>
    <w:rsid w:val="003A4828"/>
    <w:rsid w:val="003A7F73"/>
    <w:rsid w:val="003B2503"/>
    <w:rsid w:val="003B3182"/>
    <w:rsid w:val="003B482E"/>
    <w:rsid w:val="003B545B"/>
    <w:rsid w:val="003B6659"/>
    <w:rsid w:val="003C0A3F"/>
    <w:rsid w:val="003C123B"/>
    <w:rsid w:val="003C4309"/>
    <w:rsid w:val="003C4323"/>
    <w:rsid w:val="003C5574"/>
    <w:rsid w:val="003C690C"/>
    <w:rsid w:val="003C6BD3"/>
    <w:rsid w:val="003C6D40"/>
    <w:rsid w:val="003C7E6C"/>
    <w:rsid w:val="003D1F51"/>
    <w:rsid w:val="003D23F0"/>
    <w:rsid w:val="003D41FB"/>
    <w:rsid w:val="003D4B40"/>
    <w:rsid w:val="003D71A2"/>
    <w:rsid w:val="003D723F"/>
    <w:rsid w:val="003D79D1"/>
    <w:rsid w:val="003E027F"/>
    <w:rsid w:val="003E07B2"/>
    <w:rsid w:val="003E148E"/>
    <w:rsid w:val="003E1F35"/>
    <w:rsid w:val="003E2395"/>
    <w:rsid w:val="003E4177"/>
    <w:rsid w:val="003E565D"/>
    <w:rsid w:val="003F0502"/>
    <w:rsid w:val="003F11BF"/>
    <w:rsid w:val="003F19A4"/>
    <w:rsid w:val="003F6570"/>
    <w:rsid w:val="003F768E"/>
    <w:rsid w:val="00401459"/>
    <w:rsid w:val="00401C14"/>
    <w:rsid w:val="00402660"/>
    <w:rsid w:val="004038C2"/>
    <w:rsid w:val="004062E6"/>
    <w:rsid w:val="00406E6C"/>
    <w:rsid w:val="004070D6"/>
    <w:rsid w:val="004074C4"/>
    <w:rsid w:val="0040769D"/>
    <w:rsid w:val="004103A1"/>
    <w:rsid w:val="00410682"/>
    <w:rsid w:val="004108F1"/>
    <w:rsid w:val="004109E6"/>
    <w:rsid w:val="00410E61"/>
    <w:rsid w:val="004116B7"/>
    <w:rsid w:val="0041201F"/>
    <w:rsid w:val="004121F0"/>
    <w:rsid w:val="004154E2"/>
    <w:rsid w:val="0041697F"/>
    <w:rsid w:val="00416AE1"/>
    <w:rsid w:val="00417860"/>
    <w:rsid w:val="00417C9D"/>
    <w:rsid w:val="00417CCA"/>
    <w:rsid w:val="00417D5C"/>
    <w:rsid w:val="00422904"/>
    <w:rsid w:val="004233C6"/>
    <w:rsid w:val="00424BCF"/>
    <w:rsid w:val="004259D6"/>
    <w:rsid w:val="00426AB0"/>
    <w:rsid w:val="00427619"/>
    <w:rsid w:val="00430A58"/>
    <w:rsid w:val="0043303C"/>
    <w:rsid w:val="004333F5"/>
    <w:rsid w:val="004357DD"/>
    <w:rsid w:val="00435BDE"/>
    <w:rsid w:val="0043622E"/>
    <w:rsid w:val="00436615"/>
    <w:rsid w:val="00436D9C"/>
    <w:rsid w:val="0044021D"/>
    <w:rsid w:val="00441D59"/>
    <w:rsid w:val="0044201F"/>
    <w:rsid w:val="004437C0"/>
    <w:rsid w:val="0044539B"/>
    <w:rsid w:val="00446812"/>
    <w:rsid w:val="00447025"/>
    <w:rsid w:val="00447511"/>
    <w:rsid w:val="00451211"/>
    <w:rsid w:val="00454115"/>
    <w:rsid w:val="0045424A"/>
    <w:rsid w:val="00455AB3"/>
    <w:rsid w:val="0045659B"/>
    <w:rsid w:val="004567CD"/>
    <w:rsid w:val="00460732"/>
    <w:rsid w:val="004609CB"/>
    <w:rsid w:val="004613C6"/>
    <w:rsid w:val="00462F30"/>
    <w:rsid w:val="00463F32"/>
    <w:rsid w:val="004642B6"/>
    <w:rsid w:val="00465968"/>
    <w:rsid w:val="004669FE"/>
    <w:rsid w:val="00466E32"/>
    <w:rsid w:val="0046719D"/>
    <w:rsid w:val="0046724C"/>
    <w:rsid w:val="00470653"/>
    <w:rsid w:val="00470C4E"/>
    <w:rsid w:val="004726D4"/>
    <w:rsid w:val="0047297A"/>
    <w:rsid w:val="004737B4"/>
    <w:rsid w:val="00475F0B"/>
    <w:rsid w:val="004802DF"/>
    <w:rsid w:val="00481F1E"/>
    <w:rsid w:val="00483448"/>
    <w:rsid w:val="00484860"/>
    <w:rsid w:val="004849E6"/>
    <w:rsid w:val="00486DB1"/>
    <w:rsid w:val="00487DFB"/>
    <w:rsid w:val="00490024"/>
    <w:rsid w:val="00490637"/>
    <w:rsid w:val="00490B5E"/>
    <w:rsid w:val="00490FD1"/>
    <w:rsid w:val="0049100F"/>
    <w:rsid w:val="0049143B"/>
    <w:rsid w:val="0049208E"/>
    <w:rsid w:val="004923F4"/>
    <w:rsid w:val="004935B1"/>
    <w:rsid w:val="00495C4B"/>
    <w:rsid w:val="0049774C"/>
    <w:rsid w:val="00497E7B"/>
    <w:rsid w:val="004A0F03"/>
    <w:rsid w:val="004A115E"/>
    <w:rsid w:val="004A13DB"/>
    <w:rsid w:val="004A2953"/>
    <w:rsid w:val="004A4BB6"/>
    <w:rsid w:val="004A5EE0"/>
    <w:rsid w:val="004B0058"/>
    <w:rsid w:val="004B1AD0"/>
    <w:rsid w:val="004B1B40"/>
    <w:rsid w:val="004B32C6"/>
    <w:rsid w:val="004B4506"/>
    <w:rsid w:val="004B4922"/>
    <w:rsid w:val="004B7AF9"/>
    <w:rsid w:val="004C092C"/>
    <w:rsid w:val="004C4C7B"/>
    <w:rsid w:val="004D0439"/>
    <w:rsid w:val="004D2A38"/>
    <w:rsid w:val="004D471E"/>
    <w:rsid w:val="004D50B3"/>
    <w:rsid w:val="004D6BC8"/>
    <w:rsid w:val="004D7713"/>
    <w:rsid w:val="004E011A"/>
    <w:rsid w:val="004E4836"/>
    <w:rsid w:val="004E5DA9"/>
    <w:rsid w:val="004E5F83"/>
    <w:rsid w:val="004E69E8"/>
    <w:rsid w:val="004E6C2D"/>
    <w:rsid w:val="004E7A2D"/>
    <w:rsid w:val="004E7ED2"/>
    <w:rsid w:val="004F02C1"/>
    <w:rsid w:val="004F03D1"/>
    <w:rsid w:val="004F047B"/>
    <w:rsid w:val="004F1437"/>
    <w:rsid w:val="004F1B24"/>
    <w:rsid w:val="004F1B83"/>
    <w:rsid w:val="004F373E"/>
    <w:rsid w:val="004F3818"/>
    <w:rsid w:val="004F388B"/>
    <w:rsid w:val="004F5332"/>
    <w:rsid w:val="004F7804"/>
    <w:rsid w:val="005004D7"/>
    <w:rsid w:val="005055B2"/>
    <w:rsid w:val="00506212"/>
    <w:rsid w:val="0050733D"/>
    <w:rsid w:val="0050787B"/>
    <w:rsid w:val="005123BA"/>
    <w:rsid w:val="00513800"/>
    <w:rsid w:val="0051472C"/>
    <w:rsid w:val="00514A3C"/>
    <w:rsid w:val="00515333"/>
    <w:rsid w:val="00516823"/>
    <w:rsid w:val="00517A24"/>
    <w:rsid w:val="00520878"/>
    <w:rsid w:val="005213A9"/>
    <w:rsid w:val="0052244E"/>
    <w:rsid w:val="00523461"/>
    <w:rsid w:val="005236F8"/>
    <w:rsid w:val="0052373B"/>
    <w:rsid w:val="00523968"/>
    <w:rsid w:val="00523984"/>
    <w:rsid w:val="00523E34"/>
    <w:rsid w:val="0052439D"/>
    <w:rsid w:val="00524838"/>
    <w:rsid w:val="00525626"/>
    <w:rsid w:val="00525A4D"/>
    <w:rsid w:val="00527BD8"/>
    <w:rsid w:val="00530535"/>
    <w:rsid w:val="00532216"/>
    <w:rsid w:val="005326AC"/>
    <w:rsid w:val="00534AD1"/>
    <w:rsid w:val="00534D53"/>
    <w:rsid w:val="00535C8E"/>
    <w:rsid w:val="00535FB1"/>
    <w:rsid w:val="00536963"/>
    <w:rsid w:val="005374F4"/>
    <w:rsid w:val="00537545"/>
    <w:rsid w:val="005401BB"/>
    <w:rsid w:val="005433D2"/>
    <w:rsid w:val="00544182"/>
    <w:rsid w:val="005468AE"/>
    <w:rsid w:val="00547C2E"/>
    <w:rsid w:val="005500DF"/>
    <w:rsid w:val="005522D5"/>
    <w:rsid w:val="00554DEC"/>
    <w:rsid w:val="00555596"/>
    <w:rsid w:val="00555D84"/>
    <w:rsid w:val="00560016"/>
    <w:rsid w:val="005622D3"/>
    <w:rsid w:val="0056280A"/>
    <w:rsid w:val="00562DA6"/>
    <w:rsid w:val="0056337F"/>
    <w:rsid w:val="00565D57"/>
    <w:rsid w:val="00565F05"/>
    <w:rsid w:val="00571583"/>
    <w:rsid w:val="005717B0"/>
    <w:rsid w:val="00573349"/>
    <w:rsid w:val="0057343D"/>
    <w:rsid w:val="005748BB"/>
    <w:rsid w:val="00575295"/>
    <w:rsid w:val="00575B92"/>
    <w:rsid w:val="005767AE"/>
    <w:rsid w:val="00576949"/>
    <w:rsid w:val="00577F2E"/>
    <w:rsid w:val="00580176"/>
    <w:rsid w:val="005818E2"/>
    <w:rsid w:val="00581FF1"/>
    <w:rsid w:val="00582B20"/>
    <w:rsid w:val="00582E94"/>
    <w:rsid w:val="00591716"/>
    <w:rsid w:val="00591C23"/>
    <w:rsid w:val="005931C6"/>
    <w:rsid w:val="00593567"/>
    <w:rsid w:val="00593CFA"/>
    <w:rsid w:val="005944F7"/>
    <w:rsid w:val="0059466F"/>
    <w:rsid w:val="00594680"/>
    <w:rsid w:val="00595B7F"/>
    <w:rsid w:val="00596968"/>
    <w:rsid w:val="0059795C"/>
    <w:rsid w:val="005A1628"/>
    <w:rsid w:val="005A1CCB"/>
    <w:rsid w:val="005A2807"/>
    <w:rsid w:val="005A2947"/>
    <w:rsid w:val="005A2DC9"/>
    <w:rsid w:val="005A368C"/>
    <w:rsid w:val="005A401D"/>
    <w:rsid w:val="005A45AD"/>
    <w:rsid w:val="005A48DF"/>
    <w:rsid w:val="005A4D3A"/>
    <w:rsid w:val="005A4DAA"/>
    <w:rsid w:val="005A641B"/>
    <w:rsid w:val="005A6DE5"/>
    <w:rsid w:val="005A6FDF"/>
    <w:rsid w:val="005B052F"/>
    <w:rsid w:val="005B09B4"/>
    <w:rsid w:val="005B13AA"/>
    <w:rsid w:val="005B3706"/>
    <w:rsid w:val="005B3890"/>
    <w:rsid w:val="005B5519"/>
    <w:rsid w:val="005B5B79"/>
    <w:rsid w:val="005B7A3F"/>
    <w:rsid w:val="005B7D23"/>
    <w:rsid w:val="005B7F56"/>
    <w:rsid w:val="005C02CE"/>
    <w:rsid w:val="005C15F0"/>
    <w:rsid w:val="005C22A1"/>
    <w:rsid w:val="005C2FCA"/>
    <w:rsid w:val="005C3D8D"/>
    <w:rsid w:val="005C4EEC"/>
    <w:rsid w:val="005C5A95"/>
    <w:rsid w:val="005D3550"/>
    <w:rsid w:val="005D3DF7"/>
    <w:rsid w:val="005D76C6"/>
    <w:rsid w:val="005E080C"/>
    <w:rsid w:val="005E183B"/>
    <w:rsid w:val="005E2A56"/>
    <w:rsid w:val="005E2DC5"/>
    <w:rsid w:val="005E3B71"/>
    <w:rsid w:val="005E68A3"/>
    <w:rsid w:val="005E7AAB"/>
    <w:rsid w:val="005F174A"/>
    <w:rsid w:val="005F2110"/>
    <w:rsid w:val="005F4717"/>
    <w:rsid w:val="005F6A1D"/>
    <w:rsid w:val="005F7251"/>
    <w:rsid w:val="0060052E"/>
    <w:rsid w:val="00603C57"/>
    <w:rsid w:val="00605051"/>
    <w:rsid w:val="00606AE7"/>
    <w:rsid w:val="00606E3C"/>
    <w:rsid w:val="00607241"/>
    <w:rsid w:val="006118B9"/>
    <w:rsid w:val="00613689"/>
    <w:rsid w:val="00613B94"/>
    <w:rsid w:val="00613F4D"/>
    <w:rsid w:val="006140FC"/>
    <w:rsid w:val="00621657"/>
    <w:rsid w:val="00621696"/>
    <w:rsid w:val="0062484D"/>
    <w:rsid w:val="00624D20"/>
    <w:rsid w:val="00627B95"/>
    <w:rsid w:val="00630157"/>
    <w:rsid w:val="00630E95"/>
    <w:rsid w:val="00631077"/>
    <w:rsid w:val="00632EF9"/>
    <w:rsid w:val="0063307E"/>
    <w:rsid w:val="00633D0A"/>
    <w:rsid w:val="0063404A"/>
    <w:rsid w:val="00635D39"/>
    <w:rsid w:val="0063779F"/>
    <w:rsid w:val="00640694"/>
    <w:rsid w:val="006426F0"/>
    <w:rsid w:val="00642FF7"/>
    <w:rsid w:val="006443C1"/>
    <w:rsid w:val="006446CB"/>
    <w:rsid w:val="00644C0B"/>
    <w:rsid w:val="006452D4"/>
    <w:rsid w:val="00645DD0"/>
    <w:rsid w:val="00645E19"/>
    <w:rsid w:val="006460A5"/>
    <w:rsid w:val="00647ACA"/>
    <w:rsid w:val="00650C5A"/>
    <w:rsid w:val="006518E9"/>
    <w:rsid w:val="006527C7"/>
    <w:rsid w:val="006531C5"/>
    <w:rsid w:val="00653979"/>
    <w:rsid w:val="0065461C"/>
    <w:rsid w:val="00656EB5"/>
    <w:rsid w:val="00657636"/>
    <w:rsid w:val="006603DA"/>
    <w:rsid w:val="00660C0E"/>
    <w:rsid w:val="00664646"/>
    <w:rsid w:val="00667AC4"/>
    <w:rsid w:val="00670490"/>
    <w:rsid w:val="00672320"/>
    <w:rsid w:val="00673278"/>
    <w:rsid w:val="00674CC7"/>
    <w:rsid w:val="00675615"/>
    <w:rsid w:val="006759D2"/>
    <w:rsid w:val="00676632"/>
    <w:rsid w:val="00676A39"/>
    <w:rsid w:val="0068007A"/>
    <w:rsid w:val="00680CDE"/>
    <w:rsid w:val="00680F04"/>
    <w:rsid w:val="0068357E"/>
    <w:rsid w:val="00684584"/>
    <w:rsid w:val="0068499B"/>
    <w:rsid w:val="00684F03"/>
    <w:rsid w:val="006859C5"/>
    <w:rsid w:val="006870DC"/>
    <w:rsid w:val="00693893"/>
    <w:rsid w:val="006972A9"/>
    <w:rsid w:val="0069787F"/>
    <w:rsid w:val="006A4BA1"/>
    <w:rsid w:val="006A605A"/>
    <w:rsid w:val="006A677E"/>
    <w:rsid w:val="006A779C"/>
    <w:rsid w:val="006B16F3"/>
    <w:rsid w:val="006B1798"/>
    <w:rsid w:val="006B32FC"/>
    <w:rsid w:val="006B3E11"/>
    <w:rsid w:val="006B47EE"/>
    <w:rsid w:val="006B495E"/>
    <w:rsid w:val="006B514E"/>
    <w:rsid w:val="006B5F77"/>
    <w:rsid w:val="006C0515"/>
    <w:rsid w:val="006C3323"/>
    <w:rsid w:val="006C6237"/>
    <w:rsid w:val="006C626C"/>
    <w:rsid w:val="006C6934"/>
    <w:rsid w:val="006C7162"/>
    <w:rsid w:val="006D1191"/>
    <w:rsid w:val="006D1A01"/>
    <w:rsid w:val="006D1C06"/>
    <w:rsid w:val="006D4036"/>
    <w:rsid w:val="006D5B6A"/>
    <w:rsid w:val="006D6A3B"/>
    <w:rsid w:val="006E1012"/>
    <w:rsid w:val="006E2CB4"/>
    <w:rsid w:val="006E36CD"/>
    <w:rsid w:val="006E7174"/>
    <w:rsid w:val="006E7F69"/>
    <w:rsid w:val="006F033A"/>
    <w:rsid w:val="006F07D0"/>
    <w:rsid w:val="006F15E9"/>
    <w:rsid w:val="006F1B58"/>
    <w:rsid w:val="006F1FE2"/>
    <w:rsid w:val="006F42E2"/>
    <w:rsid w:val="006F4B09"/>
    <w:rsid w:val="006F75EE"/>
    <w:rsid w:val="00702E8D"/>
    <w:rsid w:val="00703241"/>
    <w:rsid w:val="0070330B"/>
    <w:rsid w:val="007070D0"/>
    <w:rsid w:val="007104CB"/>
    <w:rsid w:val="00712555"/>
    <w:rsid w:val="00712FBB"/>
    <w:rsid w:val="00714334"/>
    <w:rsid w:val="00715B3E"/>
    <w:rsid w:val="00716419"/>
    <w:rsid w:val="0071692F"/>
    <w:rsid w:val="00717BCD"/>
    <w:rsid w:val="00720426"/>
    <w:rsid w:val="00720556"/>
    <w:rsid w:val="0072062D"/>
    <w:rsid w:val="00721C70"/>
    <w:rsid w:val="00721DF4"/>
    <w:rsid w:val="00722223"/>
    <w:rsid w:val="00724368"/>
    <w:rsid w:val="00724A01"/>
    <w:rsid w:val="00724F44"/>
    <w:rsid w:val="007302B3"/>
    <w:rsid w:val="007319C9"/>
    <w:rsid w:val="00731F3A"/>
    <w:rsid w:val="0073261D"/>
    <w:rsid w:val="00732ACF"/>
    <w:rsid w:val="00734FCF"/>
    <w:rsid w:val="00740CF4"/>
    <w:rsid w:val="00742648"/>
    <w:rsid w:val="00743481"/>
    <w:rsid w:val="00743AE5"/>
    <w:rsid w:val="00743DA9"/>
    <w:rsid w:val="00744A33"/>
    <w:rsid w:val="00750FB2"/>
    <w:rsid w:val="00755013"/>
    <w:rsid w:val="00762A22"/>
    <w:rsid w:val="007635F1"/>
    <w:rsid w:val="00763C26"/>
    <w:rsid w:val="00766079"/>
    <w:rsid w:val="0076782C"/>
    <w:rsid w:val="00771B1B"/>
    <w:rsid w:val="00774271"/>
    <w:rsid w:val="0077737B"/>
    <w:rsid w:val="0077771C"/>
    <w:rsid w:val="00780EB1"/>
    <w:rsid w:val="00781C09"/>
    <w:rsid w:val="00782D06"/>
    <w:rsid w:val="00783CC7"/>
    <w:rsid w:val="007868B5"/>
    <w:rsid w:val="007908AE"/>
    <w:rsid w:val="0079293A"/>
    <w:rsid w:val="00793E87"/>
    <w:rsid w:val="007967A1"/>
    <w:rsid w:val="00796C1A"/>
    <w:rsid w:val="00797AF4"/>
    <w:rsid w:val="007A04FB"/>
    <w:rsid w:val="007A2102"/>
    <w:rsid w:val="007A282D"/>
    <w:rsid w:val="007A447D"/>
    <w:rsid w:val="007A6082"/>
    <w:rsid w:val="007A60DB"/>
    <w:rsid w:val="007A71F9"/>
    <w:rsid w:val="007B5187"/>
    <w:rsid w:val="007B79D5"/>
    <w:rsid w:val="007B7D41"/>
    <w:rsid w:val="007C0C9F"/>
    <w:rsid w:val="007C5AA6"/>
    <w:rsid w:val="007C74C1"/>
    <w:rsid w:val="007C75C2"/>
    <w:rsid w:val="007C7955"/>
    <w:rsid w:val="007C79AF"/>
    <w:rsid w:val="007C7C07"/>
    <w:rsid w:val="007D214F"/>
    <w:rsid w:val="007D5D7A"/>
    <w:rsid w:val="007E0369"/>
    <w:rsid w:val="007E11D2"/>
    <w:rsid w:val="007E2475"/>
    <w:rsid w:val="007E2A54"/>
    <w:rsid w:val="007E3AFD"/>
    <w:rsid w:val="007E4978"/>
    <w:rsid w:val="007E57DD"/>
    <w:rsid w:val="007E6346"/>
    <w:rsid w:val="007E76EE"/>
    <w:rsid w:val="007E77E9"/>
    <w:rsid w:val="007F09A1"/>
    <w:rsid w:val="007F25F9"/>
    <w:rsid w:val="007F30EF"/>
    <w:rsid w:val="007F34B5"/>
    <w:rsid w:val="007F474A"/>
    <w:rsid w:val="007F5103"/>
    <w:rsid w:val="008006C0"/>
    <w:rsid w:val="00802B13"/>
    <w:rsid w:val="00802E10"/>
    <w:rsid w:val="00803042"/>
    <w:rsid w:val="00804218"/>
    <w:rsid w:val="008042C6"/>
    <w:rsid w:val="00812338"/>
    <w:rsid w:val="00812C27"/>
    <w:rsid w:val="00815B75"/>
    <w:rsid w:val="00816297"/>
    <w:rsid w:val="008166D8"/>
    <w:rsid w:val="00817B64"/>
    <w:rsid w:val="008208A5"/>
    <w:rsid w:val="00820AB2"/>
    <w:rsid w:val="00820F80"/>
    <w:rsid w:val="00822690"/>
    <w:rsid w:val="00822E53"/>
    <w:rsid w:val="008238C8"/>
    <w:rsid w:val="00824041"/>
    <w:rsid w:val="00825C60"/>
    <w:rsid w:val="0082600B"/>
    <w:rsid w:val="0082655D"/>
    <w:rsid w:val="0082750F"/>
    <w:rsid w:val="00831365"/>
    <w:rsid w:val="00834BC7"/>
    <w:rsid w:val="008363D9"/>
    <w:rsid w:val="0083775B"/>
    <w:rsid w:val="00837CCE"/>
    <w:rsid w:val="00842288"/>
    <w:rsid w:val="0084255D"/>
    <w:rsid w:val="00842A18"/>
    <w:rsid w:val="00843EAC"/>
    <w:rsid w:val="008454A1"/>
    <w:rsid w:val="00846030"/>
    <w:rsid w:val="0084733E"/>
    <w:rsid w:val="00850AB8"/>
    <w:rsid w:val="00853383"/>
    <w:rsid w:val="00853A2D"/>
    <w:rsid w:val="00854547"/>
    <w:rsid w:val="00855D41"/>
    <w:rsid w:val="00857078"/>
    <w:rsid w:val="00857A9E"/>
    <w:rsid w:val="00862830"/>
    <w:rsid w:val="00863710"/>
    <w:rsid w:val="008646C7"/>
    <w:rsid w:val="00866D6B"/>
    <w:rsid w:val="008705A2"/>
    <w:rsid w:val="00870C78"/>
    <w:rsid w:val="0087208E"/>
    <w:rsid w:val="00872862"/>
    <w:rsid w:val="00872886"/>
    <w:rsid w:val="00874544"/>
    <w:rsid w:val="00875666"/>
    <w:rsid w:val="00876ABB"/>
    <w:rsid w:val="00880608"/>
    <w:rsid w:val="008809C5"/>
    <w:rsid w:val="008816DE"/>
    <w:rsid w:val="00881E85"/>
    <w:rsid w:val="00881EBC"/>
    <w:rsid w:val="00884C49"/>
    <w:rsid w:val="00886877"/>
    <w:rsid w:val="00887208"/>
    <w:rsid w:val="008875DF"/>
    <w:rsid w:val="00887710"/>
    <w:rsid w:val="0089454E"/>
    <w:rsid w:val="0089544C"/>
    <w:rsid w:val="00895B52"/>
    <w:rsid w:val="00896CA5"/>
    <w:rsid w:val="008970C8"/>
    <w:rsid w:val="008A005E"/>
    <w:rsid w:val="008A3ECB"/>
    <w:rsid w:val="008A56F9"/>
    <w:rsid w:val="008A6371"/>
    <w:rsid w:val="008A6783"/>
    <w:rsid w:val="008A72E2"/>
    <w:rsid w:val="008A7F3F"/>
    <w:rsid w:val="008B1285"/>
    <w:rsid w:val="008B1999"/>
    <w:rsid w:val="008B38F9"/>
    <w:rsid w:val="008B61AC"/>
    <w:rsid w:val="008B7904"/>
    <w:rsid w:val="008C02F5"/>
    <w:rsid w:val="008C11E7"/>
    <w:rsid w:val="008C3FCE"/>
    <w:rsid w:val="008C475A"/>
    <w:rsid w:val="008C586B"/>
    <w:rsid w:val="008C672D"/>
    <w:rsid w:val="008D13D5"/>
    <w:rsid w:val="008D1869"/>
    <w:rsid w:val="008D22D1"/>
    <w:rsid w:val="008D2BBA"/>
    <w:rsid w:val="008D2BD5"/>
    <w:rsid w:val="008D3754"/>
    <w:rsid w:val="008D41AC"/>
    <w:rsid w:val="008D49D7"/>
    <w:rsid w:val="008D65D5"/>
    <w:rsid w:val="008D6DE4"/>
    <w:rsid w:val="008E15C8"/>
    <w:rsid w:val="008E1CDA"/>
    <w:rsid w:val="008E21DE"/>
    <w:rsid w:val="008E31D0"/>
    <w:rsid w:val="008E6271"/>
    <w:rsid w:val="008E795F"/>
    <w:rsid w:val="008F1623"/>
    <w:rsid w:val="008F3198"/>
    <w:rsid w:val="008F3C49"/>
    <w:rsid w:val="008F42EB"/>
    <w:rsid w:val="008F4857"/>
    <w:rsid w:val="008F771A"/>
    <w:rsid w:val="008F7E31"/>
    <w:rsid w:val="009015FA"/>
    <w:rsid w:val="00901869"/>
    <w:rsid w:val="00901BFA"/>
    <w:rsid w:val="00902BCF"/>
    <w:rsid w:val="009030BF"/>
    <w:rsid w:val="00903812"/>
    <w:rsid w:val="00905502"/>
    <w:rsid w:val="009068C1"/>
    <w:rsid w:val="009070B6"/>
    <w:rsid w:val="009102FD"/>
    <w:rsid w:val="00910D8E"/>
    <w:rsid w:val="00910DAE"/>
    <w:rsid w:val="0091335B"/>
    <w:rsid w:val="009142C2"/>
    <w:rsid w:val="00914CBF"/>
    <w:rsid w:val="00915378"/>
    <w:rsid w:val="00915569"/>
    <w:rsid w:val="00921F18"/>
    <w:rsid w:val="009232FC"/>
    <w:rsid w:val="009235B1"/>
    <w:rsid w:val="00923E06"/>
    <w:rsid w:val="00925B9B"/>
    <w:rsid w:val="00926820"/>
    <w:rsid w:val="00926EFC"/>
    <w:rsid w:val="00931AE9"/>
    <w:rsid w:val="009330CF"/>
    <w:rsid w:val="00933681"/>
    <w:rsid w:val="00935F6D"/>
    <w:rsid w:val="00942A1C"/>
    <w:rsid w:val="00943A99"/>
    <w:rsid w:val="00945818"/>
    <w:rsid w:val="00946165"/>
    <w:rsid w:val="0094694D"/>
    <w:rsid w:val="00947763"/>
    <w:rsid w:val="009501D1"/>
    <w:rsid w:val="0095085E"/>
    <w:rsid w:val="0095226E"/>
    <w:rsid w:val="00953209"/>
    <w:rsid w:val="00953DC7"/>
    <w:rsid w:val="00961DC8"/>
    <w:rsid w:val="00962556"/>
    <w:rsid w:val="009631BD"/>
    <w:rsid w:val="00963892"/>
    <w:rsid w:val="00964CFF"/>
    <w:rsid w:val="00965173"/>
    <w:rsid w:val="00965712"/>
    <w:rsid w:val="00971C95"/>
    <w:rsid w:val="009737E9"/>
    <w:rsid w:val="00973995"/>
    <w:rsid w:val="00974955"/>
    <w:rsid w:val="00974B8B"/>
    <w:rsid w:val="00975256"/>
    <w:rsid w:val="0098073B"/>
    <w:rsid w:val="009831CB"/>
    <w:rsid w:val="009838DA"/>
    <w:rsid w:val="009845A7"/>
    <w:rsid w:val="00986F91"/>
    <w:rsid w:val="009902B8"/>
    <w:rsid w:val="00991675"/>
    <w:rsid w:val="00992B0D"/>
    <w:rsid w:val="00996256"/>
    <w:rsid w:val="00996BB0"/>
    <w:rsid w:val="009978A7"/>
    <w:rsid w:val="009A06C8"/>
    <w:rsid w:val="009A09AA"/>
    <w:rsid w:val="009A11B1"/>
    <w:rsid w:val="009A1E64"/>
    <w:rsid w:val="009A4B2D"/>
    <w:rsid w:val="009A556D"/>
    <w:rsid w:val="009B121F"/>
    <w:rsid w:val="009B1334"/>
    <w:rsid w:val="009B4261"/>
    <w:rsid w:val="009B4562"/>
    <w:rsid w:val="009B456E"/>
    <w:rsid w:val="009B49E5"/>
    <w:rsid w:val="009B5121"/>
    <w:rsid w:val="009B568B"/>
    <w:rsid w:val="009B5BBB"/>
    <w:rsid w:val="009B6396"/>
    <w:rsid w:val="009B67F0"/>
    <w:rsid w:val="009C07DF"/>
    <w:rsid w:val="009C14EC"/>
    <w:rsid w:val="009C15CD"/>
    <w:rsid w:val="009C35BE"/>
    <w:rsid w:val="009C44BF"/>
    <w:rsid w:val="009C44C7"/>
    <w:rsid w:val="009C4866"/>
    <w:rsid w:val="009C5BA3"/>
    <w:rsid w:val="009C6303"/>
    <w:rsid w:val="009C7B87"/>
    <w:rsid w:val="009D054A"/>
    <w:rsid w:val="009D2BB3"/>
    <w:rsid w:val="009D50D6"/>
    <w:rsid w:val="009D6783"/>
    <w:rsid w:val="009D67CE"/>
    <w:rsid w:val="009D78BF"/>
    <w:rsid w:val="009E3A5E"/>
    <w:rsid w:val="009E3E47"/>
    <w:rsid w:val="009E4EAF"/>
    <w:rsid w:val="009E5303"/>
    <w:rsid w:val="009E6D95"/>
    <w:rsid w:val="009F094A"/>
    <w:rsid w:val="009F200E"/>
    <w:rsid w:val="009F34F6"/>
    <w:rsid w:val="009F386E"/>
    <w:rsid w:val="009F5BE9"/>
    <w:rsid w:val="009F6919"/>
    <w:rsid w:val="009F70AA"/>
    <w:rsid w:val="00A0334B"/>
    <w:rsid w:val="00A06EC6"/>
    <w:rsid w:val="00A077FC"/>
    <w:rsid w:val="00A07E4A"/>
    <w:rsid w:val="00A1045A"/>
    <w:rsid w:val="00A106E5"/>
    <w:rsid w:val="00A14700"/>
    <w:rsid w:val="00A15B2A"/>
    <w:rsid w:val="00A1635D"/>
    <w:rsid w:val="00A16F74"/>
    <w:rsid w:val="00A207C4"/>
    <w:rsid w:val="00A20C25"/>
    <w:rsid w:val="00A216BD"/>
    <w:rsid w:val="00A25AEB"/>
    <w:rsid w:val="00A265E1"/>
    <w:rsid w:val="00A27584"/>
    <w:rsid w:val="00A27612"/>
    <w:rsid w:val="00A2785C"/>
    <w:rsid w:val="00A30C1F"/>
    <w:rsid w:val="00A30F03"/>
    <w:rsid w:val="00A30F8C"/>
    <w:rsid w:val="00A33EE2"/>
    <w:rsid w:val="00A35FAA"/>
    <w:rsid w:val="00A361C1"/>
    <w:rsid w:val="00A37A7C"/>
    <w:rsid w:val="00A401B3"/>
    <w:rsid w:val="00A40963"/>
    <w:rsid w:val="00A41725"/>
    <w:rsid w:val="00A429C5"/>
    <w:rsid w:val="00A42F82"/>
    <w:rsid w:val="00A432D1"/>
    <w:rsid w:val="00A44325"/>
    <w:rsid w:val="00A443A6"/>
    <w:rsid w:val="00A473E8"/>
    <w:rsid w:val="00A50DC6"/>
    <w:rsid w:val="00A50E80"/>
    <w:rsid w:val="00A51802"/>
    <w:rsid w:val="00A51A9F"/>
    <w:rsid w:val="00A51FC9"/>
    <w:rsid w:val="00A528A5"/>
    <w:rsid w:val="00A53A19"/>
    <w:rsid w:val="00A55F1C"/>
    <w:rsid w:val="00A56018"/>
    <w:rsid w:val="00A57EF1"/>
    <w:rsid w:val="00A60E69"/>
    <w:rsid w:val="00A61481"/>
    <w:rsid w:val="00A63421"/>
    <w:rsid w:val="00A6429D"/>
    <w:rsid w:val="00A64E2E"/>
    <w:rsid w:val="00A66119"/>
    <w:rsid w:val="00A70EB4"/>
    <w:rsid w:val="00A71FEB"/>
    <w:rsid w:val="00A75390"/>
    <w:rsid w:val="00A75704"/>
    <w:rsid w:val="00A75C0E"/>
    <w:rsid w:val="00A75E1B"/>
    <w:rsid w:val="00A7784D"/>
    <w:rsid w:val="00A841BF"/>
    <w:rsid w:val="00A8475F"/>
    <w:rsid w:val="00A8493F"/>
    <w:rsid w:val="00A850E6"/>
    <w:rsid w:val="00A867BF"/>
    <w:rsid w:val="00A86D1E"/>
    <w:rsid w:val="00A87290"/>
    <w:rsid w:val="00A875B7"/>
    <w:rsid w:val="00A8C3E8"/>
    <w:rsid w:val="00A915F4"/>
    <w:rsid w:val="00A91931"/>
    <w:rsid w:val="00A92A25"/>
    <w:rsid w:val="00A941D9"/>
    <w:rsid w:val="00A96265"/>
    <w:rsid w:val="00A96539"/>
    <w:rsid w:val="00A97889"/>
    <w:rsid w:val="00AA034B"/>
    <w:rsid w:val="00AA2B87"/>
    <w:rsid w:val="00AA2ED6"/>
    <w:rsid w:val="00AA5798"/>
    <w:rsid w:val="00AA75BE"/>
    <w:rsid w:val="00AB12D5"/>
    <w:rsid w:val="00AB46F1"/>
    <w:rsid w:val="00AB758E"/>
    <w:rsid w:val="00AB75B6"/>
    <w:rsid w:val="00AC0072"/>
    <w:rsid w:val="00AC02DE"/>
    <w:rsid w:val="00AC50C0"/>
    <w:rsid w:val="00AC664C"/>
    <w:rsid w:val="00AC7C52"/>
    <w:rsid w:val="00AC7D57"/>
    <w:rsid w:val="00AD2052"/>
    <w:rsid w:val="00AD3944"/>
    <w:rsid w:val="00AD4265"/>
    <w:rsid w:val="00AD4AFE"/>
    <w:rsid w:val="00AD4C4F"/>
    <w:rsid w:val="00AD4D58"/>
    <w:rsid w:val="00AD566F"/>
    <w:rsid w:val="00AD62B8"/>
    <w:rsid w:val="00AD663F"/>
    <w:rsid w:val="00AD735D"/>
    <w:rsid w:val="00AD7DAE"/>
    <w:rsid w:val="00AE0F85"/>
    <w:rsid w:val="00AE1879"/>
    <w:rsid w:val="00AE1D28"/>
    <w:rsid w:val="00AE1DCB"/>
    <w:rsid w:val="00AE45D0"/>
    <w:rsid w:val="00AE6315"/>
    <w:rsid w:val="00AE66BA"/>
    <w:rsid w:val="00AE6C5F"/>
    <w:rsid w:val="00AE7D4D"/>
    <w:rsid w:val="00AF0899"/>
    <w:rsid w:val="00AF323B"/>
    <w:rsid w:val="00AF362D"/>
    <w:rsid w:val="00AF5EA9"/>
    <w:rsid w:val="00AF7C17"/>
    <w:rsid w:val="00B00F10"/>
    <w:rsid w:val="00B0179A"/>
    <w:rsid w:val="00B02D62"/>
    <w:rsid w:val="00B0653B"/>
    <w:rsid w:val="00B06682"/>
    <w:rsid w:val="00B1116E"/>
    <w:rsid w:val="00B119A7"/>
    <w:rsid w:val="00B12EFB"/>
    <w:rsid w:val="00B14842"/>
    <w:rsid w:val="00B15960"/>
    <w:rsid w:val="00B16D5D"/>
    <w:rsid w:val="00B16FBD"/>
    <w:rsid w:val="00B17094"/>
    <w:rsid w:val="00B204FC"/>
    <w:rsid w:val="00B20888"/>
    <w:rsid w:val="00B21506"/>
    <w:rsid w:val="00B21C86"/>
    <w:rsid w:val="00B21DEF"/>
    <w:rsid w:val="00B22BE6"/>
    <w:rsid w:val="00B232AA"/>
    <w:rsid w:val="00B31443"/>
    <w:rsid w:val="00B32A5E"/>
    <w:rsid w:val="00B32F3B"/>
    <w:rsid w:val="00B33D41"/>
    <w:rsid w:val="00B3536F"/>
    <w:rsid w:val="00B37228"/>
    <w:rsid w:val="00B40BA7"/>
    <w:rsid w:val="00B4259F"/>
    <w:rsid w:val="00B42701"/>
    <w:rsid w:val="00B4550B"/>
    <w:rsid w:val="00B500B9"/>
    <w:rsid w:val="00B51958"/>
    <w:rsid w:val="00B51CBC"/>
    <w:rsid w:val="00B536C9"/>
    <w:rsid w:val="00B5445C"/>
    <w:rsid w:val="00B55014"/>
    <w:rsid w:val="00B577D8"/>
    <w:rsid w:val="00B600E6"/>
    <w:rsid w:val="00B603C0"/>
    <w:rsid w:val="00B61620"/>
    <w:rsid w:val="00B63963"/>
    <w:rsid w:val="00B64117"/>
    <w:rsid w:val="00B643C1"/>
    <w:rsid w:val="00B64C34"/>
    <w:rsid w:val="00B66B97"/>
    <w:rsid w:val="00B66F9E"/>
    <w:rsid w:val="00B718D8"/>
    <w:rsid w:val="00B732D2"/>
    <w:rsid w:val="00B738D3"/>
    <w:rsid w:val="00B74ACE"/>
    <w:rsid w:val="00B75CE8"/>
    <w:rsid w:val="00B75DEC"/>
    <w:rsid w:val="00B766B1"/>
    <w:rsid w:val="00B76D9B"/>
    <w:rsid w:val="00B806D9"/>
    <w:rsid w:val="00B81573"/>
    <w:rsid w:val="00B82088"/>
    <w:rsid w:val="00B83801"/>
    <w:rsid w:val="00B85B8B"/>
    <w:rsid w:val="00B871A2"/>
    <w:rsid w:val="00B92D82"/>
    <w:rsid w:val="00B96C39"/>
    <w:rsid w:val="00B97B32"/>
    <w:rsid w:val="00BA1CC8"/>
    <w:rsid w:val="00BA3F98"/>
    <w:rsid w:val="00BA5C2F"/>
    <w:rsid w:val="00BA5F94"/>
    <w:rsid w:val="00BA7506"/>
    <w:rsid w:val="00BB1109"/>
    <w:rsid w:val="00BB2EBA"/>
    <w:rsid w:val="00BB3F43"/>
    <w:rsid w:val="00BB6968"/>
    <w:rsid w:val="00BB7904"/>
    <w:rsid w:val="00BB7D35"/>
    <w:rsid w:val="00BC1183"/>
    <w:rsid w:val="00BC3896"/>
    <w:rsid w:val="00BC5F9C"/>
    <w:rsid w:val="00BD052D"/>
    <w:rsid w:val="00BD1CC0"/>
    <w:rsid w:val="00BD1E78"/>
    <w:rsid w:val="00BD26CD"/>
    <w:rsid w:val="00BD3EC9"/>
    <w:rsid w:val="00BD4DE9"/>
    <w:rsid w:val="00BD6A7B"/>
    <w:rsid w:val="00BD6D66"/>
    <w:rsid w:val="00BE269C"/>
    <w:rsid w:val="00BE4291"/>
    <w:rsid w:val="00BE648C"/>
    <w:rsid w:val="00BE67DA"/>
    <w:rsid w:val="00BEFA28"/>
    <w:rsid w:val="00BF0BB2"/>
    <w:rsid w:val="00BF1FE8"/>
    <w:rsid w:val="00BF215F"/>
    <w:rsid w:val="00BF2F0F"/>
    <w:rsid w:val="00BF2F6F"/>
    <w:rsid w:val="00BF38C7"/>
    <w:rsid w:val="00BF4076"/>
    <w:rsid w:val="00BF5F35"/>
    <w:rsid w:val="00BF78A0"/>
    <w:rsid w:val="00C00183"/>
    <w:rsid w:val="00C01073"/>
    <w:rsid w:val="00C02452"/>
    <w:rsid w:val="00C03F48"/>
    <w:rsid w:val="00C0421C"/>
    <w:rsid w:val="00C0541C"/>
    <w:rsid w:val="00C101F2"/>
    <w:rsid w:val="00C1141F"/>
    <w:rsid w:val="00C11E67"/>
    <w:rsid w:val="00C1240E"/>
    <w:rsid w:val="00C14289"/>
    <w:rsid w:val="00C218AF"/>
    <w:rsid w:val="00C22B07"/>
    <w:rsid w:val="00C25556"/>
    <w:rsid w:val="00C2688D"/>
    <w:rsid w:val="00C33EEF"/>
    <w:rsid w:val="00C35066"/>
    <w:rsid w:val="00C36FAA"/>
    <w:rsid w:val="00C401AB"/>
    <w:rsid w:val="00C47046"/>
    <w:rsid w:val="00C520FE"/>
    <w:rsid w:val="00C53571"/>
    <w:rsid w:val="00C56B4B"/>
    <w:rsid w:val="00C57772"/>
    <w:rsid w:val="00C5799C"/>
    <w:rsid w:val="00C60F65"/>
    <w:rsid w:val="00C63B27"/>
    <w:rsid w:val="00C65C20"/>
    <w:rsid w:val="00C6668D"/>
    <w:rsid w:val="00C707B6"/>
    <w:rsid w:val="00C70850"/>
    <w:rsid w:val="00C70FB1"/>
    <w:rsid w:val="00C73274"/>
    <w:rsid w:val="00C74B2A"/>
    <w:rsid w:val="00C75CAF"/>
    <w:rsid w:val="00C764CE"/>
    <w:rsid w:val="00C80EF1"/>
    <w:rsid w:val="00C84597"/>
    <w:rsid w:val="00C85308"/>
    <w:rsid w:val="00C905A2"/>
    <w:rsid w:val="00C939D2"/>
    <w:rsid w:val="00C978BF"/>
    <w:rsid w:val="00CA15E5"/>
    <w:rsid w:val="00CA2252"/>
    <w:rsid w:val="00CA3DA8"/>
    <w:rsid w:val="00CA51A5"/>
    <w:rsid w:val="00CA569D"/>
    <w:rsid w:val="00CA5E65"/>
    <w:rsid w:val="00CB0A0E"/>
    <w:rsid w:val="00CB0FEA"/>
    <w:rsid w:val="00CB18A8"/>
    <w:rsid w:val="00CB231E"/>
    <w:rsid w:val="00CB3659"/>
    <w:rsid w:val="00CB37C6"/>
    <w:rsid w:val="00CB48AA"/>
    <w:rsid w:val="00CB5065"/>
    <w:rsid w:val="00CB6546"/>
    <w:rsid w:val="00CB6797"/>
    <w:rsid w:val="00CB700B"/>
    <w:rsid w:val="00CB75B5"/>
    <w:rsid w:val="00CC145B"/>
    <w:rsid w:val="00CC1A35"/>
    <w:rsid w:val="00CC3467"/>
    <w:rsid w:val="00CC4D18"/>
    <w:rsid w:val="00CC6119"/>
    <w:rsid w:val="00CC6CEE"/>
    <w:rsid w:val="00CC7436"/>
    <w:rsid w:val="00CD0617"/>
    <w:rsid w:val="00CD17D1"/>
    <w:rsid w:val="00CD5CD9"/>
    <w:rsid w:val="00CD64E5"/>
    <w:rsid w:val="00CD779C"/>
    <w:rsid w:val="00CD7C42"/>
    <w:rsid w:val="00CE09C2"/>
    <w:rsid w:val="00CE0C82"/>
    <w:rsid w:val="00CE17F5"/>
    <w:rsid w:val="00CE2348"/>
    <w:rsid w:val="00CE3428"/>
    <w:rsid w:val="00CE4290"/>
    <w:rsid w:val="00CE4A14"/>
    <w:rsid w:val="00CE5612"/>
    <w:rsid w:val="00CF0B14"/>
    <w:rsid w:val="00CF3A6C"/>
    <w:rsid w:val="00CF3D7F"/>
    <w:rsid w:val="00CF4A40"/>
    <w:rsid w:val="00CF5541"/>
    <w:rsid w:val="00CF5A72"/>
    <w:rsid w:val="00CF6D57"/>
    <w:rsid w:val="00CF7C3D"/>
    <w:rsid w:val="00D00C55"/>
    <w:rsid w:val="00D00DF5"/>
    <w:rsid w:val="00D01C5A"/>
    <w:rsid w:val="00D02B85"/>
    <w:rsid w:val="00D039CE"/>
    <w:rsid w:val="00D03EE8"/>
    <w:rsid w:val="00D0482B"/>
    <w:rsid w:val="00D0677C"/>
    <w:rsid w:val="00D06C2A"/>
    <w:rsid w:val="00D12C4B"/>
    <w:rsid w:val="00D16DAC"/>
    <w:rsid w:val="00D173DC"/>
    <w:rsid w:val="00D1758D"/>
    <w:rsid w:val="00D17D26"/>
    <w:rsid w:val="00D17E17"/>
    <w:rsid w:val="00D20A13"/>
    <w:rsid w:val="00D216BD"/>
    <w:rsid w:val="00D21CE5"/>
    <w:rsid w:val="00D234DA"/>
    <w:rsid w:val="00D2362C"/>
    <w:rsid w:val="00D24BCF"/>
    <w:rsid w:val="00D267B0"/>
    <w:rsid w:val="00D30A91"/>
    <w:rsid w:val="00D30F29"/>
    <w:rsid w:val="00D31881"/>
    <w:rsid w:val="00D34E77"/>
    <w:rsid w:val="00D35CC5"/>
    <w:rsid w:val="00D36C77"/>
    <w:rsid w:val="00D4018C"/>
    <w:rsid w:val="00D4198B"/>
    <w:rsid w:val="00D43E5F"/>
    <w:rsid w:val="00D44266"/>
    <w:rsid w:val="00D45412"/>
    <w:rsid w:val="00D4619A"/>
    <w:rsid w:val="00D501A2"/>
    <w:rsid w:val="00D50C1F"/>
    <w:rsid w:val="00D528D5"/>
    <w:rsid w:val="00D53E4F"/>
    <w:rsid w:val="00D608F6"/>
    <w:rsid w:val="00D63961"/>
    <w:rsid w:val="00D64376"/>
    <w:rsid w:val="00D64F4D"/>
    <w:rsid w:val="00D66BC9"/>
    <w:rsid w:val="00D66CB8"/>
    <w:rsid w:val="00D66F12"/>
    <w:rsid w:val="00D67BA0"/>
    <w:rsid w:val="00D70B82"/>
    <w:rsid w:val="00D70EA3"/>
    <w:rsid w:val="00D73594"/>
    <w:rsid w:val="00D73900"/>
    <w:rsid w:val="00D73FCB"/>
    <w:rsid w:val="00D74E75"/>
    <w:rsid w:val="00D761E1"/>
    <w:rsid w:val="00D76B02"/>
    <w:rsid w:val="00D76B4E"/>
    <w:rsid w:val="00D81929"/>
    <w:rsid w:val="00D81B60"/>
    <w:rsid w:val="00D81EB4"/>
    <w:rsid w:val="00D82D62"/>
    <w:rsid w:val="00D834BF"/>
    <w:rsid w:val="00D83CED"/>
    <w:rsid w:val="00D8452E"/>
    <w:rsid w:val="00D85FA7"/>
    <w:rsid w:val="00D8648F"/>
    <w:rsid w:val="00D90D9E"/>
    <w:rsid w:val="00D92199"/>
    <w:rsid w:val="00D93D1B"/>
    <w:rsid w:val="00D95845"/>
    <w:rsid w:val="00D96668"/>
    <w:rsid w:val="00D966BF"/>
    <w:rsid w:val="00D970D1"/>
    <w:rsid w:val="00DA007A"/>
    <w:rsid w:val="00DA068F"/>
    <w:rsid w:val="00DA18E7"/>
    <w:rsid w:val="00DA3F33"/>
    <w:rsid w:val="00DA624B"/>
    <w:rsid w:val="00DA6EE8"/>
    <w:rsid w:val="00DB1800"/>
    <w:rsid w:val="00DB202E"/>
    <w:rsid w:val="00DB30D2"/>
    <w:rsid w:val="00DB364E"/>
    <w:rsid w:val="00DB487F"/>
    <w:rsid w:val="00DB4A1A"/>
    <w:rsid w:val="00DB4A62"/>
    <w:rsid w:val="00DB4E7D"/>
    <w:rsid w:val="00DB5901"/>
    <w:rsid w:val="00DB5B64"/>
    <w:rsid w:val="00DB5D16"/>
    <w:rsid w:val="00DB67E4"/>
    <w:rsid w:val="00DB6BDC"/>
    <w:rsid w:val="00DB7802"/>
    <w:rsid w:val="00DC15F0"/>
    <w:rsid w:val="00DC1A7A"/>
    <w:rsid w:val="00DC238F"/>
    <w:rsid w:val="00DC28A1"/>
    <w:rsid w:val="00DC3593"/>
    <w:rsid w:val="00DC3936"/>
    <w:rsid w:val="00DC788A"/>
    <w:rsid w:val="00DD08D7"/>
    <w:rsid w:val="00DD1EA3"/>
    <w:rsid w:val="00DD25F0"/>
    <w:rsid w:val="00DD2EA3"/>
    <w:rsid w:val="00DD43C1"/>
    <w:rsid w:val="00DD5274"/>
    <w:rsid w:val="00DD6457"/>
    <w:rsid w:val="00DD6578"/>
    <w:rsid w:val="00DD6D01"/>
    <w:rsid w:val="00DD74E2"/>
    <w:rsid w:val="00DE1691"/>
    <w:rsid w:val="00DE3042"/>
    <w:rsid w:val="00DE32C5"/>
    <w:rsid w:val="00DE3BE8"/>
    <w:rsid w:val="00DE3FFA"/>
    <w:rsid w:val="00DE6862"/>
    <w:rsid w:val="00DE7312"/>
    <w:rsid w:val="00DF277A"/>
    <w:rsid w:val="00DF476E"/>
    <w:rsid w:val="00DF74BA"/>
    <w:rsid w:val="00DF7D43"/>
    <w:rsid w:val="00E007BF"/>
    <w:rsid w:val="00E040F0"/>
    <w:rsid w:val="00E04BA7"/>
    <w:rsid w:val="00E06B80"/>
    <w:rsid w:val="00E072C8"/>
    <w:rsid w:val="00E10305"/>
    <w:rsid w:val="00E10902"/>
    <w:rsid w:val="00E11804"/>
    <w:rsid w:val="00E15F41"/>
    <w:rsid w:val="00E174DB"/>
    <w:rsid w:val="00E210C0"/>
    <w:rsid w:val="00E234EE"/>
    <w:rsid w:val="00E23764"/>
    <w:rsid w:val="00E2385E"/>
    <w:rsid w:val="00E24C8A"/>
    <w:rsid w:val="00E251E3"/>
    <w:rsid w:val="00E270F0"/>
    <w:rsid w:val="00E274D6"/>
    <w:rsid w:val="00E27695"/>
    <w:rsid w:val="00E32E48"/>
    <w:rsid w:val="00E342FE"/>
    <w:rsid w:val="00E343B9"/>
    <w:rsid w:val="00E412CB"/>
    <w:rsid w:val="00E43A90"/>
    <w:rsid w:val="00E4466D"/>
    <w:rsid w:val="00E454AD"/>
    <w:rsid w:val="00E47011"/>
    <w:rsid w:val="00E471A1"/>
    <w:rsid w:val="00E506BD"/>
    <w:rsid w:val="00E511EA"/>
    <w:rsid w:val="00E52C3F"/>
    <w:rsid w:val="00E537E5"/>
    <w:rsid w:val="00E53EDD"/>
    <w:rsid w:val="00E548F2"/>
    <w:rsid w:val="00E54DD2"/>
    <w:rsid w:val="00E55225"/>
    <w:rsid w:val="00E5677A"/>
    <w:rsid w:val="00E60932"/>
    <w:rsid w:val="00E64730"/>
    <w:rsid w:val="00E64F22"/>
    <w:rsid w:val="00E671FC"/>
    <w:rsid w:val="00E67804"/>
    <w:rsid w:val="00E71783"/>
    <w:rsid w:val="00E74374"/>
    <w:rsid w:val="00E7452C"/>
    <w:rsid w:val="00E758DA"/>
    <w:rsid w:val="00E75EDF"/>
    <w:rsid w:val="00E76E13"/>
    <w:rsid w:val="00E77A65"/>
    <w:rsid w:val="00E800EE"/>
    <w:rsid w:val="00E8170C"/>
    <w:rsid w:val="00E82557"/>
    <w:rsid w:val="00E857D1"/>
    <w:rsid w:val="00E864A5"/>
    <w:rsid w:val="00E93772"/>
    <w:rsid w:val="00E93A7D"/>
    <w:rsid w:val="00E940E3"/>
    <w:rsid w:val="00E95F99"/>
    <w:rsid w:val="00EA1387"/>
    <w:rsid w:val="00EA3635"/>
    <w:rsid w:val="00EA3E6F"/>
    <w:rsid w:val="00EA6510"/>
    <w:rsid w:val="00EA6AFC"/>
    <w:rsid w:val="00EA6D83"/>
    <w:rsid w:val="00EA6DB5"/>
    <w:rsid w:val="00EA7DE9"/>
    <w:rsid w:val="00EB178E"/>
    <w:rsid w:val="00EB1AC8"/>
    <w:rsid w:val="00EB2B07"/>
    <w:rsid w:val="00EB3827"/>
    <w:rsid w:val="00EB4B51"/>
    <w:rsid w:val="00EB63EF"/>
    <w:rsid w:val="00EB721A"/>
    <w:rsid w:val="00EC0945"/>
    <w:rsid w:val="00EC3C75"/>
    <w:rsid w:val="00EC4F94"/>
    <w:rsid w:val="00EC635D"/>
    <w:rsid w:val="00EC72C1"/>
    <w:rsid w:val="00ED2E00"/>
    <w:rsid w:val="00ED32E2"/>
    <w:rsid w:val="00ED478C"/>
    <w:rsid w:val="00ED5100"/>
    <w:rsid w:val="00ED5672"/>
    <w:rsid w:val="00EE2D53"/>
    <w:rsid w:val="00EE6367"/>
    <w:rsid w:val="00EE68D6"/>
    <w:rsid w:val="00EF04E4"/>
    <w:rsid w:val="00EF0843"/>
    <w:rsid w:val="00EF1569"/>
    <w:rsid w:val="00EF207C"/>
    <w:rsid w:val="00EF2862"/>
    <w:rsid w:val="00EF2992"/>
    <w:rsid w:val="00EF373D"/>
    <w:rsid w:val="00EF489A"/>
    <w:rsid w:val="00EF5E96"/>
    <w:rsid w:val="00EF63D3"/>
    <w:rsid w:val="00EF735C"/>
    <w:rsid w:val="00F007E0"/>
    <w:rsid w:val="00F0368E"/>
    <w:rsid w:val="00F03825"/>
    <w:rsid w:val="00F04186"/>
    <w:rsid w:val="00F05832"/>
    <w:rsid w:val="00F06267"/>
    <w:rsid w:val="00F11B5F"/>
    <w:rsid w:val="00F12E10"/>
    <w:rsid w:val="00F15AF6"/>
    <w:rsid w:val="00F170E0"/>
    <w:rsid w:val="00F222A8"/>
    <w:rsid w:val="00F22392"/>
    <w:rsid w:val="00F226E9"/>
    <w:rsid w:val="00F23505"/>
    <w:rsid w:val="00F23FF8"/>
    <w:rsid w:val="00F2623D"/>
    <w:rsid w:val="00F268F8"/>
    <w:rsid w:val="00F26ACD"/>
    <w:rsid w:val="00F26B6C"/>
    <w:rsid w:val="00F27D7E"/>
    <w:rsid w:val="00F27D90"/>
    <w:rsid w:val="00F27F67"/>
    <w:rsid w:val="00F30677"/>
    <w:rsid w:val="00F32801"/>
    <w:rsid w:val="00F339A1"/>
    <w:rsid w:val="00F35003"/>
    <w:rsid w:val="00F35AB6"/>
    <w:rsid w:val="00F377A2"/>
    <w:rsid w:val="00F37F52"/>
    <w:rsid w:val="00F40B6C"/>
    <w:rsid w:val="00F40E00"/>
    <w:rsid w:val="00F45603"/>
    <w:rsid w:val="00F45A0F"/>
    <w:rsid w:val="00F4607F"/>
    <w:rsid w:val="00F51772"/>
    <w:rsid w:val="00F53F65"/>
    <w:rsid w:val="00F5434B"/>
    <w:rsid w:val="00F54556"/>
    <w:rsid w:val="00F5525E"/>
    <w:rsid w:val="00F5588A"/>
    <w:rsid w:val="00F57791"/>
    <w:rsid w:val="00F603A4"/>
    <w:rsid w:val="00F62B04"/>
    <w:rsid w:val="00F65D51"/>
    <w:rsid w:val="00F66922"/>
    <w:rsid w:val="00F67E9C"/>
    <w:rsid w:val="00F701ED"/>
    <w:rsid w:val="00F7050F"/>
    <w:rsid w:val="00F70925"/>
    <w:rsid w:val="00F71889"/>
    <w:rsid w:val="00F73249"/>
    <w:rsid w:val="00F73D0C"/>
    <w:rsid w:val="00F74480"/>
    <w:rsid w:val="00F8008A"/>
    <w:rsid w:val="00F82052"/>
    <w:rsid w:val="00F829B9"/>
    <w:rsid w:val="00F8318C"/>
    <w:rsid w:val="00F86B38"/>
    <w:rsid w:val="00F90F95"/>
    <w:rsid w:val="00F91216"/>
    <w:rsid w:val="00F91305"/>
    <w:rsid w:val="00F921CD"/>
    <w:rsid w:val="00F9318C"/>
    <w:rsid w:val="00F934F0"/>
    <w:rsid w:val="00F93995"/>
    <w:rsid w:val="00F94BF0"/>
    <w:rsid w:val="00F965C0"/>
    <w:rsid w:val="00F9685E"/>
    <w:rsid w:val="00F97CE5"/>
    <w:rsid w:val="00FA0812"/>
    <w:rsid w:val="00FA10E8"/>
    <w:rsid w:val="00FA228F"/>
    <w:rsid w:val="00FA2AD6"/>
    <w:rsid w:val="00FA5096"/>
    <w:rsid w:val="00FA71F1"/>
    <w:rsid w:val="00FB149B"/>
    <w:rsid w:val="00FB2A6B"/>
    <w:rsid w:val="00FB485F"/>
    <w:rsid w:val="00FB520C"/>
    <w:rsid w:val="00FB6618"/>
    <w:rsid w:val="00FB7984"/>
    <w:rsid w:val="00FC0C1C"/>
    <w:rsid w:val="00FC0DB1"/>
    <w:rsid w:val="00FC19CC"/>
    <w:rsid w:val="00FC3362"/>
    <w:rsid w:val="00FC3B25"/>
    <w:rsid w:val="00FC4BC9"/>
    <w:rsid w:val="00FC4D51"/>
    <w:rsid w:val="00FC7647"/>
    <w:rsid w:val="00FD1DDC"/>
    <w:rsid w:val="00FD21E7"/>
    <w:rsid w:val="00FD2827"/>
    <w:rsid w:val="00FD35C2"/>
    <w:rsid w:val="00FD509B"/>
    <w:rsid w:val="00FD539B"/>
    <w:rsid w:val="00FD7271"/>
    <w:rsid w:val="00FE0479"/>
    <w:rsid w:val="00FE0480"/>
    <w:rsid w:val="00FE1907"/>
    <w:rsid w:val="00FE3932"/>
    <w:rsid w:val="00FE4D12"/>
    <w:rsid w:val="00FE5F70"/>
    <w:rsid w:val="00FE68E7"/>
    <w:rsid w:val="00FE6BE1"/>
    <w:rsid w:val="00FE7054"/>
    <w:rsid w:val="00FF0836"/>
    <w:rsid w:val="00FF0A85"/>
    <w:rsid w:val="00FF1108"/>
    <w:rsid w:val="00FF1E04"/>
    <w:rsid w:val="00FF262D"/>
    <w:rsid w:val="00FF33F6"/>
    <w:rsid w:val="00FF462E"/>
    <w:rsid w:val="00FF4BD2"/>
    <w:rsid w:val="00FF5A27"/>
    <w:rsid w:val="0106E66F"/>
    <w:rsid w:val="01B5AF38"/>
    <w:rsid w:val="01DD4FF6"/>
    <w:rsid w:val="02319597"/>
    <w:rsid w:val="02332743"/>
    <w:rsid w:val="02AADA04"/>
    <w:rsid w:val="02D5A89F"/>
    <w:rsid w:val="0375320A"/>
    <w:rsid w:val="03851897"/>
    <w:rsid w:val="040AA0A0"/>
    <w:rsid w:val="0436C08F"/>
    <w:rsid w:val="0578F6A8"/>
    <w:rsid w:val="066A58ED"/>
    <w:rsid w:val="06EA4180"/>
    <w:rsid w:val="0736BE7D"/>
    <w:rsid w:val="073F868D"/>
    <w:rsid w:val="0753D372"/>
    <w:rsid w:val="075DE801"/>
    <w:rsid w:val="07C76C23"/>
    <w:rsid w:val="093E1FA0"/>
    <w:rsid w:val="095D6D40"/>
    <w:rsid w:val="0A2FCD6C"/>
    <w:rsid w:val="0AB872DF"/>
    <w:rsid w:val="0C072FCB"/>
    <w:rsid w:val="0C19A63C"/>
    <w:rsid w:val="0D7F5269"/>
    <w:rsid w:val="0EF4A3E2"/>
    <w:rsid w:val="0F082987"/>
    <w:rsid w:val="0F6FFBC6"/>
    <w:rsid w:val="1042A8D6"/>
    <w:rsid w:val="1082B59C"/>
    <w:rsid w:val="11A22B17"/>
    <w:rsid w:val="13596FD6"/>
    <w:rsid w:val="13C9ED4C"/>
    <w:rsid w:val="13DB1EB2"/>
    <w:rsid w:val="13DECBEC"/>
    <w:rsid w:val="15487DB4"/>
    <w:rsid w:val="158CFE9C"/>
    <w:rsid w:val="169BBA90"/>
    <w:rsid w:val="172B04EC"/>
    <w:rsid w:val="1C1A9B78"/>
    <w:rsid w:val="1C355671"/>
    <w:rsid w:val="1CAE7103"/>
    <w:rsid w:val="1CDE52DD"/>
    <w:rsid w:val="1D578D62"/>
    <w:rsid w:val="1D9B469C"/>
    <w:rsid w:val="1DBFD070"/>
    <w:rsid w:val="1E1CE9C7"/>
    <w:rsid w:val="1E620857"/>
    <w:rsid w:val="1F08B4FF"/>
    <w:rsid w:val="1FA7F3FE"/>
    <w:rsid w:val="208350E8"/>
    <w:rsid w:val="2136F741"/>
    <w:rsid w:val="21A075E4"/>
    <w:rsid w:val="21EE088A"/>
    <w:rsid w:val="22341E71"/>
    <w:rsid w:val="2411102F"/>
    <w:rsid w:val="24C24029"/>
    <w:rsid w:val="2550557F"/>
    <w:rsid w:val="258E283D"/>
    <w:rsid w:val="25957C5B"/>
    <w:rsid w:val="264C5F22"/>
    <w:rsid w:val="26E50281"/>
    <w:rsid w:val="27314CBC"/>
    <w:rsid w:val="2749163C"/>
    <w:rsid w:val="27AD81EB"/>
    <w:rsid w:val="27EA16DD"/>
    <w:rsid w:val="280160D9"/>
    <w:rsid w:val="28187933"/>
    <w:rsid w:val="28814100"/>
    <w:rsid w:val="28C7730A"/>
    <w:rsid w:val="2970CD10"/>
    <w:rsid w:val="2A2617F1"/>
    <w:rsid w:val="2A27B535"/>
    <w:rsid w:val="2AA02BBE"/>
    <w:rsid w:val="2AAA7908"/>
    <w:rsid w:val="2ADF78FB"/>
    <w:rsid w:val="2B15335C"/>
    <w:rsid w:val="2B6BE018"/>
    <w:rsid w:val="2D61A2A6"/>
    <w:rsid w:val="2D6F4E65"/>
    <w:rsid w:val="2D8D46E6"/>
    <w:rsid w:val="2DB36746"/>
    <w:rsid w:val="2EFD7307"/>
    <w:rsid w:val="2F7373BD"/>
    <w:rsid w:val="2FD51DC4"/>
    <w:rsid w:val="3011C00B"/>
    <w:rsid w:val="30EB0808"/>
    <w:rsid w:val="32765396"/>
    <w:rsid w:val="3286D869"/>
    <w:rsid w:val="32FBF390"/>
    <w:rsid w:val="33C20C86"/>
    <w:rsid w:val="3488AC19"/>
    <w:rsid w:val="348D024A"/>
    <w:rsid w:val="35A8F6AD"/>
    <w:rsid w:val="35A8F772"/>
    <w:rsid w:val="35D20835"/>
    <w:rsid w:val="35F658A9"/>
    <w:rsid w:val="35FBC850"/>
    <w:rsid w:val="3822E815"/>
    <w:rsid w:val="384258F6"/>
    <w:rsid w:val="39656A63"/>
    <w:rsid w:val="3A30EAF6"/>
    <w:rsid w:val="3A5CD741"/>
    <w:rsid w:val="3ACDD842"/>
    <w:rsid w:val="3BD74B12"/>
    <w:rsid w:val="3C26B77B"/>
    <w:rsid w:val="3D81632E"/>
    <w:rsid w:val="3DD95999"/>
    <w:rsid w:val="3E8B61D5"/>
    <w:rsid w:val="3F3E9457"/>
    <w:rsid w:val="3FCBD214"/>
    <w:rsid w:val="4019F6C8"/>
    <w:rsid w:val="402D84E3"/>
    <w:rsid w:val="40658262"/>
    <w:rsid w:val="40A9E9A8"/>
    <w:rsid w:val="40E92C56"/>
    <w:rsid w:val="4187B519"/>
    <w:rsid w:val="42B761F4"/>
    <w:rsid w:val="42E0D7C9"/>
    <w:rsid w:val="453F1333"/>
    <w:rsid w:val="462B369D"/>
    <w:rsid w:val="46315A08"/>
    <w:rsid w:val="465014C3"/>
    <w:rsid w:val="46833628"/>
    <w:rsid w:val="469AFFA8"/>
    <w:rsid w:val="46DA8C48"/>
    <w:rsid w:val="46EB0867"/>
    <w:rsid w:val="474FC2BA"/>
    <w:rsid w:val="491AC440"/>
    <w:rsid w:val="496337E2"/>
    <w:rsid w:val="4A6B1145"/>
    <w:rsid w:val="4A797421"/>
    <w:rsid w:val="4A9A4DCD"/>
    <w:rsid w:val="4B13A3F0"/>
    <w:rsid w:val="4EA611E4"/>
    <w:rsid w:val="4F560C81"/>
    <w:rsid w:val="504C4E43"/>
    <w:rsid w:val="50A997F1"/>
    <w:rsid w:val="50B85C6A"/>
    <w:rsid w:val="511AD2BF"/>
    <w:rsid w:val="51B9A626"/>
    <w:rsid w:val="52096413"/>
    <w:rsid w:val="525DC4D8"/>
    <w:rsid w:val="52F14619"/>
    <w:rsid w:val="5414FD3A"/>
    <w:rsid w:val="54BE9DF7"/>
    <w:rsid w:val="54EBFFD4"/>
    <w:rsid w:val="54F7E8E6"/>
    <w:rsid w:val="558BCD9E"/>
    <w:rsid w:val="5594065D"/>
    <w:rsid w:val="5686E9AF"/>
    <w:rsid w:val="57279DFF"/>
    <w:rsid w:val="588FED8B"/>
    <w:rsid w:val="58E6CFAB"/>
    <w:rsid w:val="5933672C"/>
    <w:rsid w:val="59FAC9AB"/>
    <w:rsid w:val="5ADC8727"/>
    <w:rsid w:val="5B8BBC9D"/>
    <w:rsid w:val="5C77EF85"/>
    <w:rsid w:val="5D1C42AD"/>
    <w:rsid w:val="5D6D460F"/>
    <w:rsid w:val="5E78D41D"/>
    <w:rsid w:val="5EC422DD"/>
    <w:rsid w:val="5F09F62D"/>
    <w:rsid w:val="5FA0B5B1"/>
    <w:rsid w:val="604572CA"/>
    <w:rsid w:val="61140FA1"/>
    <w:rsid w:val="613C8612"/>
    <w:rsid w:val="61AE77C1"/>
    <w:rsid w:val="61D5CD74"/>
    <w:rsid w:val="61F7265B"/>
    <w:rsid w:val="62E496B2"/>
    <w:rsid w:val="640E2BDD"/>
    <w:rsid w:val="653FC5C6"/>
    <w:rsid w:val="6797F2C8"/>
    <w:rsid w:val="68616654"/>
    <w:rsid w:val="69A65454"/>
    <w:rsid w:val="69B81464"/>
    <w:rsid w:val="69FD36B5"/>
    <w:rsid w:val="6A10C549"/>
    <w:rsid w:val="6A817DE5"/>
    <w:rsid w:val="6AC4B1A7"/>
    <w:rsid w:val="6B11F9C8"/>
    <w:rsid w:val="6B55C4E3"/>
    <w:rsid w:val="6C26B9CF"/>
    <w:rsid w:val="6C42C8C4"/>
    <w:rsid w:val="6D523CCC"/>
    <w:rsid w:val="6E2A4C0A"/>
    <w:rsid w:val="6F14B6EC"/>
    <w:rsid w:val="6FA354E8"/>
    <w:rsid w:val="70063991"/>
    <w:rsid w:val="71CA9FBE"/>
    <w:rsid w:val="726910DE"/>
    <w:rsid w:val="73028B4E"/>
    <w:rsid w:val="732D914A"/>
    <w:rsid w:val="73EA2A12"/>
    <w:rsid w:val="74F7E753"/>
    <w:rsid w:val="75A5764D"/>
    <w:rsid w:val="75E6B0D2"/>
    <w:rsid w:val="764AB680"/>
    <w:rsid w:val="7739899A"/>
    <w:rsid w:val="77C9D8E6"/>
    <w:rsid w:val="786623FF"/>
    <w:rsid w:val="79327911"/>
    <w:rsid w:val="79849377"/>
    <w:rsid w:val="7AEC5937"/>
    <w:rsid w:val="7AF2A36A"/>
    <w:rsid w:val="7B05DAB4"/>
    <w:rsid w:val="7BAA1C34"/>
    <w:rsid w:val="7BC7C3FC"/>
    <w:rsid w:val="7C8E73CB"/>
    <w:rsid w:val="7D300BF0"/>
    <w:rsid w:val="7E2595D7"/>
    <w:rsid w:val="7E2A442C"/>
    <w:rsid w:val="7E6D4865"/>
    <w:rsid w:val="7F5521B5"/>
    <w:rsid w:val="7FC16638"/>
    <w:rsid w:val="7FC63CD7"/>
    <w:rsid w:val="7FD3C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3E1EC"/>
  <w15:chartTrackingRefBased/>
  <w15:docId w15:val="{6636CF76-990E-41EA-9770-3CB1C224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BD8"/>
    <w:pPr>
      <w:suppressAutoHyphens/>
      <w:spacing w:before="120" w:after="120" w:line="360" w:lineRule="auto"/>
    </w:pPr>
    <w:rPr>
      <w:rFonts w:ascii="Calibri" w:hAnsi="Calibri"/>
      <w:color w:val="0C233F"/>
    </w:rPr>
  </w:style>
  <w:style w:type="paragraph" w:styleId="Heading1">
    <w:name w:val="heading 1"/>
    <w:basedOn w:val="Normal"/>
    <w:next w:val="Normal"/>
    <w:link w:val="Heading1Char"/>
    <w:uiPriority w:val="1"/>
    <w:qFormat/>
    <w:rsid w:val="00603C57"/>
    <w:pPr>
      <w:keepNext/>
      <w:keepLines/>
      <w:spacing w:before="0" w:after="360" w:line="700" w:lineRule="atLeast"/>
      <w:outlineLvl w:val="0"/>
    </w:pPr>
    <w:rPr>
      <w:rFonts w:eastAsiaTheme="majorEastAsia" w:cstheme="majorBidi"/>
      <w:b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115E1F"/>
    <w:pPr>
      <w:keepNext/>
      <w:keepLines/>
      <w:spacing w:before="280" w:line="420" w:lineRule="atLeast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D74E75"/>
    <w:pPr>
      <w:keepNext/>
      <w:numPr>
        <w:numId w:val="38"/>
      </w:numPr>
      <w:spacing w:before="240"/>
      <w:ind w:left="567" w:hanging="567"/>
      <w:outlineLvl w:val="2"/>
    </w:pPr>
    <w:rPr>
      <w:rFonts w:eastAsiaTheme="majorEastAsia" w:cstheme="majorBidi"/>
      <w:b/>
      <w:sz w:val="28"/>
      <w:szCs w:val="24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4"/>
    <w:unhideWhenUsed/>
    <w:qFormat/>
    <w:rsid w:val="001A4B08"/>
    <w:pPr>
      <w:keepNext/>
      <w:keepLines/>
      <w:spacing w:before="280" w:after="0"/>
      <w:contextualSpacing/>
      <w:outlineLvl w:val="3"/>
      <w15:collapsed/>
    </w:pPr>
    <w:rPr>
      <w:rFonts w:eastAsiaTheme="majorEastAsia" w:cstheme="majorBidi"/>
      <w:b/>
      <w:iCs/>
      <w:color w:val="7F7F7F" w:themeColor="text1" w:themeTint="80"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A875B7"/>
    <w:pPr>
      <w:keepNext/>
      <w:keepLines/>
      <w:spacing w:before="280"/>
      <w:outlineLvl w:val="4"/>
    </w:pPr>
    <w:rPr>
      <w:rFonts w:eastAsiaTheme="majorEastAsia" w:cstheme="majorBidi"/>
      <w:b/>
      <w:sz w:val="24"/>
    </w:rPr>
  </w:style>
  <w:style w:type="paragraph" w:styleId="Heading6">
    <w:name w:val="heading 6"/>
    <w:basedOn w:val="Normal"/>
    <w:next w:val="Normal"/>
    <w:link w:val="Heading6Char"/>
    <w:uiPriority w:val="4"/>
    <w:unhideWhenUsed/>
    <w:qFormat/>
    <w:rsid w:val="00B738D3"/>
    <w:pPr>
      <w:keepNext/>
      <w:keepLines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4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234C9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3B94"/>
    <w:pPr>
      <w:tabs>
        <w:tab w:val="center" w:pos="4513"/>
        <w:tab w:val="right" w:pos="9026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613B94"/>
    <w:rPr>
      <w:rFonts w:ascii="Lato" w:hAnsi="Lato"/>
      <w:color w:val="111C2C"/>
    </w:rPr>
  </w:style>
  <w:style w:type="paragraph" w:styleId="Footer">
    <w:name w:val="footer"/>
    <w:aliases w:val="Footer - white"/>
    <w:basedOn w:val="Normal"/>
    <w:link w:val="FooterChar"/>
    <w:autoRedefine/>
    <w:uiPriority w:val="99"/>
    <w:qFormat/>
    <w:rsid w:val="00803042"/>
    <w:pPr>
      <w:pBdr>
        <w:top w:val="single" w:sz="4" w:space="1" w:color="auto"/>
      </w:pBdr>
      <w:tabs>
        <w:tab w:val="right" w:pos="9639"/>
      </w:tabs>
      <w:spacing w:before="0" w:after="0"/>
      <w:ind w:right="283"/>
    </w:pPr>
    <w:rPr>
      <w:color w:val="auto"/>
      <w:sz w:val="18"/>
      <w:szCs w:val="18"/>
    </w:rPr>
  </w:style>
  <w:style w:type="character" w:customStyle="1" w:styleId="FooterChar">
    <w:name w:val="Footer Char"/>
    <w:aliases w:val="Footer - white Char"/>
    <w:basedOn w:val="DefaultParagraphFont"/>
    <w:link w:val="Footer"/>
    <w:uiPriority w:val="99"/>
    <w:rsid w:val="00E71783"/>
    <w:rPr>
      <w:rFonts w:ascii="Calibri" w:hAnsi="Calibri"/>
      <w:color w:val="auto"/>
      <w:sz w:val="18"/>
      <w:szCs w:val="18"/>
    </w:rPr>
  </w:style>
  <w:style w:type="numbering" w:customStyle="1" w:styleId="KCBullets">
    <w:name w:val="KC Bullets"/>
    <w:uiPriority w:val="99"/>
    <w:rsid w:val="00AF0899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3"/>
    <w:rsid w:val="00115E1F"/>
    <w:rPr>
      <w:rFonts w:ascii="Lato" w:eastAsiaTheme="majorEastAsia" w:hAnsi="Lato" w:cstheme="majorBidi"/>
      <w:b/>
      <w:color w:val="111C2C"/>
      <w:sz w:val="36"/>
      <w:szCs w:val="26"/>
    </w:rPr>
  </w:style>
  <w:style w:type="paragraph" w:customStyle="1" w:styleId="BasicParagraph">
    <w:name w:val="[Basic Paragraph]"/>
    <w:basedOn w:val="Normal"/>
    <w:uiPriority w:val="99"/>
    <w:rsid w:val="006870DC"/>
    <w:pPr>
      <w:suppressAutoHyphens w:val="0"/>
      <w:autoSpaceDE w:val="0"/>
      <w:autoSpaceDN w:val="0"/>
      <w:adjustRightInd w:val="0"/>
      <w:spacing w:before="0" w:after="0" w:line="288" w:lineRule="auto"/>
      <w:textAlignment w:val="center"/>
    </w:pPr>
    <w:rPr>
      <w:rFonts w:cs="MinionPro-Regular"/>
      <w:sz w:val="24"/>
      <w:szCs w:val="24"/>
      <w:lang w:val="en-US"/>
    </w:rPr>
  </w:style>
  <w:style w:type="numbering" w:customStyle="1" w:styleId="AppendixNumbers">
    <w:name w:val="Appendix Numbers"/>
    <w:uiPriority w:val="99"/>
    <w:rsid w:val="00DF74BA"/>
    <w:pPr>
      <w:numPr>
        <w:numId w:val="4"/>
      </w:numPr>
    </w:pPr>
  </w:style>
  <w:style w:type="paragraph" w:customStyle="1" w:styleId="BoxedText">
    <w:name w:val="Boxed Text"/>
    <w:basedOn w:val="Normal"/>
    <w:uiPriority w:val="2"/>
    <w:qFormat/>
    <w:rsid w:val="006F033A"/>
    <w:pPr>
      <w:pBdr>
        <w:top w:val="single" w:sz="4" w:space="14" w:color="000000" w:themeColor="text1"/>
        <w:left w:val="single" w:sz="4" w:space="14" w:color="000000" w:themeColor="text1"/>
        <w:bottom w:val="single" w:sz="4" w:space="14" w:color="000000" w:themeColor="text1"/>
        <w:right w:val="single" w:sz="4" w:space="14" w:color="000000" w:themeColor="text1"/>
      </w:pBdr>
      <w:shd w:val="clear" w:color="auto" w:fill="FFD600"/>
      <w:spacing w:after="60" w:line="240" w:lineRule="atLeast"/>
      <w:ind w:left="284" w:right="284"/>
    </w:pPr>
    <w:rPr>
      <w:b/>
      <w:color w:val="000000" w:themeColor="text2"/>
    </w:rPr>
  </w:style>
  <w:style w:type="numbering" w:customStyle="1" w:styleId="BoxedBullets">
    <w:name w:val="Boxed Bullets"/>
    <w:uiPriority w:val="99"/>
    <w:rsid w:val="00AF0899"/>
    <w:pPr>
      <w:numPr>
        <w:numId w:val="5"/>
      </w:numPr>
    </w:pPr>
  </w:style>
  <w:style w:type="paragraph" w:customStyle="1" w:styleId="Bullet1">
    <w:name w:val="Bullet 1"/>
    <w:basedOn w:val="Normal"/>
    <w:uiPriority w:val="2"/>
    <w:qFormat/>
    <w:rsid w:val="009C5BA3"/>
    <w:pPr>
      <w:spacing w:before="80" w:after="40"/>
      <w:ind w:left="1724" w:hanging="360"/>
    </w:pPr>
  </w:style>
  <w:style w:type="paragraph" w:customStyle="1" w:styleId="Bullet2">
    <w:name w:val="Bullet 2"/>
    <w:basedOn w:val="Normal"/>
    <w:uiPriority w:val="2"/>
    <w:qFormat/>
    <w:rsid w:val="008A005E"/>
    <w:pPr>
      <w:numPr>
        <w:ilvl w:val="1"/>
        <w:numId w:val="13"/>
      </w:numPr>
    </w:pPr>
  </w:style>
  <w:style w:type="paragraph" w:customStyle="1" w:styleId="Bullet3">
    <w:name w:val="Bullet 3"/>
    <w:basedOn w:val="Normal"/>
    <w:uiPriority w:val="2"/>
    <w:qFormat/>
    <w:rsid w:val="008A005E"/>
    <w:pPr>
      <w:numPr>
        <w:ilvl w:val="2"/>
        <w:numId w:val="13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band1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E48F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B75CE8"/>
    <w:pPr>
      <w:spacing w:before="60" w:after="60"/>
    </w:pPr>
    <w:tblPr>
      <w:tblCellMar>
        <w:top w:w="57" w:type="dxa"/>
        <w:bottom w:w="57" w:type="dxa"/>
      </w:tblCellMar>
    </w:tblPr>
    <w:trPr>
      <w:cantSplit/>
    </w:trPr>
    <w:tcPr>
      <w:shd w:val="clear" w:color="auto" w:fill="E6E6E6" w:themeFill="background2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="Calibri" w:hAnsi="Calibri"/>
        <w:b/>
        <w:bCs/>
        <w:caps w:val="0"/>
        <w:smallCaps w:val="0"/>
        <w:color w:val="262626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600"/>
      </w:tcPr>
    </w:tblStylePr>
    <w:tblStylePr w:type="lastRow">
      <w:rPr>
        <w:rFonts w:ascii="Calibri" w:hAnsi="Calibri"/>
        <w:b w:val="0"/>
        <w:bCs/>
        <w:color w:val="000000" w:themeColor="text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48F" w:themeFill="accent1" w:themeFillTint="66"/>
      </w:tcPr>
    </w:tblStylePr>
    <w:tblStylePr w:type="firstCol">
      <w:rPr>
        <w:rFonts w:ascii="Calibri" w:hAnsi="Calibri"/>
        <w:b/>
        <w:bCs/>
        <w:color w:val="262626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600"/>
      </w:tcPr>
    </w:tblStylePr>
    <w:tblStylePr w:type="lastCol">
      <w:pPr>
        <w:jc w:val="right"/>
      </w:pPr>
      <w:rPr>
        <w:rFonts w:ascii="Calibri" w:hAnsi="Calibri"/>
        <w:b/>
        <w:bCs/>
        <w:color w:val="000000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FFF1C7" w:themeFill="accent1" w:themeFillTint="33"/>
      </w:tcPr>
    </w:tblStylePr>
    <w:tblStylePr w:type="band2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F1C7" w:themeFill="accent1" w:themeFillTint="33"/>
      </w:tcPr>
    </w:tblStylePr>
    <w:tblStylePr w:type="band2Horz">
      <w:tblPr/>
      <w:tcPr>
        <w:shd w:val="clear" w:color="auto" w:fill="FFE48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C33EEF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="Calibri" w:hAnsi="Calibri"/>
        <w:b/>
      </w:rPr>
      <w:tblPr/>
      <w:tcPr>
        <w:shd w:val="clear" w:color="auto" w:fill="A6A6A6" w:themeFill="background1" w:themeFillShade="A6"/>
      </w:tcPr>
    </w:tblStylePr>
    <w:tblStylePr w:type="lastRow">
      <w:rPr>
        <w:rFonts w:ascii="Calibri" w:hAnsi="Calibri"/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la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20"/>
    <w:qFormat/>
    <w:rsid w:val="00AF0899"/>
    <w:rPr>
      <w:rFonts w:ascii="Lato" w:hAnsi="Lato"/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6"/>
      </w:numPr>
    </w:pPr>
  </w:style>
  <w:style w:type="paragraph" w:customStyle="1" w:styleId="FooterDark">
    <w:name w:val="Footer Dark"/>
    <w:basedOn w:val="Footer"/>
    <w:qFormat/>
    <w:rsid w:val="00A64E2E"/>
    <w:rPr>
      <w:color w:val="0C233F"/>
    </w:rPr>
  </w:style>
  <w:style w:type="character" w:styleId="FollowedHyperlink">
    <w:name w:val="FollowedHyperlink"/>
    <w:basedOn w:val="DefaultParagraphFont"/>
    <w:uiPriority w:val="99"/>
    <w:rsid w:val="00AF0899"/>
    <w:rPr>
      <w:rFonts w:ascii="Lato" w:hAnsi="Lato"/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rFonts w:ascii="Lato" w:hAnsi="Lato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rFonts w:ascii="Lato" w:hAnsi="Lato"/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603C57"/>
    <w:rPr>
      <w:rFonts w:ascii="Lato" w:eastAsiaTheme="majorEastAsia" w:hAnsi="Lato" w:cstheme="majorBidi"/>
      <w:b/>
      <w:color w:val="111C2C"/>
      <w:sz w:val="6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74E75"/>
    <w:rPr>
      <w:rFonts w:ascii="Calibri" w:eastAsiaTheme="majorEastAsia" w:hAnsi="Calibri" w:cstheme="majorBidi"/>
      <w:b/>
      <w:color w:val="0C233F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4"/>
    <w:rsid w:val="001A4B08"/>
    <w:rPr>
      <w:rFonts w:ascii="Calibri" w:eastAsiaTheme="majorEastAsia" w:hAnsi="Calibri" w:cstheme="majorBidi"/>
      <w:b/>
      <w:iCs/>
      <w:color w:val="7F7F7F" w:themeColor="text1" w:themeTint="80"/>
    </w:rPr>
  </w:style>
  <w:style w:type="character" w:customStyle="1" w:styleId="Heading5Char">
    <w:name w:val="Heading 5 Char"/>
    <w:basedOn w:val="DefaultParagraphFont"/>
    <w:link w:val="Heading5"/>
    <w:uiPriority w:val="4"/>
    <w:rsid w:val="00A875B7"/>
    <w:rPr>
      <w:rFonts w:ascii="Calibri" w:eastAsiaTheme="majorEastAsia" w:hAnsi="Calibri" w:cstheme="majorBidi"/>
      <w:b/>
      <w:color w:val="0C233F"/>
      <w:sz w:val="24"/>
    </w:rPr>
  </w:style>
  <w:style w:type="character" w:customStyle="1" w:styleId="Heading6Char">
    <w:name w:val="Heading 6 Char"/>
    <w:basedOn w:val="DefaultParagraphFont"/>
    <w:link w:val="Heading6"/>
    <w:uiPriority w:val="4"/>
    <w:rsid w:val="00B738D3"/>
    <w:rPr>
      <w:rFonts w:ascii="Calibri" w:eastAsiaTheme="majorEastAsia" w:hAnsi="Calibri" w:cstheme="majorBidi"/>
      <w:b/>
      <w:color w:val="0C233F"/>
    </w:rPr>
  </w:style>
  <w:style w:type="character" w:customStyle="1" w:styleId="Heading7Char">
    <w:name w:val="Heading 7 Char"/>
    <w:basedOn w:val="DefaultParagraphFont"/>
    <w:link w:val="Heading7"/>
    <w:uiPriority w:val="4"/>
    <w:rsid w:val="00006F13"/>
    <w:rPr>
      <w:rFonts w:ascii="Lato" w:eastAsiaTheme="majorEastAsia" w:hAnsi="Lato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1E3DFD"/>
    <w:rPr>
      <w:rFonts w:ascii="Calibri" w:hAnsi="Calibri"/>
      <w:color w:val="00303C"/>
      <w:u w:val="single"/>
    </w:rPr>
  </w:style>
  <w:style w:type="character" w:styleId="IntenseEmphasis">
    <w:name w:val="Intense Emphasis"/>
    <w:basedOn w:val="DefaultParagraphFont"/>
    <w:uiPriority w:val="33"/>
    <w:qFormat/>
    <w:rsid w:val="00084532"/>
    <w:rPr>
      <w:rFonts w:ascii="Calibri" w:hAnsi="Calibri"/>
      <w:b/>
      <w:i/>
      <w:iCs/>
      <w:color w:val="000000" w:themeColor="text1"/>
    </w:rPr>
  </w:style>
  <w:style w:type="paragraph" w:customStyle="1" w:styleId="IntroPara">
    <w:name w:val="Intro Para"/>
    <w:basedOn w:val="Normal"/>
    <w:autoRedefine/>
    <w:uiPriority w:val="1"/>
    <w:qFormat/>
    <w:rsid w:val="00115E1F"/>
    <w:pPr>
      <w:spacing w:before="420" w:after="420" w:line="420" w:lineRule="atLeast"/>
    </w:pPr>
    <w:rPr>
      <w:sz w:val="32"/>
      <w:lang w:val="en-US"/>
    </w:rPr>
  </w:style>
  <w:style w:type="numbering" w:customStyle="1" w:styleId="List1Numbered">
    <w:name w:val="List 1 Numbered"/>
    <w:uiPriority w:val="99"/>
    <w:rsid w:val="00006F13"/>
    <w:pPr>
      <w:numPr>
        <w:numId w:val="7"/>
      </w:numPr>
    </w:pPr>
  </w:style>
  <w:style w:type="paragraph" w:customStyle="1" w:styleId="List1Numbered1">
    <w:name w:val="List 1 Numbered 1"/>
    <w:basedOn w:val="Normal"/>
    <w:link w:val="List1Numbered1Char"/>
    <w:uiPriority w:val="2"/>
    <w:qFormat/>
    <w:rsid w:val="004849E6"/>
    <w:pPr>
      <w:numPr>
        <w:numId w:val="14"/>
      </w:numPr>
      <w:spacing w:before="240"/>
      <w:ind w:left="0" w:firstLine="0"/>
    </w:pPr>
    <w:rPr>
      <w:b/>
      <w:sz w:val="24"/>
    </w:rPr>
  </w:style>
  <w:style w:type="paragraph" w:customStyle="1" w:styleId="List1Numbered2">
    <w:name w:val="List 1 Numbered 2"/>
    <w:basedOn w:val="Normal"/>
    <w:uiPriority w:val="2"/>
    <w:qFormat/>
    <w:rsid w:val="00183C90"/>
    <w:pPr>
      <w:numPr>
        <w:ilvl w:val="1"/>
        <w:numId w:val="14"/>
      </w:numPr>
    </w:pPr>
  </w:style>
  <w:style w:type="paragraph" w:customStyle="1" w:styleId="List1Numbered3">
    <w:name w:val="List 1 Numbered 3"/>
    <w:basedOn w:val="Normal"/>
    <w:uiPriority w:val="2"/>
    <w:qFormat/>
    <w:rsid w:val="00006F13"/>
    <w:pPr>
      <w:numPr>
        <w:ilvl w:val="2"/>
        <w:numId w:val="14"/>
      </w:numPr>
    </w:pPr>
  </w:style>
  <w:style w:type="paragraph" w:styleId="NoSpacing">
    <w:name w:val="No Spacing"/>
    <w:link w:val="NoSpacingChar"/>
    <w:uiPriority w:val="1"/>
    <w:qFormat/>
    <w:rsid w:val="008A005E"/>
    <w:pPr>
      <w:contextualSpacing/>
    </w:pPr>
    <w:rPr>
      <w:rFonts w:ascii="Lato" w:hAnsi="Lato"/>
      <w:color w:val="111C2C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34C94"/>
    <w:rPr>
      <w:rFonts w:ascii="Lato" w:eastAsiaTheme="majorEastAsia" w:hAnsi="Lato" w:cstheme="majorBidi"/>
      <w:color w:val="272727" w:themeColor="text1" w:themeTint="D8"/>
      <w:sz w:val="21"/>
      <w:szCs w:val="21"/>
    </w:rPr>
  </w:style>
  <w:style w:type="numbering" w:customStyle="1" w:styleId="NumberedHeadings">
    <w:name w:val="Numbered Headings"/>
    <w:uiPriority w:val="99"/>
    <w:rsid w:val="003449A0"/>
    <w:pPr>
      <w:numPr>
        <w:numId w:val="8"/>
      </w:numPr>
    </w:pPr>
  </w:style>
  <w:style w:type="paragraph" w:customStyle="1" w:styleId="PullOut">
    <w:name w:val="Pull Out"/>
    <w:basedOn w:val="Normal"/>
    <w:next w:val="Normal"/>
    <w:autoRedefine/>
    <w:uiPriority w:val="22"/>
    <w:qFormat/>
    <w:rsid w:val="00275320"/>
    <w:pPr>
      <w:keepNext/>
      <w:keepLines/>
      <w:spacing w:before="420" w:after="420" w:line="600" w:lineRule="atLeast"/>
      <w:ind w:right="3119"/>
    </w:pPr>
    <w:rPr>
      <w:b/>
      <w:sz w:val="60"/>
    </w:rPr>
  </w:style>
  <w:style w:type="paragraph" w:customStyle="1" w:styleId="SourceNotes">
    <w:name w:val="Source Notes"/>
    <w:basedOn w:val="Normal"/>
    <w:uiPriority w:val="21"/>
    <w:qFormat/>
    <w:rsid w:val="00275320"/>
    <w:pPr>
      <w:spacing w:before="60" w:after="60"/>
    </w:pPr>
    <w:rPr>
      <w:sz w:val="16"/>
    </w:rPr>
  </w:style>
  <w:style w:type="paragraph" w:customStyle="1" w:styleId="SourceNotesNumbered">
    <w:name w:val="Source Notes Numbered"/>
    <w:basedOn w:val="SourceNotes"/>
    <w:uiPriority w:val="21"/>
    <w:qFormat/>
    <w:rsid w:val="00084532"/>
    <w:pPr>
      <w:numPr>
        <w:numId w:val="9"/>
      </w:numPr>
      <w:spacing w:line="200" w:lineRule="atLeast"/>
      <w:ind w:left="714" w:hanging="357"/>
    </w:pPr>
  </w:style>
  <w:style w:type="character" w:styleId="Strong">
    <w:name w:val="Strong"/>
    <w:basedOn w:val="DefaultParagraphFont"/>
    <w:uiPriority w:val="22"/>
    <w:qFormat/>
    <w:rsid w:val="00084532"/>
    <w:rPr>
      <w:rFonts w:ascii="Calibri" w:hAnsi="Calibri"/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275320"/>
    <w:pPr>
      <w:keepLines/>
      <w:numPr>
        <w:ilvl w:val="1"/>
      </w:numPr>
      <w:spacing w:before="300" w:after="300" w:line="600" w:lineRule="exact"/>
      <w:contextualSpacing/>
    </w:pPr>
    <w:rPr>
      <w:rFonts w:eastAsiaTheme="minorEastAsia"/>
      <w:color w:val="FFFFFF" w:themeColor="background1"/>
      <w:sz w:val="48"/>
    </w:rPr>
  </w:style>
  <w:style w:type="character" w:customStyle="1" w:styleId="SubtitleChar">
    <w:name w:val="Subtitle Char"/>
    <w:basedOn w:val="DefaultParagraphFont"/>
    <w:link w:val="Subtitle"/>
    <w:uiPriority w:val="23"/>
    <w:rsid w:val="00275320"/>
    <w:rPr>
      <w:rFonts w:ascii="Lato" w:eastAsiaTheme="minorEastAsia" w:hAnsi="Lato"/>
      <w:color w:val="FFFFFF" w:themeColor="background1"/>
      <w:sz w:val="48"/>
    </w:rPr>
  </w:style>
  <w:style w:type="table" w:styleId="TableGrid">
    <w:name w:val="Table Grid"/>
    <w:aliases w:val="SP Table Style"/>
    <w:basedOn w:val="TableNormal"/>
    <w:uiPriority w:val="5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10"/>
      </w:numPr>
    </w:pPr>
  </w:style>
  <w:style w:type="paragraph" w:styleId="Title">
    <w:name w:val="Title"/>
    <w:basedOn w:val="Normal"/>
    <w:next w:val="Normal"/>
    <w:link w:val="TitleChar"/>
    <w:autoRedefine/>
    <w:uiPriority w:val="22"/>
    <w:qFormat/>
    <w:rsid w:val="00275320"/>
    <w:pPr>
      <w:keepLines/>
      <w:spacing w:before="300" w:after="0" w:line="800" w:lineRule="exact"/>
      <w:contextualSpacing/>
      <w:outlineLvl w:val="0"/>
    </w:pPr>
    <w:rPr>
      <w:rFonts w:eastAsiaTheme="majorEastAsia" w:cstheme="majorBidi"/>
      <w:b/>
      <w:color w:val="FFFFFF" w:themeColor="background1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275320"/>
    <w:rPr>
      <w:rFonts w:ascii="Lato" w:eastAsiaTheme="majorEastAsia" w:hAnsi="Lato" w:cstheme="majorBidi"/>
      <w:b/>
      <w:color w:val="FFFFFF" w:themeColor="background1"/>
      <w:kern w:val="28"/>
      <w:sz w:val="80"/>
      <w:szCs w:val="56"/>
    </w:rPr>
  </w:style>
  <w:style w:type="character" w:styleId="PageNumber">
    <w:name w:val="page number"/>
    <w:basedOn w:val="DefaultParagraphFont"/>
    <w:uiPriority w:val="99"/>
    <w:unhideWhenUsed/>
    <w:rsid w:val="00523461"/>
    <w:rPr>
      <w:rFonts w:ascii="Lato" w:hAnsi="Lato"/>
      <w:color w:val="111C2C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038C2"/>
    <w:rPr>
      <w:rFonts w:ascii="Lato" w:hAnsi="Lato"/>
      <w:color w:val="111C2C"/>
    </w:rPr>
  </w:style>
  <w:style w:type="table" w:styleId="GridTable2">
    <w:name w:val="Grid Table 2"/>
    <w:basedOn w:val="TableNormal"/>
    <w:uiPriority w:val="47"/>
    <w:rsid w:val="00067184"/>
    <w:pPr>
      <w:spacing w:after="0" w:line="240" w:lineRule="auto"/>
    </w:pPr>
    <w:rPr>
      <w:rFonts w:ascii="Lato" w:hAnsi="La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table" w:styleId="GridTable2-Accent1">
    <w:name w:val="Grid Table 2 Accent 1"/>
    <w:basedOn w:val="TableNormal"/>
    <w:uiPriority w:val="47"/>
    <w:rsid w:val="00B76D9B"/>
    <w:pPr>
      <w:spacing w:after="0" w:line="240" w:lineRule="auto"/>
    </w:pPr>
    <w:tblPr>
      <w:tblStyleRowBandSize w:val="1"/>
      <w:tblStyleColBandSize w:val="1"/>
      <w:tblBorders>
        <w:top w:val="single" w:sz="2" w:space="0" w:color="FFD757" w:themeColor="accent1" w:themeTint="99"/>
        <w:bottom w:val="single" w:sz="2" w:space="0" w:color="FFD757" w:themeColor="accent1" w:themeTint="99"/>
        <w:insideH w:val="single" w:sz="2" w:space="0" w:color="FFD757" w:themeColor="accent1" w:themeTint="99"/>
        <w:insideV w:val="single" w:sz="2" w:space="0" w:color="FFD75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7" w:themeFill="accent1" w:themeFillTint="33"/>
      </w:tcPr>
    </w:tblStylePr>
    <w:tblStylePr w:type="band1Horz">
      <w:tblPr/>
      <w:tcPr>
        <w:shd w:val="clear" w:color="auto" w:fill="FFF1C7" w:themeFill="accent1" w:themeFillTint="33"/>
      </w:tcPr>
    </w:tblStylePr>
  </w:style>
  <w:style w:type="numbering" w:customStyle="1" w:styleId="DefaultBullets">
    <w:name w:val="Default Bullets"/>
    <w:uiPriority w:val="99"/>
    <w:rsid w:val="00006F13"/>
    <w:pPr>
      <w:numPr>
        <w:numId w:val="11"/>
      </w:numPr>
    </w:pPr>
  </w:style>
  <w:style w:type="character" w:customStyle="1" w:styleId="DLM">
    <w:name w:val="DLM"/>
    <w:basedOn w:val="DefaultParagraphFont"/>
    <w:uiPriority w:val="99"/>
    <w:qFormat/>
    <w:rsid w:val="006E2CB4"/>
    <w:rPr>
      <w:rFonts w:ascii="Lato" w:hAnsi="Lato"/>
      <w:b w:val="0"/>
      <w:caps/>
      <w:smallCaps w:val="0"/>
      <w:color w:val="FFFFFF" w:themeColor="background1"/>
      <w:sz w:val="25"/>
    </w:rPr>
  </w:style>
  <w:style w:type="character" w:styleId="PlaceholderText">
    <w:name w:val="Placeholder Text"/>
    <w:basedOn w:val="DefaultParagraphFont"/>
    <w:uiPriority w:val="99"/>
    <w:semiHidden/>
    <w:rsid w:val="00A915F4"/>
    <w:rPr>
      <w:rFonts w:ascii="Lato" w:hAnsi="Lato"/>
      <w:color w:val="808080"/>
    </w:rPr>
  </w:style>
  <w:style w:type="paragraph" w:customStyle="1" w:styleId="CoverVersion">
    <w:name w:val="Cover Version"/>
    <w:basedOn w:val="Subtitle"/>
    <w:uiPriority w:val="24"/>
    <w:qFormat/>
    <w:rsid w:val="00975256"/>
    <w:pPr>
      <w:spacing w:after="0" w:line="400" w:lineRule="atLeast"/>
    </w:pPr>
    <w:rPr>
      <w:sz w:val="32"/>
    </w:rPr>
  </w:style>
  <w:style w:type="character" w:customStyle="1" w:styleId="CoverVersionNumberRef">
    <w:name w:val="Cover Version Number Ref"/>
    <w:basedOn w:val="DefaultParagraphFont"/>
    <w:uiPriority w:val="24"/>
    <w:qFormat/>
    <w:rsid w:val="00613B94"/>
    <w:rPr>
      <w:rFonts w:ascii="Lato" w:hAnsi="Lato"/>
    </w:rPr>
  </w:style>
  <w:style w:type="paragraph" w:customStyle="1" w:styleId="CoverDate">
    <w:name w:val="Cover Date"/>
    <w:basedOn w:val="Normal"/>
    <w:uiPriority w:val="25"/>
    <w:qFormat/>
    <w:rsid w:val="00BA7506"/>
    <w:rPr>
      <w:color w:val="FFFFFF" w:themeColor="background1"/>
    </w:rPr>
  </w:style>
  <w:style w:type="numbering" w:customStyle="1" w:styleId="NormalNumberedListStyle">
    <w:name w:val="Normal Numbered List Style"/>
    <w:uiPriority w:val="99"/>
    <w:rsid w:val="00E15F41"/>
    <w:pPr>
      <w:numPr>
        <w:numId w:val="12"/>
      </w:numPr>
    </w:pPr>
  </w:style>
  <w:style w:type="paragraph" w:styleId="NormalIndent">
    <w:name w:val="Normal Indent"/>
    <w:basedOn w:val="Normal"/>
    <w:rsid w:val="00E15F41"/>
    <w:pPr>
      <w:ind w:left="567"/>
    </w:pPr>
  </w:style>
  <w:style w:type="paragraph" w:customStyle="1" w:styleId="ReferenceNumber">
    <w:name w:val="Reference Number"/>
    <w:basedOn w:val="Title"/>
    <w:uiPriority w:val="23"/>
    <w:qFormat/>
    <w:rsid w:val="00BA7506"/>
    <w:pPr>
      <w:spacing w:before="0"/>
    </w:pPr>
  </w:style>
  <w:style w:type="table" w:customStyle="1" w:styleId="Style1">
    <w:name w:val="Style1"/>
    <w:basedOn w:val="TableNormal"/>
    <w:uiPriority w:val="99"/>
    <w:rsid w:val="00593567"/>
    <w:pPr>
      <w:spacing w:before="0" w:after="0" w:line="240" w:lineRule="auto"/>
    </w:pPr>
    <w:rPr>
      <w:rFonts w:ascii="Lato" w:hAnsi="Lato"/>
    </w:rPr>
    <w:tblPr/>
  </w:style>
  <w:style w:type="paragraph" w:customStyle="1" w:styleId="Footer-Title">
    <w:name w:val="Footer - Title"/>
    <w:basedOn w:val="Normal"/>
    <w:qFormat/>
    <w:rsid w:val="00A64E2E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5"/>
    <w:semiHidden/>
    <w:unhideWhenUsed/>
    <w:qFormat/>
    <w:rsid w:val="00880608"/>
    <w:pPr>
      <w:pBdr>
        <w:top w:val="single" w:sz="4" w:space="10" w:color="000000" w:themeColor="text1"/>
        <w:bottom w:val="single" w:sz="4" w:space="10" w:color="000000" w:themeColor="text1"/>
      </w:pBdr>
      <w:shd w:val="clear" w:color="auto" w:fill="FFD600"/>
      <w:spacing w:before="360" w:after="360"/>
      <w:ind w:left="864" w:right="864"/>
      <w:jc w:val="center"/>
    </w:pPr>
    <w:rPr>
      <w:i/>
      <w:iCs/>
      <w:color w:val="262626"/>
    </w:rPr>
  </w:style>
  <w:style w:type="character" w:customStyle="1" w:styleId="IntenseQuoteChar">
    <w:name w:val="Intense Quote Char"/>
    <w:basedOn w:val="DefaultParagraphFont"/>
    <w:link w:val="IntenseQuote"/>
    <w:uiPriority w:val="35"/>
    <w:semiHidden/>
    <w:rsid w:val="00880608"/>
    <w:rPr>
      <w:rFonts w:ascii="Lato" w:hAnsi="Lato"/>
      <w:i/>
      <w:iCs/>
      <w:color w:val="262626"/>
      <w:shd w:val="clear" w:color="auto" w:fill="FFD600"/>
    </w:rPr>
  </w:style>
  <w:style w:type="character" w:styleId="IntenseReference">
    <w:name w:val="Intense Reference"/>
    <w:basedOn w:val="DefaultParagraphFont"/>
    <w:uiPriority w:val="37"/>
    <w:semiHidden/>
    <w:unhideWhenUsed/>
    <w:qFormat/>
    <w:rsid w:val="00880608"/>
    <w:rPr>
      <w:rFonts w:ascii="Lato" w:hAnsi="Lato"/>
      <w:b/>
      <w:bCs/>
      <w:smallCaps/>
      <w:color w:val="AD338B" w:themeColor="accent4"/>
      <w:spacing w:val="5"/>
    </w:rPr>
  </w:style>
  <w:style w:type="paragraph" w:styleId="BlockText">
    <w:name w:val="Block Text"/>
    <w:basedOn w:val="Normal"/>
    <w:uiPriority w:val="99"/>
    <w:semiHidden/>
    <w:unhideWhenUsed/>
    <w:rsid w:val="00880608"/>
    <w:pPr>
      <w:shd w:val="clear" w:color="auto" w:fill="FFD600"/>
      <w:ind w:left="1152" w:right="1152"/>
    </w:pPr>
    <w:rPr>
      <w:rFonts w:eastAsiaTheme="minorEastAsia"/>
      <w:i/>
      <w:iCs/>
      <w:color w:val="2626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691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9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aliases w:val="Framework_capabilities,Bulletr List Paragraph,Use Case List Paragraph,lp1,YC Bulet,Equipment,List Paragraph1,Figure_name,Ref,List Paragraph Char Char Char,List Paragraph Char Char,Numbered Indented Text,List_TIS,List Paragraph11,Table Txt"/>
    <w:basedOn w:val="Normal"/>
    <w:next w:val="Bullet1"/>
    <w:link w:val="ListParagraphChar"/>
    <w:uiPriority w:val="34"/>
    <w:qFormat/>
    <w:rsid w:val="00115E1F"/>
    <w:pPr>
      <w:suppressAutoHyphens w:val="0"/>
      <w:spacing w:before="0" w:after="0"/>
      <w:ind w:left="720"/>
      <w:contextualSpacing/>
    </w:pPr>
    <w:rPr>
      <w:rFonts w:eastAsia="Times New Roman" w:cs="Times New Roman"/>
      <w:color w:val="auto"/>
      <w:szCs w:val="24"/>
      <w:lang w:val="en-GB"/>
    </w:rPr>
  </w:style>
  <w:style w:type="character" w:customStyle="1" w:styleId="ListParagraphChar">
    <w:name w:val="List Paragraph Char"/>
    <w:aliases w:val="Framework_capabilities Char,Bulletr List Paragraph Char,Use Case List Paragraph Char,lp1 Char,YC Bulet Char,Equipment Char,List Paragraph1 Char,Figure_name Char,Ref Char,List Paragraph Char Char Char Char,Numbered Indented Text Char"/>
    <w:basedOn w:val="DefaultParagraphFont"/>
    <w:link w:val="ListParagraph"/>
    <w:uiPriority w:val="34"/>
    <w:rsid w:val="00115E1F"/>
    <w:rPr>
      <w:rFonts w:ascii="Lato" w:eastAsia="Times New Roman" w:hAnsi="Lato" w:cs="Times New Roman"/>
      <w:color w:val="auto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4021D"/>
    <w:rPr>
      <w:color w:val="605E5C"/>
      <w:shd w:val="clear" w:color="auto" w:fill="E1DFDD"/>
    </w:rPr>
  </w:style>
  <w:style w:type="paragraph" w:customStyle="1" w:styleId="Bulletpoint">
    <w:name w:val="Bullet point"/>
    <w:basedOn w:val="Normal"/>
    <w:next w:val="Normal"/>
    <w:link w:val="BulletpointChar"/>
    <w:uiPriority w:val="4"/>
    <w:qFormat/>
    <w:rsid w:val="0063307E"/>
    <w:pPr>
      <w:numPr>
        <w:numId w:val="15"/>
      </w:numPr>
      <w:spacing w:before="140" w:after="140"/>
      <w:ind w:left="867" w:hanging="357"/>
    </w:pPr>
  </w:style>
  <w:style w:type="character" w:customStyle="1" w:styleId="BulletpointChar">
    <w:name w:val="Bullet point Char"/>
    <w:basedOn w:val="ListParagraphChar"/>
    <w:link w:val="Bulletpoint"/>
    <w:uiPriority w:val="4"/>
    <w:rsid w:val="0063307E"/>
    <w:rPr>
      <w:rFonts w:ascii="Calibri" w:eastAsia="Times New Roman" w:hAnsi="Calibri" w:cs="Times New Roman"/>
      <w:color w:val="0C233F"/>
      <w:szCs w:val="24"/>
      <w:lang w:val="en-GB"/>
    </w:rPr>
  </w:style>
  <w:style w:type="paragraph" w:customStyle="1" w:styleId="Sub-Bullet">
    <w:name w:val="Sub-Bullet"/>
    <w:basedOn w:val="Bulletpoint"/>
    <w:link w:val="Sub-BulletChar"/>
    <w:uiPriority w:val="3"/>
    <w:qFormat/>
    <w:rsid w:val="002F0EBB"/>
    <w:pPr>
      <w:numPr>
        <w:ilvl w:val="1"/>
        <w:numId w:val="16"/>
      </w:numPr>
      <w:ind w:left="1264" w:hanging="357"/>
    </w:pPr>
    <w:rPr>
      <w:lang w:eastAsia="en-AU"/>
    </w:rPr>
  </w:style>
  <w:style w:type="character" w:customStyle="1" w:styleId="Sub-BulletChar">
    <w:name w:val="Sub-Bullet Char"/>
    <w:basedOn w:val="BulletpointChar"/>
    <w:link w:val="Sub-Bullet"/>
    <w:uiPriority w:val="3"/>
    <w:rsid w:val="002F0EBB"/>
    <w:rPr>
      <w:rFonts w:ascii="Arial" w:eastAsia="Times New Roman" w:hAnsi="Arial" w:cs="Times New Roman"/>
      <w:color w:val="auto"/>
      <w:szCs w:val="24"/>
      <w:lang w:val="en-GB" w:eastAsia="en-AU"/>
    </w:rPr>
  </w:style>
  <w:style w:type="paragraph" w:styleId="BodyText">
    <w:name w:val="Body Text"/>
    <w:basedOn w:val="Normal"/>
    <w:link w:val="BodyTextChar"/>
    <w:rsid w:val="00A51FC9"/>
    <w:pPr>
      <w:suppressAutoHyphens w:val="0"/>
      <w:spacing w:before="0" w:after="40" w:line="240" w:lineRule="auto"/>
    </w:pPr>
    <w:rPr>
      <w:rFonts w:ascii="Arial" w:eastAsia="Times New Roman" w:hAnsi="Arial" w:cs="Times New Roman"/>
      <w:color w:val="auto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1FC9"/>
    <w:rPr>
      <w:rFonts w:ascii="Arial" w:eastAsia="Times New Roman" w:hAnsi="Arial" w:cs="Times New Roman"/>
      <w:color w:val="auto"/>
      <w:sz w:val="19"/>
      <w:szCs w:val="19"/>
      <w:lang w:val="en-US"/>
    </w:rPr>
  </w:style>
  <w:style w:type="paragraph" w:customStyle="1" w:styleId="NumberedBullet">
    <w:name w:val="Numbered Bullet"/>
    <w:basedOn w:val="Bulletpoint"/>
    <w:link w:val="NumberedBulletChar"/>
    <w:uiPriority w:val="4"/>
    <w:qFormat/>
    <w:rsid w:val="00360230"/>
    <w:pPr>
      <w:numPr>
        <w:numId w:val="17"/>
      </w:numPr>
      <w:spacing w:before="40" w:after="40" w:line="240" w:lineRule="auto"/>
      <w:ind w:left="811" w:hanging="357"/>
    </w:pPr>
  </w:style>
  <w:style w:type="character" w:customStyle="1" w:styleId="NumberedBulletChar">
    <w:name w:val="Numbered Bullet Char"/>
    <w:basedOn w:val="BulletpointChar"/>
    <w:link w:val="NumberedBullet"/>
    <w:uiPriority w:val="4"/>
    <w:rsid w:val="00360230"/>
    <w:rPr>
      <w:rFonts w:ascii="Arial" w:eastAsia="Times New Roman" w:hAnsi="Arial" w:cs="Times New Roman"/>
      <w:color w:val="auto"/>
      <w:szCs w:val="24"/>
      <w:lang w:val="en-GB"/>
    </w:rPr>
  </w:style>
  <w:style w:type="paragraph" w:styleId="Revision">
    <w:name w:val="Revision"/>
    <w:hidden/>
    <w:uiPriority w:val="99"/>
    <w:semiHidden/>
    <w:rsid w:val="006527C7"/>
    <w:pPr>
      <w:spacing w:before="0" w:after="0" w:line="240" w:lineRule="auto"/>
    </w:pPr>
    <w:rPr>
      <w:rFonts w:ascii="Lato" w:hAnsi="Lato"/>
      <w:color w:val="111C2C"/>
    </w:rPr>
  </w:style>
  <w:style w:type="character" w:styleId="CommentReference">
    <w:name w:val="annotation reference"/>
    <w:basedOn w:val="DefaultParagraphFont"/>
    <w:uiPriority w:val="99"/>
    <w:semiHidden/>
    <w:unhideWhenUsed/>
    <w:rsid w:val="00EB1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A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AC8"/>
    <w:rPr>
      <w:rFonts w:ascii="Lato" w:hAnsi="Lato"/>
      <w:color w:val="111C2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AC8"/>
    <w:rPr>
      <w:rFonts w:ascii="Lato" w:hAnsi="Lato"/>
      <w:b/>
      <w:bCs/>
      <w:color w:val="111C2C"/>
      <w:sz w:val="20"/>
      <w:szCs w:val="20"/>
    </w:rPr>
  </w:style>
  <w:style w:type="paragraph" w:customStyle="1" w:styleId="Default">
    <w:name w:val="Default"/>
    <w:rsid w:val="00D73FCB"/>
    <w:pPr>
      <w:autoSpaceDE w:val="0"/>
      <w:autoSpaceDN w:val="0"/>
      <w:adjustRightInd w:val="0"/>
      <w:spacing w:before="0"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customStyle="1" w:styleId="Listnumbering2">
    <w:name w:val="List numbering 2"/>
    <w:basedOn w:val="List1Numbered1"/>
    <w:link w:val="Listnumbering2Char"/>
    <w:qFormat/>
    <w:rsid w:val="0018240B"/>
    <w:pPr>
      <w:numPr>
        <w:ilvl w:val="1"/>
        <w:numId w:val="19"/>
      </w:numPr>
      <w:ind w:left="357" w:hanging="357"/>
    </w:pPr>
    <w:rPr>
      <w:bCs/>
      <w:sz w:val="22"/>
    </w:rPr>
  </w:style>
  <w:style w:type="character" w:customStyle="1" w:styleId="List1Numbered1Char">
    <w:name w:val="List 1 Numbered 1 Char"/>
    <w:basedOn w:val="DefaultParagraphFont"/>
    <w:link w:val="List1Numbered1"/>
    <w:uiPriority w:val="2"/>
    <w:rsid w:val="004849E6"/>
    <w:rPr>
      <w:rFonts w:ascii="Calibri" w:hAnsi="Calibri"/>
      <w:b/>
      <w:color w:val="0C233F"/>
      <w:sz w:val="24"/>
    </w:rPr>
  </w:style>
  <w:style w:type="character" w:customStyle="1" w:styleId="Listnumbering2Char">
    <w:name w:val="List numbering 2 Char"/>
    <w:basedOn w:val="List1Numbered1Char"/>
    <w:link w:val="Listnumbering2"/>
    <w:rsid w:val="0018240B"/>
    <w:rPr>
      <w:rFonts w:ascii="Calibri" w:hAnsi="Calibri"/>
      <w:b/>
      <w:bCs/>
      <w:color w:val="0C233F"/>
      <w:sz w:val="24"/>
    </w:rPr>
  </w:style>
  <w:style w:type="paragraph" w:styleId="ListBullet">
    <w:name w:val="List Bullet"/>
    <w:basedOn w:val="Normal"/>
    <w:uiPriority w:val="99"/>
    <w:unhideWhenUsed/>
    <w:rsid w:val="005931C6"/>
    <w:pPr>
      <w:numPr>
        <w:numId w:val="43"/>
      </w:numPr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wc.gov.au/registered-organisations/entry-permits" TargetMode="External"/><Relationship Id="rId18" Type="http://schemas.openxmlformats.org/officeDocument/2006/relationships/footer" Target="footer1.xml"/><Relationship Id="rId26" Type="http://schemas.openxmlformats.org/officeDocument/2006/relationships/hyperlink" Target="mailto:regorgs@fwc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egislation.gov.au/C2009A00028/latest/text" TargetMode="External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5" Type="http://schemas.openxmlformats.org/officeDocument/2006/relationships/image" Target="media/image8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5.png"/><Relationship Id="rId29" Type="http://schemas.openxmlformats.org/officeDocument/2006/relationships/hyperlink" Target="https://www.fwc.gov.au/registered-organisations/entry-permits/about-fair-work-entry-permits/how-we-process-fair-work-entr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wc.gov.au/registered-organisations/entry-permits/about-fair-work-entry-permits/apply-fair-work-entry-permit" TargetMode="External"/><Relationship Id="rId24" Type="http://schemas.openxmlformats.org/officeDocument/2006/relationships/hyperlink" Target="https://www.legislation.gov.au/C2009A00028/latest/text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fwc.gov.au/documents/forms/form-f42d-privacy-notice.pdf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0.png"/><Relationship Id="rId10" Type="http://schemas.openxmlformats.org/officeDocument/2006/relationships/endnotes" Target="endnotes.xml"/><Relationship Id="rId19" Type="http://schemas.openxmlformats.org/officeDocument/2006/relationships/hyperlink" Target="https://www.legislation.gov.au/C2009A00028/latest/text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wc.gov.au/about-us/contact-us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9.png"/><Relationship Id="rId30" Type="http://schemas.openxmlformats.org/officeDocument/2006/relationships/footer" Target="footer2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D0F644D36B4A63A50A35C74750A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3D321-CBD4-4F85-8CB9-047504D877F7}"/>
      </w:docPartPr>
      <w:docPartBody>
        <w:p w:rsidR="00600C76" w:rsidRDefault="00DB7802" w:rsidP="00DB7802">
          <w:pPr>
            <w:pStyle w:val="23D0F644D36B4A63A50A35C74750A1501"/>
          </w:pPr>
          <w:r w:rsidRPr="00684F03">
            <w:rPr>
              <w:rStyle w:val="PlaceholderText"/>
              <w:rFonts w:ascii="Calibri" w:hAnsi="Calibri" w:cs="Calibri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02"/>
    <w:rsid w:val="000A7960"/>
    <w:rsid w:val="001759E1"/>
    <w:rsid w:val="001D588C"/>
    <w:rsid w:val="00227E06"/>
    <w:rsid w:val="00272991"/>
    <w:rsid w:val="002A4E4C"/>
    <w:rsid w:val="00356AE9"/>
    <w:rsid w:val="003F3EEA"/>
    <w:rsid w:val="00410682"/>
    <w:rsid w:val="004140EB"/>
    <w:rsid w:val="00415B21"/>
    <w:rsid w:val="0043248C"/>
    <w:rsid w:val="00443123"/>
    <w:rsid w:val="004776F0"/>
    <w:rsid w:val="00484860"/>
    <w:rsid w:val="00486DB1"/>
    <w:rsid w:val="004A5AFC"/>
    <w:rsid w:val="004B7756"/>
    <w:rsid w:val="004E5DA9"/>
    <w:rsid w:val="004F02C1"/>
    <w:rsid w:val="005B6FC9"/>
    <w:rsid w:val="00600C76"/>
    <w:rsid w:val="00620CCB"/>
    <w:rsid w:val="00635D39"/>
    <w:rsid w:val="006E36CD"/>
    <w:rsid w:val="00722C5B"/>
    <w:rsid w:val="007B7D41"/>
    <w:rsid w:val="008A1C8E"/>
    <w:rsid w:val="008F0D1C"/>
    <w:rsid w:val="009027B1"/>
    <w:rsid w:val="00947763"/>
    <w:rsid w:val="00956052"/>
    <w:rsid w:val="0099638B"/>
    <w:rsid w:val="009B1C2E"/>
    <w:rsid w:val="009C4641"/>
    <w:rsid w:val="00A67CAF"/>
    <w:rsid w:val="00CA2252"/>
    <w:rsid w:val="00CC3467"/>
    <w:rsid w:val="00D569B3"/>
    <w:rsid w:val="00DA3B3A"/>
    <w:rsid w:val="00DB7802"/>
    <w:rsid w:val="00E11110"/>
    <w:rsid w:val="00E2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7802"/>
    <w:rPr>
      <w:rFonts w:ascii="Lato" w:hAnsi="Lato"/>
      <w:color w:val="808080"/>
    </w:rPr>
  </w:style>
  <w:style w:type="paragraph" w:customStyle="1" w:styleId="23D0F644D36B4A63A50A35C74750A1501">
    <w:name w:val="23D0F644D36B4A63A50A35C74750A1501"/>
    <w:rsid w:val="00DB7802"/>
    <w:pPr>
      <w:suppressAutoHyphens/>
      <w:spacing w:before="160" w:after="80" w:line="360" w:lineRule="auto"/>
    </w:pPr>
    <w:rPr>
      <w:rFonts w:ascii="Calibri" w:eastAsiaTheme="minorHAnsi" w:hAnsi="Calibri"/>
      <w:color w:val="0C233F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rdelta 2018 Yellow">
      <a:dk1>
        <a:sysClr val="windowText" lastClr="000000"/>
      </a:dk1>
      <a:lt1>
        <a:sysClr val="window" lastClr="FFFFFF"/>
      </a:lt1>
      <a:dk2>
        <a:srgbClr val="000000"/>
      </a:dk2>
      <a:lt2>
        <a:srgbClr val="E6E6E6"/>
      </a:lt2>
      <a:accent1>
        <a:srgbClr val="E7B100"/>
      </a:accent1>
      <a:accent2>
        <a:srgbClr val="002A4C"/>
      </a:accent2>
      <a:accent3>
        <a:srgbClr val="58A884"/>
      </a:accent3>
      <a:accent4>
        <a:srgbClr val="AD338B"/>
      </a:accent4>
      <a:accent5>
        <a:srgbClr val="43C5E4"/>
      </a:accent5>
      <a:accent6>
        <a:srgbClr val="E71F01"/>
      </a:accent6>
      <a:hlink>
        <a:srgbClr val="0000FF"/>
      </a:hlink>
      <a:folHlink>
        <a:srgbClr val="800080"/>
      </a:folHlink>
    </a:clrScheme>
    <a:fontScheme name="Cordelta 2018 Fonts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proved Form Document" ma:contentTypeID="0x010100E24154AD03135D4C87958BD74C4E26F31700742C301B9F783E449B1E9894C8C44809" ma:contentTypeVersion="8" ma:contentTypeDescription="" ma:contentTypeScope="" ma:versionID="7392e91f4ab35b016da2389bee4b82ac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25155f3c-0553-4484-86f7-d3fbfd770404" targetNamespace="http://schemas.microsoft.com/office/2006/metadata/properties" ma:root="true" ma:fieldsID="ed1b151ccb61aea57f6cd983e5492bb4" ns2:_="" ns3:_="" ns4:_="">
    <xsd:import namespace="53a98cf3-46d4-4466-8023-bde65c48be9a"/>
    <xsd:import namespace="cd44215e-42a6-4a4f-905a-200d92c3b38f"/>
    <xsd:import namespace="25155f3c-0553-4484-86f7-d3fbfd770404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2:CPDCDocumentDate" minOccurs="0"/>
                <xsd:element ref="ns3:CPDCSystemMessag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1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2" nillable="true" ma:displayName="System Message" ma:hidden="true" ma:internalName="CPDCSystemMessag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5f3c-0553-4484-86f7-d3fbfd770404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350</Value>
      <Value>337</Value>
    </TaxCatchAll>
    <CPDCDescription xmlns="53a98cf3-46d4-4466-8023-bde65c48be9a" xsi:nil="true"/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 xsi:nil="true"/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Approved Form</TermName>
          <TermId xmlns="http://schemas.microsoft.com/office/infopath/2007/PartnerControls">76d7ca0f-f551-491f-9799-20ccc0a39b9f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Props1.xml><?xml version="1.0" encoding="utf-8"?>
<ds:datastoreItem xmlns:ds="http://schemas.openxmlformats.org/officeDocument/2006/customXml" ds:itemID="{8CB882F4-7A00-9042-A461-A38740ACB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E786A2-218C-49AA-BA92-0B1832F4F00C}"/>
</file>

<file path=customXml/itemProps3.xml><?xml version="1.0" encoding="utf-8"?>
<ds:datastoreItem xmlns:ds="http://schemas.openxmlformats.org/officeDocument/2006/customXml" ds:itemID="{170F91A8-9B72-4AD7-A903-D8559F8952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C29723-4474-49C9-8F18-E1998F7DD86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76e7ee7-34aa-4284-954d-c11ed22cf578"/>
    <ds:schemaRef ds:uri="873f29f0-f043-4d84-a1aa-d233ee29155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- 2018-03-26.dotm</Template>
  <TotalTime>7</TotalTime>
  <Pages>5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F42D – Application for a renewed entry permit</vt:lpstr>
    </vt:vector>
  </TitlesOfParts>
  <Company/>
  <LinksUpToDate>false</LinksUpToDate>
  <CharactersWithSpaces>7548</CharactersWithSpaces>
  <SharedDoc>false</SharedDoc>
  <HLinks>
    <vt:vector size="48" baseType="variant">
      <vt:variant>
        <vt:i4>3932280</vt:i4>
      </vt:variant>
      <vt:variant>
        <vt:i4>21</vt:i4>
      </vt:variant>
      <vt:variant>
        <vt:i4>0</vt:i4>
      </vt:variant>
      <vt:variant>
        <vt:i4>5</vt:i4>
      </vt:variant>
      <vt:variant>
        <vt:lpwstr>https://www.fwc.gov.au/registered-organisations/entry-permits/about-fair-work-entry-permits/how-we-process-fair-work-entry</vt:lpwstr>
      </vt:variant>
      <vt:variant>
        <vt:lpwstr/>
      </vt:variant>
      <vt:variant>
        <vt:i4>196735</vt:i4>
      </vt:variant>
      <vt:variant>
        <vt:i4>18</vt:i4>
      </vt:variant>
      <vt:variant>
        <vt:i4>0</vt:i4>
      </vt:variant>
      <vt:variant>
        <vt:i4>5</vt:i4>
      </vt:variant>
      <vt:variant>
        <vt:lpwstr>mailto:regorgs@fwc.gov.au</vt:lpwstr>
      </vt:variant>
      <vt:variant>
        <vt:lpwstr/>
      </vt:variant>
      <vt:variant>
        <vt:i4>3014707</vt:i4>
      </vt:variant>
      <vt:variant>
        <vt:i4>15</vt:i4>
      </vt:variant>
      <vt:variant>
        <vt:i4>0</vt:i4>
      </vt:variant>
      <vt:variant>
        <vt:i4>5</vt:i4>
      </vt:variant>
      <vt:variant>
        <vt:lpwstr>https://www.legislation.gov.au/C2009A00028/latest/text</vt:lpwstr>
      </vt:variant>
      <vt:variant>
        <vt:lpwstr/>
      </vt:variant>
      <vt:variant>
        <vt:i4>3014707</vt:i4>
      </vt:variant>
      <vt:variant>
        <vt:i4>12</vt:i4>
      </vt:variant>
      <vt:variant>
        <vt:i4>0</vt:i4>
      </vt:variant>
      <vt:variant>
        <vt:i4>5</vt:i4>
      </vt:variant>
      <vt:variant>
        <vt:lpwstr>https://www.legislation.gov.au/C2009A00028/latest/text</vt:lpwstr>
      </vt:variant>
      <vt:variant>
        <vt:lpwstr/>
      </vt:variant>
      <vt:variant>
        <vt:i4>3014707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https://www.legislation.gov.au/C2009A00028/latest/text</vt:lpwstr>
      </vt:variant>
      <vt:variant>
        <vt:lpwstr/>
      </vt:variant>
      <vt:variant>
        <vt:i4>2293822</vt:i4>
      </vt:variant>
      <vt:variant>
        <vt:i4>6</vt:i4>
      </vt:variant>
      <vt:variant>
        <vt:i4>0</vt:i4>
      </vt:variant>
      <vt:variant>
        <vt:i4>5</vt:i4>
      </vt:variant>
      <vt:variant>
        <vt:lpwstr>https://www.fwc.gov.au/about-us/contact-us</vt:lpwstr>
      </vt:variant>
      <vt:variant>
        <vt:lpwstr/>
      </vt:variant>
      <vt:variant>
        <vt:i4>1048586</vt:i4>
      </vt:variant>
      <vt:variant>
        <vt:i4>3</vt:i4>
      </vt:variant>
      <vt:variant>
        <vt:i4>0</vt:i4>
      </vt:variant>
      <vt:variant>
        <vt:i4>5</vt:i4>
      </vt:variant>
      <vt:variant>
        <vt:lpwstr>https://www.fwc.gov.au/registered-organisations/entry-permits</vt:lpwstr>
      </vt:variant>
      <vt:variant>
        <vt:lpwstr/>
      </vt:variant>
      <vt:variant>
        <vt:i4>1769496</vt:i4>
      </vt:variant>
      <vt:variant>
        <vt:i4>0</vt:i4>
      </vt:variant>
      <vt:variant>
        <vt:i4>0</vt:i4>
      </vt:variant>
      <vt:variant>
        <vt:i4>5</vt:i4>
      </vt:variant>
      <vt:variant>
        <vt:lpwstr>https://www.fwc.gov.au/registered-organisations/entry-permits/about-fair-work-entry-permits/apply-fair-work-entry-permit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F42D – Application to renew a current entry permit</dc:title>
  <dc:subject/>
  <dc:creator>Fair Work Commission</dc:creator>
  <cp:keywords/>
  <dc:description/>
  <cp:lastModifiedBy>Cynthia LoBooth</cp:lastModifiedBy>
  <cp:revision>10</cp:revision>
  <cp:lastPrinted>2024-05-07T15:00:00Z</cp:lastPrinted>
  <dcterms:created xsi:type="dcterms:W3CDTF">2024-08-13T06:31:00Z</dcterms:created>
  <dcterms:modified xsi:type="dcterms:W3CDTF">2024-08-21T23:26:00Z</dcterms:modified>
  <cp:contentStatus>COMMERCIALONFIDENCE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0x010100E24154AD03135D4C87958BD74C4E26F31700742C301B9F783E449B1E9894C8C44809</vt:lpwstr>
  </property>
  <property fmtid="{D5CDD505-2E9C-101B-9397-08002B2CF9AE}" pid="3" name="AuthorIds_UIVersion_7680">
    <vt:lpwstr>42,82</vt:lpwstr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2023-01-31T03:27:40Z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70119209-8d54-41bf-97fc-4e8de7643b20</vt:lpwstr>
  </property>
  <property fmtid="{D5CDD505-2E9C-101B-9397-08002B2CF9AE}" pid="10" name="MSIP_Label_79d889eb-932f-4752-8739-64d25806ef64_ContentBits">
    <vt:lpwstr>0</vt:lpwstr>
  </property>
  <property fmtid="{D5CDD505-2E9C-101B-9397-08002B2CF9AE}" pid="11" name="jebbcd3b48e84f898991ef747347472b">
    <vt:lpwstr/>
  </property>
  <property fmtid="{D5CDD505-2E9C-101B-9397-08002B2CF9AE}" pid="12" name="MediaServiceImageTags">
    <vt:lpwstr/>
  </property>
  <property fmtid="{D5CDD505-2E9C-101B-9397-08002B2CF9AE}" pid="13" name="CRMCSchedule">
    <vt:lpwstr/>
  </property>
  <property fmtid="{D5CDD505-2E9C-101B-9397-08002B2CF9AE}" pid="14" name="d2738304ccd449229bf5dc57c1af28d3">
    <vt:lpwstr/>
  </property>
  <property fmtid="{D5CDD505-2E9C-101B-9397-08002B2CF9AE}" pid="15" name="k3bbb88b248e491ea4fa17485ee11d46">
    <vt:lpwstr/>
  </property>
  <property fmtid="{D5CDD505-2E9C-101B-9397-08002B2CF9AE}" pid="16" name="CRMCRecordType">
    <vt:lpwstr/>
  </property>
  <property fmtid="{D5CDD505-2E9C-101B-9397-08002B2CF9AE}" pid="17" name="CRMCBox">
    <vt:lpwstr/>
  </property>
  <property fmtid="{D5CDD505-2E9C-101B-9397-08002B2CF9AE}" pid="18" name="CRMCClassification">
    <vt:lpwstr/>
  </property>
  <property fmtid="{D5CDD505-2E9C-101B-9397-08002B2CF9AE}" pid="19" name="d7c4c9b9c9934ba388713ff4f994f581">
    <vt:lpwstr/>
  </property>
  <property fmtid="{D5CDD505-2E9C-101B-9397-08002B2CF9AE}" pid="20" name="TaxCatchAll">
    <vt:lpwstr/>
  </property>
  <property fmtid="{D5CDD505-2E9C-101B-9397-08002B2CF9AE}" pid="21" name="Order">
    <vt:r8>2556600</vt:r8>
  </property>
  <property fmtid="{D5CDD505-2E9C-101B-9397-08002B2CF9AE}" pid="22" name="xd_ProgID">
    <vt:lpwstr/>
  </property>
  <property fmtid="{D5CDD505-2E9C-101B-9397-08002B2CF9AE}" pid="23" name="ComplianceAssetId">
    <vt:lpwstr/>
  </property>
  <property fmtid="{D5CDD505-2E9C-101B-9397-08002B2CF9AE}" pid="24" name="TemplateUrl">
    <vt:lpwstr/>
  </property>
  <property fmtid="{D5CDD505-2E9C-101B-9397-08002B2CF9AE}" pid="25" name="_ExtendedDescription">
    <vt:lpwstr/>
  </property>
  <property fmtid="{D5CDD505-2E9C-101B-9397-08002B2CF9AE}" pid="26" name="TriggerFlowInfo">
    <vt:lpwstr/>
  </property>
  <property fmtid="{D5CDD505-2E9C-101B-9397-08002B2CF9AE}" pid="27" name="xd_Signature">
    <vt:bool>false</vt:bool>
  </property>
  <property fmtid="{D5CDD505-2E9C-101B-9397-08002B2CF9AE}" pid="28" name="SharedWithUsers">
    <vt:lpwstr>673;#Joanne Fenwick;#56;#Murray Furlong;#565;#Rebecca Ng</vt:lpwstr>
  </property>
  <property fmtid="{D5CDD505-2E9C-101B-9397-08002B2CF9AE}" pid="29" name="_SourceUrl">
    <vt:lpwstr/>
  </property>
  <property fmtid="{D5CDD505-2E9C-101B-9397-08002B2CF9AE}" pid="30" name="_SharedFileIndex">
    <vt:lpwstr/>
  </property>
  <property fmtid="{D5CDD505-2E9C-101B-9397-08002B2CF9AE}" pid="31" name="CPDCDocumentType">
    <vt:lpwstr>350;#Approved Form|76d7ca0f-f551-491f-9799-20ccc0a39b9f</vt:lpwstr>
  </property>
  <property fmtid="{D5CDD505-2E9C-101B-9397-08002B2CF9AE}" pid="32" name="CPDCPublishingStatus">
    <vt:lpwstr>337;#Ready for Publishing|a509f4e6-f539-4152-8128-8485d03b17b6</vt:lpwstr>
  </property>
</Properties>
</file>