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160D" w14:textId="77777777" w:rsidR="00D92973" w:rsidRDefault="00D92973" w:rsidP="00535C8E">
      <w:pPr>
        <w:pStyle w:val="Heading1"/>
      </w:pPr>
    </w:p>
    <w:p w14:paraId="5473C321" w14:textId="2672A9F8" w:rsidR="00A361C1" w:rsidRDefault="00B37228" w:rsidP="00535C8E">
      <w:pPr>
        <w:pStyle w:val="Heading1"/>
      </w:pPr>
      <w:r w:rsidRPr="00B37228">
        <w:t>Application for an entry permit</w:t>
      </w:r>
      <w:r w:rsidR="00E92D69">
        <w:t xml:space="preserve"> (</w:t>
      </w:r>
      <w:r w:rsidR="001614DF">
        <w:t xml:space="preserve">Form </w:t>
      </w:r>
      <w:r w:rsidR="00E92D69">
        <w:t>F</w:t>
      </w:r>
      <w:r w:rsidR="00DD1827">
        <w:t>42)</w:t>
      </w:r>
    </w:p>
    <w:p w14:paraId="74337826" w14:textId="361C7117" w:rsidR="002810BB" w:rsidRPr="00CC3E90" w:rsidRDefault="002810BB" w:rsidP="00CC3E90">
      <w:pPr>
        <w:pStyle w:val="Heading2"/>
        <w:spacing w:before="600"/>
      </w:pPr>
      <w:r w:rsidRPr="00CC3E90">
        <w:rPr>
          <w:rStyle w:val="Heading2Char"/>
          <w:rFonts w:ascii="Calibri" w:hAnsi="Calibri"/>
          <w:b/>
          <w:color w:val="0C233F"/>
        </w:rPr>
        <w:t>About the F42 application form</w:t>
      </w:r>
      <w:r w:rsidRPr="00CC3E90">
        <w:t xml:space="preserve"> </w:t>
      </w:r>
      <w:r w:rsidR="00A361C1" w:rsidRPr="00CC3E90">
        <w:rPr>
          <w:noProof/>
        </w:rPr>
        <mc:AlternateContent>
          <mc:Choice Requires="wps">
            <w:drawing>
              <wp:anchor distT="0" distB="0" distL="114300" distR="114300" simplePos="0" relativeHeight="251658240" behindDoc="0" locked="0" layoutInCell="1" allowOverlap="1" wp14:anchorId="68E32754" wp14:editId="654F2C74">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7DD5A" id="Straight Connector 1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r w:rsidR="00C65C20" w:rsidRPr="00CC3E90">
        <w:t xml:space="preserve"> </w:t>
      </w:r>
    </w:p>
    <w:p w14:paraId="4A57EDCD" w14:textId="128ADC56" w:rsidR="00C65C20" w:rsidRPr="00CF3A6C" w:rsidRDefault="00D63961">
      <w:pPr>
        <w:rPr>
          <w:b/>
          <w:bCs/>
        </w:rPr>
      </w:pPr>
      <w:r w:rsidRPr="00CF3A6C">
        <w:rPr>
          <w:b/>
          <w:bCs/>
        </w:rPr>
        <w:t>Complete this form if:</w:t>
      </w:r>
    </w:p>
    <w:p w14:paraId="316F3777" w14:textId="4C02324B" w:rsidR="00CF3A6C" w:rsidRPr="009C5BA3" w:rsidRDefault="00CF3A6C" w:rsidP="00A808B9">
      <w:pPr>
        <w:pStyle w:val="ListBullet"/>
      </w:pPr>
      <w:r>
        <w:t>you are a</w:t>
      </w:r>
      <w:r w:rsidR="006E7F69">
        <w:t>n officer</w:t>
      </w:r>
      <w:r>
        <w:t xml:space="preserve"> of the </w:t>
      </w:r>
      <w:r w:rsidR="005C2FCA">
        <w:t>c</w:t>
      </w:r>
      <w:r>
        <w:t xml:space="preserve">ommittee of </w:t>
      </w:r>
      <w:r w:rsidR="005C2FCA">
        <w:t>m</w:t>
      </w:r>
      <w:r>
        <w:t>anagement of an employee organisation, and</w:t>
      </w:r>
    </w:p>
    <w:p w14:paraId="4763635D" w14:textId="220318F0" w:rsidR="00CF3A6C" w:rsidRPr="009C5BA3" w:rsidRDefault="00CF3A6C" w:rsidP="00A808B9">
      <w:pPr>
        <w:pStyle w:val="ListBullet"/>
      </w:pPr>
      <w:r w:rsidRPr="009C5BA3">
        <w:t>you are applying to the Fair Work Commission</w:t>
      </w:r>
      <w:r w:rsidR="00910D8E" w:rsidRPr="009C5BA3">
        <w:t xml:space="preserve"> (the Commission)</w:t>
      </w:r>
      <w:r w:rsidRPr="009C5BA3">
        <w:t xml:space="preserve"> </w:t>
      </w:r>
      <w:r w:rsidR="46833628" w:rsidRPr="009C5BA3">
        <w:t xml:space="preserve">for the </w:t>
      </w:r>
      <w:r w:rsidRPr="009C5BA3">
        <w:t xml:space="preserve">issue </w:t>
      </w:r>
      <w:r w:rsidR="00536963">
        <w:t xml:space="preserve">of </w:t>
      </w:r>
      <w:r w:rsidRPr="009C5BA3">
        <w:t>an entry permit for an offic</w:t>
      </w:r>
      <w:r w:rsidR="004E011A" w:rsidRPr="009C5BA3">
        <w:t>er or employee</w:t>
      </w:r>
      <w:r w:rsidRPr="009C5BA3">
        <w:t xml:space="preserve"> of the employee organisation.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E9ED"/>
        <w:tblLook w:val="04A0" w:firstRow="1" w:lastRow="0" w:firstColumn="1" w:lastColumn="0" w:noHBand="0" w:noVBand="1"/>
      </w:tblPr>
      <w:tblGrid>
        <w:gridCol w:w="1056"/>
        <w:gridCol w:w="8867"/>
      </w:tblGrid>
      <w:tr w:rsidR="00C56B4B" w14:paraId="2ECFAF93" w14:textId="77777777" w:rsidTr="00704163">
        <w:trPr>
          <w:trHeight w:val="1147"/>
        </w:trPr>
        <w:tc>
          <w:tcPr>
            <w:tcW w:w="1056" w:type="dxa"/>
            <w:shd w:val="clear" w:color="auto" w:fill="CFE9ED"/>
            <w:vAlign w:val="center"/>
          </w:tcPr>
          <w:p w14:paraId="2659EBAA" w14:textId="23870FD9" w:rsidR="00C56B4B" w:rsidRDefault="00C56B4B" w:rsidP="00220DA1">
            <w:pPr>
              <w:jc w:val="right"/>
            </w:pPr>
            <w:r>
              <w:rPr>
                <w:noProof/>
              </w:rPr>
              <w:drawing>
                <wp:inline distT="0" distB="0" distL="0" distR="0" wp14:anchorId="0F77C40A" wp14:editId="4A8B30CE">
                  <wp:extent cx="533875" cy="506291"/>
                  <wp:effectExtent l="0" t="0" r="0" b="8255"/>
                  <wp:docPr id="460501343" name="Picture 46050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01343" name="Picture 4605013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875" cy="506291"/>
                          </a:xfrm>
                          <a:prstGeom prst="rect">
                            <a:avLst/>
                          </a:prstGeom>
                        </pic:spPr>
                      </pic:pic>
                    </a:graphicData>
                  </a:graphic>
                </wp:inline>
              </w:drawing>
            </w:r>
          </w:p>
        </w:tc>
        <w:tc>
          <w:tcPr>
            <w:tcW w:w="8867" w:type="dxa"/>
            <w:shd w:val="clear" w:color="auto" w:fill="CFE9ED"/>
            <w:vAlign w:val="center"/>
          </w:tcPr>
          <w:p w14:paraId="1E3BBBA9" w14:textId="77777777" w:rsidR="00A808B9" w:rsidRDefault="00C56B4B" w:rsidP="00E13009">
            <w:r>
              <w:t xml:space="preserve">You can </w:t>
            </w:r>
            <w:r w:rsidRPr="00712555">
              <w:rPr>
                <w:b/>
                <w:bCs/>
              </w:rPr>
              <w:t>find out more</w:t>
            </w:r>
            <w:r>
              <w:t xml:space="preserve"> about </w:t>
            </w:r>
            <w:hyperlink r:id="rId12" w:history="1">
              <w:r w:rsidRPr="00680CDE">
                <w:rPr>
                  <w:rStyle w:val="Hyperlink"/>
                </w:rPr>
                <w:t>entry permits</w:t>
              </w:r>
            </w:hyperlink>
            <w:r>
              <w:t xml:space="preserve"> on our website.</w:t>
            </w:r>
          </w:p>
          <w:p w14:paraId="62B2B238" w14:textId="26A4E040" w:rsidR="00C56B4B" w:rsidRDefault="00C56B4B" w:rsidP="00E13009">
            <w:r w:rsidRPr="00712555">
              <w:rPr>
                <w:b/>
                <w:bCs/>
              </w:rPr>
              <w:t>If you need help</w:t>
            </w:r>
            <w:r>
              <w:t xml:space="preserve"> you can </w:t>
            </w:r>
            <w:hyperlink r:id="rId13" w:history="1">
              <w:r w:rsidRPr="00111C5B">
                <w:rPr>
                  <w:rStyle w:val="Hyperlink"/>
                </w:rPr>
                <w:t>contact us</w:t>
              </w:r>
            </w:hyperlink>
            <w:r>
              <w:t>.</w:t>
            </w:r>
          </w:p>
        </w:tc>
      </w:tr>
    </w:tbl>
    <w:p w14:paraId="7F0FEAC0" w14:textId="1FFE43E5" w:rsidR="00111C5B" w:rsidRPr="003613C5" w:rsidRDefault="00111C5B" w:rsidP="00C56B4B">
      <w:pPr>
        <w:rPr>
          <w:sz w:val="8"/>
          <w:szCs w:val="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Pr>
      <w:tblGrid>
        <w:gridCol w:w="1026"/>
        <w:gridCol w:w="8897"/>
      </w:tblGrid>
      <w:tr w:rsidR="00111C5B" w14:paraId="2A36FF89" w14:textId="77777777" w:rsidTr="00584E08">
        <w:tc>
          <w:tcPr>
            <w:tcW w:w="1026" w:type="dxa"/>
            <w:shd w:val="clear" w:color="auto" w:fill="E6E6E6" w:themeFill="background2"/>
          </w:tcPr>
          <w:p w14:paraId="20ADB633" w14:textId="50A5E625" w:rsidR="00111C5B" w:rsidRDefault="003721D3" w:rsidP="0006679A">
            <w:pPr>
              <w:spacing w:line="240" w:lineRule="auto"/>
              <w:rPr>
                <w:b/>
                <w:sz w:val="24"/>
                <w:lang w:val="en-GB"/>
              </w:rPr>
            </w:pPr>
            <w:r>
              <w:rPr>
                <w:noProof/>
              </w:rPr>
              <w:drawing>
                <wp:inline distT="0" distB="0" distL="0" distR="0" wp14:anchorId="077AEEDD" wp14:editId="122A4A76">
                  <wp:extent cx="506291" cy="506291"/>
                  <wp:effectExtent l="0" t="0" r="8255" b="8255"/>
                  <wp:docPr id="1033918473" name="Picture 103391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02216" name="Picture 20264022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291" cy="506291"/>
                          </a:xfrm>
                          <a:prstGeom prst="rect">
                            <a:avLst/>
                          </a:prstGeom>
                        </pic:spPr>
                      </pic:pic>
                    </a:graphicData>
                  </a:graphic>
                </wp:inline>
              </w:drawing>
            </w:r>
          </w:p>
        </w:tc>
        <w:tc>
          <w:tcPr>
            <w:tcW w:w="8897" w:type="dxa"/>
            <w:shd w:val="clear" w:color="auto" w:fill="E6E6E6" w:themeFill="background2"/>
            <w:vAlign w:val="center"/>
          </w:tcPr>
          <w:p w14:paraId="4333830A" w14:textId="43770A1E" w:rsidR="00321D34" w:rsidRPr="005C4CFE" w:rsidRDefault="0001445E" w:rsidP="005C4CFE">
            <w:pPr>
              <w:rPr>
                <w:b/>
                <w:bCs/>
              </w:rPr>
            </w:pPr>
            <w:r w:rsidRPr="005C4CFE">
              <w:rPr>
                <w:b/>
                <w:bCs/>
              </w:rPr>
              <w:t>Before you complete this form, check:</w:t>
            </w:r>
          </w:p>
        </w:tc>
      </w:tr>
      <w:tr w:rsidR="006B514E" w14:paraId="5DBEA646" w14:textId="77777777" w:rsidTr="1D578D62">
        <w:tc>
          <w:tcPr>
            <w:tcW w:w="9923" w:type="dxa"/>
            <w:gridSpan w:val="2"/>
            <w:shd w:val="clear" w:color="auto" w:fill="E6E6E6" w:themeFill="background2"/>
          </w:tcPr>
          <w:p w14:paraId="5CCC700D" w14:textId="77777777" w:rsidR="00AE7769" w:rsidRPr="00276650" w:rsidRDefault="00AE7769" w:rsidP="004259D6">
            <w:pPr>
              <w:rPr>
                <w:lang w:val="en-GB"/>
              </w:rPr>
            </w:pPr>
            <w:r w:rsidRPr="00276650">
              <w:rPr>
                <w:lang w:val="en-GB"/>
              </w:rPr>
              <w:t>Note: the proposed permit holder’s name on their identity document(s) must match their name on the application form. If there are any issues in relation to this, please contact us before lodging the application.</w:t>
            </w:r>
          </w:p>
          <w:p w14:paraId="5E5E2BAE" w14:textId="46236E8D" w:rsidR="006B514E" w:rsidRPr="00AE7769" w:rsidRDefault="006B514E" w:rsidP="004259D6">
            <w:pPr>
              <w:rPr>
                <w:sz w:val="18"/>
                <w:szCs w:val="18"/>
                <w:lang w:val="en-GB"/>
              </w:rPr>
            </w:pPr>
            <w:r w:rsidRPr="006B514E">
              <w:rPr>
                <w:b/>
                <w:szCs w:val="20"/>
                <w:lang w:val="en-GB"/>
              </w:rPr>
              <w:t>The proposed permit holder:</w:t>
            </w:r>
            <w:r w:rsidR="0085092E" w:rsidRPr="1D578D62">
              <w:rPr>
                <w:sz w:val="18"/>
                <w:szCs w:val="18"/>
                <w:lang w:val="en-GB"/>
              </w:rPr>
              <w:t xml:space="preserve"> </w:t>
            </w:r>
          </w:p>
        </w:tc>
      </w:tr>
      <w:tr w:rsidR="00321D34" w14:paraId="37BC8375" w14:textId="77777777" w:rsidTr="00584E08">
        <w:sdt>
          <w:sdtPr>
            <w:rPr>
              <w:b/>
              <w:bCs/>
              <w:noProof/>
              <w:sz w:val="24"/>
              <w:szCs w:val="24"/>
              <w:lang w:eastAsia="en-AU"/>
            </w:rPr>
            <w:id w:val="-368372786"/>
            <w14:checkbox>
              <w14:checked w14:val="0"/>
              <w14:checkedState w14:val="2612" w14:font="MS Gothic"/>
              <w14:uncheckedState w14:val="2610" w14:font="MS Gothic"/>
            </w14:checkbox>
          </w:sdtPr>
          <w:sdtContent>
            <w:tc>
              <w:tcPr>
                <w:tcW w:w="1026" w:type="dxa"/>
                <w:shd w:val="clear" w:color="auto" w:fill="E6E6E6" w:themeFill="background2"/>
              </w:tcPr>
              <w:p w14:paraId="41329482" w14:textId="04ECF207" w:rsidR="00321D34" w:rsidRDefault="00CB37C6" w:rsidP="004259D6">
                <w:pPr>
                  <w:jc w:val="center"/>
                  <w:rPr>
                    <w:b/>
                    <w:noProof/>
                    <w:sz w:val="24"/>
                    <w:lang w:eastAsia="en-AU"/>
                  </w:rPr>
                </w:pPr>
                <w:r>
                  <w:rPr>
                    <w:rFonts w:ascii="MS Gothic" w:eastAsia="MS Gothic" w:hAnsi="MS Gothic" w:hint="eastAsia"/>
                    <w:b/>
                    <w:noProof/>
                    <w:sz w:val="24"/>
                    <w:lang w:eastAsia="en-AU"/>
                  </w:rPr>
                  <w:t>☐</w:t>
                </w:r>
              </w:p>
            </w:tc>
          </w:sdtContent>
        </w:sdt>
        <w:tc>
          <w:tcPr>
            <w:tcW w:w="8897" w:type="dxa"/>
            <w:shd w:val="clear" w:color="auto" w:fill="E6E6E6" w:themeFill="background2"/>
          </w:tcPr>
          <w:p w14:paraId="4C7821FB" w14:textId="294654A0" w:rsidR="00321D34" w:rsidRPr="00CB37C6" w:rsidRDefault="00F934F0" w:rsidP="004259D6">
            <w:pPr>
              <w:rPr>
                <w:bCs/>
                <w:szCs w:val="20"/>
                <w:lang w:val="en-GB"/>
              </w:rPr>
            </w:pPr>
            <w:r w:rsidRPr="00CB37C6">
              <w:rPr>
                <w:bCs/>
                <w:szCs w:val="20"/>
                <w:lang w:val="en-GB"/>
              </w:rPr>
              <w:t>has completed appropriate training about the rights and responsibilities of a permit holder</w:t>
            </w:r>
            <w:r w:rsidR="00466888">
              <w:rPr>
                <w:bCs/>
                <w:szCs w:val="20"/>
                <w:lang w:val="en-GB"/>
              </w:rPr>
              <w:t>;</w:t>
            </w:r>
          </w:p>
        </w:tc>
      </w:tr>
      <w:tr w:rsidR="0076782C" w14:paraId="3ED2018B" w14:textId="77777777" w:rsidTr="00584E08">
        <w:sdt>
          <w:sdtPr>
            <w:rPr>
              <w:b/>
              <w:bCs/>
              <w:noProof/>
              <w:sz w:val="24"/>
              <w:szCs w:val="24"/>
              <w:lang w:eastAsia="en-AU"/>
            </w:rPr>
            <w:id w:val="249785137"/>
            <w14:checkbox>
              <w14:checked w14:val="0"/>
              <w14:checkedState w14:val="2612" w14:font="MS Gothic"/>
              <w14:uncheckedState w14:val="2610" w14:font="MS Gothic"/>
            </w14:checkbox>
          </w:sdtPr>
          <w:sdtContent>
            <w:tc>
              <w:tcPr>
                <w:tcW w:w="1026" w:type="dxa"/>
                <w:shd w:val="clear" w:color="auto" w:fill="E6E6E6" w:themeFill="background2"/>
              </w:tcPr>
              <w:p w14:paraId="729C9549" w14:textId="4A6685F9" w:rsidR="0076782C" w:rsidRDefault="00CB37C6" w:rsidP="004259D6">
                <w:pPr>
                  <w:jc w:val="center"/>
                  <w:rPr>
                    <w:b/>
                    <w:noProof/>
                    <w:sz w:val="24"/>
                    <w:lang w:eastAsia="en-AU"/>
                  </w:rPr>
                </w:pPr>
                <w:r>
                  <w:rPr>
                    <w:rFonts w:ascii="MS Gothic" w:eastAsia="MS Gothic" w:hAnsi="MS Gothic" w:hint="eastAsia"/>
                    <w:b/>
                    <w:noProof/>
                    <w:sz w:val="24"/>
                    <w:lang w:eastAsia="en-AU"/>
                  </w:rPr>
                  <w:t>☐</w:t>
                </w:r>
              </w:p>
            </w:tc>
          </w:sdtContent>
        </w:sdt>
        <w:tc>
          <w:tcPr>
            <w:tcW w:w="8897" w:type="dxa"/>
            <w:shd w:val="clear" w:color="auto" w:fill="E6E6E6" w:themeFill="background2"/>
          </w:tcPr>
          <w:p w14:paraId="7C17F9AB" w14:textId="3A5FF40B" w:rsidR="0076782C" w:rsidRPr="00DA5ECD" w:rsidRDefault="007F2AFF" w:rsidP="00043453">
            <w:pPr>
              <w:rPr>
                <w:lang w:val="en-GB"/>
              </w:rPr>
            </w:pPr>
            <w:r w:rsidRPr="653FC5C6">
              <w:rPr>
                <w:lang w:val="en-GB"/>
              </w:rPr>
              <w:t>will be available for interview to verify their identity with the Commission after the application is lodged, where the person is a new permit holder</w:t>
            </w:r>
            <w:r w:rsidR="00043453">
              <w:rPr>
                <w:lang w:val="en-GB"/>
              </w:rPr>
              <w:t>;</w:t>
            </w:r>
            <w:r w:rsidR="006B28A1">
              <w:rPr>
                <w:lang w:val="en-GB"/>
              </w:rPr>
              <w:t xml:space="preserve"> and</w:t>
            </w:r>
          </w:p>
        </w:tc>
      </w:tr>
      <w:tr w:rsidR="0076782C" w14:paraId="3C187EEA" w14:textId="77777777" w:rsidTr="00584E08">
        <w:tc>
          <w:tcPr>
            <w:tcW w:w="1026" w:type="dxa"/>
            <w:shd w:val="clear" w:color="auto" w:fill="E6E6E6" w:themeFill="background2"/>
          </w:tcPr>
          <w:p w14:paraId="2FED3295" w14:textId="584F03AB" w:rsidR="0076782C" w:rsidRDefault="00000000" w:rsidP="653FC5C6">
            <w:pPr>
              <w:jc w:val="center"/>
              <w:rPr>
                <w:rFonts w:ascii="MS Gothic" w:eastAsia="MS Gothic" w:hAnsi="MS Gothic"/>
                <w:b/>
                <w:bCs/>
                <w:noProof/>
                <w:sz w:val="24"/>
                <w:szCs w:val="24"/>
                <w:lang w:eastAsia="en-AU"/>
              </w:rPr>
            </w:pPr>
            <w:sdt>
              <w:sdtPr>
                <w:rPr>
                  <w:b/>
                  <w:bCs/>
                  <w:noProof/>
                  <w:sz w:val="24"/>
                  <w:szCs w:val="24"/>
                  <w:lang w:eastAsia="en-AU"/>
                </w:rPr>
                <w:id w:val="-1269003029"/>
                <w14:checkbox>
                  <w14:checked w14:val="0"/>
                  <w14:checkedState w14:val="2612" w14:font="MS Gothic"/>
                  <w14:uncheckedState w14:val="2610" w14:font="MS Gothic"/>
                </w14:checkbox>
              </w:sdtPr>
              <w:sdtContent>
                <w:r w:rsidR="00A029FC">
                  <w:rPr>
                    <w:rFonts w:ascii="MS Gothic" w:eastAsia="MS Gothic" w:hAnsi="MS Gothic" w:cs="MS Gothic" w:hint="eastAsia"/>
                    <w:b/>
                    <w:bCs/>
                    <w:noProof/>
                    <w:sz w:val="24"/>
                    <w:szCs w:val="24"/>
                    <w:lang w:eastAsia="en-AU"/>
                  </w:rPr>
                  <w:t>☐</w:t>
                </w:r>
              </w:sdtContent>
            </w:sdt>
          </w:p>
        </w:tc>
        <w:tc>
          <w:tcPr>
            <w:tcW w:w="8897" w:type="dxa"/>
            <w:shd w:val="clear" w:color="auto" w:fill="E6E6E6" w:themeFill="background2"/>
          </w:tcPr>
          <w:p w14:paraId="22B785AD" w14:textId="139F8F15" w:rsidR="00043453" w:rsidRDefault="00043453" w:rsidP="00043453">
            <w:pPr>
              <w:rPr>
                <w:sz w:val="18"/>
                <w:szCs w:val="18"/>
                <w:lang w:val="en-GB"/>
              </w:rPr>
            </w:pPr>
            <w:r w:rsidRPr="1D578D62">
              <w:rPr>
                <w:lang w:val="en-GB"/>
              </w:rPr>
              <w:t>has relevant photographic identity document(s) (</w:t>
            </w:r>
            <w:r>
              <w:rPr>
                <w:lang w:val="en-GB"/>
              </w:rPr>
              <w:t>for example:</w:t>
            </w:r>
            <w:r w:rsidRPr="1D578D62">
              <w:rPr>
                <w:lang w:val="en-GB"/>
              </w:rPr>
              <w:t xml:space="preserve"> </w:t>
            </w:r>
            <w:r>
              <w:rPr>
                <w:lang w:val="en-GB"/>
              </w:rPr>
              <w:t xml:space="preserve">current Australian </w:t>
            </w:r>
            <w:r w:rsidRPr="1D578D62">
              <w:rPr>
                <w:lang w:val="en-GB"/>
              </w:rPr>
              <w:t xml:space="preserve">driver’s licence, </w:t>
            </w:r>
            <w:r>
              <w:rPr>
                <w:lang w:val="en-GB"/>
              </w:rPr>
              <w:t xml:space="preserve">current Australian or foreign </w:t>
            </w:r>
            <w:r w:rsidRPr="1D578D62">
              <w:rPr>
                <w:lang w:val="en-GB"/>
              </w:rPr>
              <w:t>passport</w:t>
            </w:r>
            <w:r>
              <w:rPr>
                <w:lang w:val="en-GB"/>
              </w:rPr>
              <w:t>, or current ImmiCard</w:t>
            </w:r>
            <w:r w:rsidRPr="1D578D62">
              <w:rPr>
                <w:lang w:val="en-GB"/>
              </w:rPr>
              <w:t>) available for verification</w:t>
            </w:r>
            <w:r w:rsidR="006B28A1">
              <w:rPr>
                <w:lang w:val="en-GB"/>
              </w:rPr>
              <w:t>.</w:t>
            </w:r>
          </w:p>
          <w:p w14:paraId="39BA5340" w14:textId="758FF36B" w:rsidR="0076782C" w:rsidRPr="00DA5ECD" w:rsidRDefault="00043453" w:rsidP="00DA5ECD">
            <w:pPr>
              <w:rPr>
                <w:lang w:val="en-GB"/>
              </w:rPr>
            </w:pPr>
            <w:r w:rsidRPr="00DA5ECD">
              <w:rPr>
                <w:lang w:val="en-GB"/>
              </w:rPr>
              <w:t>Contact us if you do not have any of the documents listed</w:t>
            </w:r>
            <w:r>
              <w:rPr>
                <w:lang w:val="en-GB"/>
              </w:rPr>
              <w:t>.</w:t>
            </w:r>
          </w:p>
        </w:tc>
      </w:tr>
      <w:tr w:rsidR="00CB37C6" w14:paraId="6B106F0B" w14:textId="77777777" w:rsidTr="1D578D62">
        <w:tc>
          <w:tcPr>
            <w:tcW w:w="9923" w:type="dxa"/>
            <w:gridSpan w:val="2"/>
            <w:shd w:val="clear" w:color="auto" w:fill="E6E6E6" w:themeFill="background2"/>
          </w:tcPr>
          <w:p w14:paraId="2865F90F" w14:textId="648E9F27" w:rsidR="00CB37C6" w:rsidRPr="00CB37C6" w:rsidRDefault="604572CA" w:rsidP="00A029FC">
            <w:pPr>
              <w:rPr>
                <w:b/>
                <w:bCs/>
                <w:lang w:val="en-GB"/>
              </w:rPr>
            </w:pPr>
            <w:r w:rsidRPr="653FC5C6">
              <w:rPr>
                <w:b/>
                <w:bCs/>
                <w:lang w:val="en-GB"/>
              </w:rPr>
              <w:t>The Committee of Management</w:t>
            </w:r>
            <w:r w:rsidR="7E6D4865" w:rsidRPr="653FC5C6">
              <w:rPr>
                <w:b/>
                <w:bCs/>
                <w:lang w:val="en-GB"/>
              </w:rPr>
              <w:t xml:space="preserve"> officer</w:t>
            </w:r>
            <w:r w:rsidRPr="653FC5C6">
              <w:rPr>
                <w:b/>
                <w:bCs/>
                <w:lang w:val="en-GB"/>
              </w:rPr>
              <w:t>:</w:t>
            </w:r>
          </w:p>
        </w:tc>
      </w:tr>
      <w:tr w:rsidR="00CB37C6" w14:paraId="7FD68ACB" w14:textId="77777777" w:rsidTr="00584E08">
        <w:sdt>
          <w:sdtPr>
            <w:rPr>
              <w:b/>
              <w:bCs/>
              <w:noProof/>
              <w:sz w:val="24"/>
              <w:szCs w:val="24"/>
              <w:lang w:eastAsia="en-AU"/>
            </w:rPr>
            <w:id w:val="-919714696"/>
            <w14:checkbox>
              <w14:checked w14:val="0"/>
              <w14:checkedState w14:val="2612" w14:font="MS Gothic"/>
              <w14:uncheckedState w14:val="2610" w14:font="MS Gothic"/>
            </w14:checkbox>
          </w:sdtPr>
          <w:sdtContent>
            <w:tc>
              <w:tcPr>
                <w:tcW w:w="1026" w:type="dxa"/>
                <w:shd w:val="clear" w:color="auto" w:fill="E6E6E6" w:themeFill="background2"/>
              </w:tcPr>
              <w:p w14:paraId="3D627421" w14:textId="7FDEE82E" w:rsidR="00CB37C6" w:rsidRDefault="00CB37C6" w:rsidP="004259D6">
                <w:pPr>
                  <w:jc w:val="center"/>
                  <w:rPr>
                    <w:b/>
                    <w:noProof/>
                    <w:sz w:val="24"/>
                    <w:lang w:eastAsia="en-AU"/>
                  </w:rPr>
                </w:pPr>
                <w:r>
                  <w:rPr>
                    <w:rFonts w:ascii="MS Gothic" w:eastAsia="MS Gothic" w:hAnsi="MS Gothic" w:hint="eastAsia"/>
                    <w:b/>
                    <w:noProof/>
                    <w:sz w:val="24"/>
                    <w:lang w:eastAsia="en-AU"/>
                  </w:rPr>
                  <w:t>☐</w:t>
                </w:r>
              </w:p>
            </w:tc>
          </w:sdtContent>
        </w:sdt>
        <w:tc>
          <w:tcPr>
            <w:tcW w:w="8897" w:type="dxa"/>
            <w:shd w:val="clear" w:color="auto" w:fill="E6E6E6" w:themeFill="background2"/>
          </w:tcPr>
          <w:p w14:paraId="050DDCA6" w14:textId="409EE3E7" w:rsidR="00CB37C6" w:rsidRPr="00CB37C6" w:rsidRDefault="604572CA" w:rsidP="653FC5C6">
            <w:pPr>
              <w:rPr>
                <w:lang w:val="en-GB"/>
              </w:rPr>
            </w:pPr>
            <w:r w:rsidRPr="653FC5C6">
              <w:rPr>
                <w:lang w:val="en-GB"/>
              </w:rPr>
              <w:t>has made enquiries to satisfy themselves about the permit qualification matters</w:t>
            </w:r>
            <w:r w:rsidR="007B1C76">
              <w:rPr>
                <w:lang w:val="en-GB"/>
              </w:rPr>
              <w:t>;</w:t>
            </w:r>
            <w:r w:rsidR="73028B4E" w:rsidRPr="653FC5C6">
              <w:rPr>
                <w:lang w:val="en-GB"/>
              </w:rPr>
              <w:t xml:space="preserve"> and</w:t>
            </w:r>
          </w:p>
        </w:tc>
      </w:tr>
      <w:tr w:rsidR="0076782C" w14:paraId="2579298D" w14:textId="77777777" w:rsidTr="00584E08">
        <w:trPr>
          <w:trHeight w:val="959"/>
        </w:trPr>
        <w:sdt>
          <w:sdtPr>
            <w:rPr>
              <w:b/>
              <w:bCs/>
              <w:noProof/>
              <w:sz w:val="24"/>
              <w:szCs w:val="24"/>
              <w:lang w:eastAsia="en-AU"/>
            </w:rPr>
            <w:id w:val="2056496940"/>
            <w14:checkbox>
              <w14:checked w14:val="0"/>
              <w14:checkedState w14:val="2612" w14:font="MS Gothic"/>
              <w14:uncheckedState w14:val="2610" w14:font="MS Gothic"/>
            </w14:checkbox>
          </w:sdtPr>
          <w:sdtContent>
            <w:tc>
              <w:tcPr>
                <w:tcW w:w="1026" w:type="dxa"/>
                <w:shd w:val="clear" w:color="auto" w:fill="E6E6E6" w:themeFill="background2"/>
              </w:tcPr>
              <w:p w14:paraId="5C4F753D" w14:textId="4BABA0F2" w:rsidR="0076782C" w:rsidRDefault="00E174DB" w:rsidP="004259D6">
                <w:pPr>
                  <w:jc w:val="center"/>
                  <w:rPr>
                    <w:b/>
                    <w:noProof/>
                    <w:sz w:val="24"/>
                    <w:lang w:eastAsia="en-AU"/>
                  </w:rPr>
                </w:pPr>
                <w:r>
                  <w:rPr>
                    <w:rFonts w:ascii="MS Gothic" w:eastAsia="MS Gothic" w:hAnsi="MS Gothic" w:hint="eastAsia"/>
                    <w:b/>
                    <w:noProof/>
                    <w:sz w:val="24"/>
                    <w:lang w:eastAsia="en-AU"/>
                  </w:rPr>
                  <w:t>☐</w:t>
                </w:r>
              </w:p>
            </w:tc>
          </w:sdtContent>
        </w:sdt>
        <w:tc>
          <w:tcPr>
            <w:tcW w:w="8897" w:type="dxa"/>
            <w:shd w:val="clear" w:color="auto" w:fill="E6E6E6" w:themeFill="background2"/>
          </w:tcPr>
          <w:p w14:paraId="6F518571" w14:textId="4EB1049C" w:rsidR="0076782C" w:rsidRPr="00CB37C6" w:rsidRDefault="764AB680" w:rsidP="653FC5C6">
            <w:pPr>
              <w:rPr>
                <w:lang w:val="en-GB"/>
              </w:rPr>
            </w:pPr>
            <w:r w:rsidRPr="653FC5C6">
              <w:rPr>
                <w:lang w:val="en-GB"/>
              </w:rPr>
              <w:t>will be available to respond to requests for further information</w:t>
            </w:r>
            <w:r w:rsidR="0EF4A3E2" w:rsidRPr="653FC5C6">
              <w:rPr>
                <w:lang w:val="en-GB"/>
              </w:rPr>
              <w:t xml:space="preserve"> as may be necessary</w:t>
            </w:r>
            <w:r w:rsidRPr="653FC5C6">
              <w:rPr>
                <w:lang w:val="en-GB"/>
              </w:rPr>
              <w:t xml:space="preserve"> by the Commission after the application is lodged.</w:t>
            </w:r>
          </w:p>
        </w:tc>
      </w:tr>
    </w:tbl>
    <w:p w14:paraId="7AB956DF" w14:textId="77777777" w:rsidR="00584E08" w:rsidRDefault="00584E08" w:rsidP="00FD19A5">
      <w:pPr>
        <w:pStyle w:val="Heading2"/>
      </w:pPr>
      <w:r>
        <w:lastRenderedPageBreak/>
        <w:t>Privacy</w:t>
      </w:r>
    </w:p>
    <w:p w14:paraId="3346A339" w14:textId="3EEAD4D6" w:rsidR="00584E08" w:rsidRDefault="00584E08" w:rsidP="00584E08">
      <w:r>
        <w:t xml:space="preserve">Read the </w:t>
      </w:r>
      <w:hyperlink r:id="rId15" w:history="1">
        <w:r w:rsidRPr="00733BD7">
          <w:rPr>
            <w:rStyle w:val="Hyperlink"/>
          </w:rPr>
          <w:t>Privacy notice</w:t>
        </w:r>
      </w:hyperlink>
      <w:r>
        <w:t xml:space="preserve"> to find out what personal information we collect, why we collect it, and what we do with it.</w:t>
      </w:r>
    </w:p>
    <w:p w14:paraId="2047CCAD" w14:textId="77777777" w:rsidR="00584E08" w:rsidRDefault="00584E08" w:rsidP="00584E08">
      <w:r>
        <w:t>We may publish on our website:</w:t>
      </w:r>
    </w:p>
    <w:p w14:paraId="7D83DB57" w14:textId="4070E329" w:rsidR="00584E08" w:rsidRDefault="00584E08" w:rsidP="00494458">
      <w:pPr>
        <w:pStyle w:val="ListBullet"/>
      </w:pPr>
      <w:r>
        <w:t xml:space="preserve">the names of the applicant organisation and the proposed permit holder </w:t>
      </w:r>
    </w:p>
    <w:p w14:paraId="46829848" w14:textId="6566C80E" w:rsidR="00584E08" w:rsidRDefault="00584E08" w:rsidP="00494458">
      <w:pPr>
        <w:pStyle w:val="ListBullet"/>
      </w:pPr>
      <w:r>
        <w:t xml:space="preserve">that the organisation has applied for an entry permit to be issued to the proposed permit holder, and </w:t>
      </w:r>
    </w:p>
    <w:p w14:paraId="1B18EFC7" w14:textId="139A39CC" w:rsidR="00584E08" w:rsidRDefault="00584E08" w:rsidP="00494458">
      <w:pPr>
        <w:pStyle w:val="ListBullet"/>
      </w:pPr>
      <w:r>
        <w:t xml:space="preserve">that third parties may make submissions to the Commission as to whether the proposed permit holder is a fit and proper person to be issued with an entry permit. </w:t>
      </w:r>
    </w:p>
    <w:p w14:paraId="164094D2" w14:textId="4DA2BE39" w:rsidR="00686342" w:rsidRDefault="00584E08" w:rsidP="00584E08">
      <w:r>
        <w:t>If we decide to issue an entry permit, we will publish on our website the names of the applicant organisation and the permit holder, and the permit details.</w:t>
      </w:r>
    </w:p>
    <w:p w14:paraId="74059374" w14:textId="77777777" w:rsidR="00584E08" w:rsidRDefault="00584E08" w:rsidP="00584E08"/>
    <w:p w14:paraId="3C32D8EA" w14:textId="77777777" w:rsidR="00584E08" w:rsidRPr="00686342" w:rsidRDefault="00584E08" w:rsidP="00584E08">
      <w:pPr>
        <w:sectPr w:rsidR="00584E08" w:rsidRPr="00686342" w:rsidSect="00D92973">
          <w:headerReference w:type="default" r:id="rId16"/>
          <w:footerReference w:type="default" r:id="rId17"/>
          <w:headerReference w:type="first" r:id="rId18"/>
          <w:footerReference w:type="first" r:id="rId19"/>
          <w:type w:val="continuous"/>
          <w:pgSz w:w="11906" w:h="16838" w:code="9"/>
          <w:pgMar w:top="1673" w:right="992" w:bottom="1673" w:left="992" w:header="454" w:footer="624" w:gutter="0"/>
          <w:cols w:space="708"/>
          <w:titlePg/>
          <w:docGrid w:linePitch="360"/>
        </w:sectPr>
      </w:pPr>
    </w:p>
    <w:p w14:paraId="523FCACF" w14:textId="49A3FE1F" w:rsidR="00320357" w:rsidRDefault="00320357" w:rsidP="00FD19A5">
      <w:pPr>
        <w:pStyle w:val="Heading2"/>
        <w:pageBreakBefore/>
        <w:rPr>
          <w:b w:val="0"/>
        </w:rPr>
      </w:pPr>
      <w:r w:rsidRPr="005C4CFE">
        <w:lastRenderedPageBreak/>
        <w:t>Form F42 – Application for an entry permit</w:t>
      </w:r>
    </w:p>
    <w:p w14:paraId="4E3FBA1F" w14:textId="58790E88" w:rsidR="00F9685E" w:rsidRDefault="00F9685E" w:rsidP="00F9685E">
      <w:r>
        <w:t>This is an application to the Commission under s</w:t>
      </w:r>
      <w:r w:rsidR="0040769D">
        <w:t xml:space="preserve">ection </w:t>
      </w:r>
      <w:r>
        <w:t xml:space="preserve">512 of </w:t>
      </w:r>
      <w:r w:rsidRPr="00653713">
        <w:t xml:space="preserve">the </w:t>
      </w:r>
      <w:hyperlink r:id="rId20">
        <w:r w:rsidRPr="00653713">
          <w:rPr>
            <w:rStyle w:val="Hyperlink"/>
          </w:rPr>
          <w:t>Fair Work Act 2009</w:t>
        </w:r>
      </w:hyperlink>
      <w:r w:rsidRPr="00653713">
        <w:t xml:space="preserve"> for</w:t>
      </w:r>
      <w:r>
        <w:t xml:space="preserve"> an entry permit.</w:t>
      </w:r>
    </w:p>
    <w:p w14:paraId="5BF18069" w14:textId="0314B87E" w:rsidR="000B3D49" w:rsidRPr="004A45AE" w:rsidRDefault="000B3D49" w:rsidP="0053028C">
      <w:pPr>
        <w:pStyle w:val="Heading3"/>
      </w:pPr>
      <w:r w:rsidRPr="004A45AE">
        <w:t>About the Applicant (</w:t>
      </w:r>
      <w:r w:rsidR="0027069F" w:rsidRPr="004A45AE">
        <w:t>O</w:t>
      </w:r>
      <w:r w:rsidRPr="004A45AE">
        <w:t xml:space="preserve">rganisation or </w:t>
      </w:r>
      <w:r w:rsidR="0027069F" w:rsidRPr="004A45AE">
        <w:t>B</w:t>
      </w:r>
      <w:r w:rsidRPr="004A45AE">
        <w:t>ranch)</w:t>
      </w:r>
    </w:p>
    <w:p w14:paraId="0D1373A6" w14:textId="077F747D" w:rsidR="000B3D49" w:rsidRDefault="00660C0E" w:rsidP="00660C0E">
      <w:r>
        <w:t xml:space="preserve">Details of the </w:t>
      </w:r>
      <w:r w:rsidRPr="00A029FC">
        <w:t>organisation or branch applying</w:t>
      </w:r>
      <w:r>
        <w:t xml:space="preserve"> for the entry permit and who we can contact.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3F9" w:themeFill="accent5" w:themeFillTint="33"/>
        <w:tblLook w:val="04A0" w:firstRow="1" w:lastRow="0" w:firstColumn="1" w:lastColumn="0" w:noHBand="0" w:noVBand="1"/>
      </w:tblPr>
      <w:tblGrid>
        <w:gridCol w:w="1129"/>
        <w:gridCol w:w="8794"/>
      </w:tblGrid>
      <w:tr w:rsidR="00426AB0" w14:paraId="20DA224F" w14:textId="77777777" w:rsidTr="00855D41">
        <w:tc>
          <w:tcPr>
            <w:tcW w:w="1129" w:type="dxa"/>
            <w:shd w:val="clear" w:color="auto" w:fill="D9F3F9" w:themeFill="accent5" w:themeFillTint="33"/>
            <w:vAlign w:val="center"/>
          </w:tcPr>
          <w:p w14:paraId="18649CF4" w14:textId="391E1528" w:rsidR="00426AB0" w:rsidRDefault="00426AB0" w:rsidP="00426AB0">
            <w:r>
              <w:rPr>
                <w:noProof/>
              </w:rPr>
              <w:drawing>
                <wp:inline distT="0" distB="0" distL="0" distR="0" wp14:anchorId="521E7420" wp14:editId="776126AC">
                  <wp:extent cx="533874" cy="506291"/>
                  <wp:effectExtent l="0" t="0" r="0" b="8255"/>
                  <wp:docPr id="1895181494" name="Picture 189518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81494" name="Picture 189518149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3874" cy="506291"/>
                          </a:xfrm>
                          <a:prstGeom prst="rect">
                            <a:avLst/>
                          </a:prstGeom>
                        </pic:spPr>
                      </pic:pic>
                    </a:graphicData>
                  </a:graphic>
                </wp:inline>
              </w:drawing>
            </w:r>
          </w:p>
        </w:tc>
        <w:tc>
          <w:tcPr>
            <w:tcW w:w="8794" w:type="dxa"/>
            <w:shd w:val="clear" w:color="auto" w:fill="D9F3F9" w:themeFill="accent5" w:themeFillTint="33"/>
            <w:vAlign w:val="center"/>
          </w:tcPr>
          <w:p w14:paraId="66E601A6" w14:textId="7424B47B" w:rsidR="00426AB0" w:rsidRPr="0036552A" w:rsidRDefault="00426AB0" w:rsidP="00426AB0">
            <w:pPr>
              <w:rPr>
                <w:b/>
                <w:bCs/>
              </w:rPr>
            </w:pPr>
            <w:r w:rsidRPr="0036552A">
              <w:rPr>
                <w:b/>
                <w:bCs/>
              </w:rPr>
              <w:t>If the application is approved, we will post the entry permit to this address.</w:t>
            </w:r>
          </w:p>
        </w:tc>
      </w:tr>
    </w:tbl>
    <w:p w14:paraId="51D7B5AE" w14:textId="09FA0407" w:rsidR="00660C0E" w:rsidRPr="00A61481" w:rsidRDefault="00660C0E" w:rsidP="00660C0E">
      <w:pPr>
        <w:rPr>
          <w:sz w:val="2"/>
          <w:szCs w:val="2"/>
        </w:rPr>
      </w:pPr>
    </w:p>
    <w:tbl>
      <w:tblPr>
        <w:tblStyle w:val="TableGrid"/>
        <w:tblW w:w="9952" w:type="dxa"/>
        <w:tblInd w:w="-34" w:type="dxa"/>
        <w:tblLayout w:type="fixed"/>
        <w:tblLook w:val="04A0" w:firstRow="1" w:lastRow="0" w:firstColumn="1" w:lastColumn="0" w:noHBand="0" w:noVBand="1"/>
        <w:tblCaption w:val="Summary of general duties regarding financial management"/>
      </w:tblPr>
      <w:tblGrid>
        <w:gridCol w:w="1728"/>
        <w:gridCol w:w="2270"/>
        <w:gridCol w:w="1843"/>
        <w:gridCol w:w="142"/>
        <w:gridCol w:w="992"/>
        <w:gridCol w:w="567"/>
        <w:gridCol w:w="567"/>
        <w:gridCol w:w="1843"/>
      </w:tblGrid>
      <w:tr w:rsidR="00CC145B" w14:paraId="4859F2F9" w14:textId="0B6C0B51" w:rsidTr="00855D41">
        <w:trPr>
          <w:cantSplit/>
          <w:trHeight w:val="20"/>
        </w:trPr>
        <w:tc>
          <w:tcPr>
            <w:tcW w:w="9952" w:type="dxa"/>
            <w:gridSpan w:val="8"/>
            <w:shd w:val="clear" w:color="auto" w:fill="0C233F"/>
            <w:hideMark/>
          </w:tcPr>
          <w:p w14:paraId="4AFAC75D" w14:textId="721F1C30" w:rsidR="00CC145B" w:rsidRPr="00D1758D" w:rsidRDefault="00CC145B" w:rsidP="00EB0622">
            <w:pPr>
              <w:rPr>
                <w:b/>
                <w:color w:val="FFFFFF" w:themeColor="background1"/>
              </w:rPr>
            </w:pPr>
            <w:r w:rsidRPr="00D1758D">
              <w:rPr>
                <w:b/>
                <w:color w:val="FFFFFF" w:themeColor="background1"/>
              </w:rPr>
              <w:t xml:space="preserve">Details of the </w:t>
            </w:r>
            <w:r w:rsidRPr="0021772D">
              <w:rPr>
                <w:b/>
                <w:color w:val="FFFFFF" w:themeColor="background1"/>
              </w:rPr>
              <w:t>organisation or branch</w:t>
            </w:r>
          </w:p>
        </w:tc>
      </w:tr>
      <w:tr w:rsidR="00365F86" w14:paraId="5AC83755" w14:textId="65C019C6" w:rsidTr="00855D41">
        <w:trPr>
          <w:cantSplit/>
          <w:trHeight w:val="20"/>
        </w:trPr>
        <w:tc>
          <w:tcPr>
            <w:tcW w:w="1728" w:type="dxa"/>
            <w:shd w:val="clear" w:color="auto" w:fill="auto"/>
            <w:hideMark/>
          </w:tcPr>
          <w:p w14:paraId="3DCB0AC8" w14:textId="4E769922" w:rsidR="00365F86" w:rsidRDefault="00365F86" w:rsidP="00EB0622">
            <w:r w:rsidRPr="007A71F9">
              <w:t>Organisation</w:t>
            </w:r>
          </w:p>
        </w:tc>
        <w:tc>
          <w:tcPr>
            <w:tcW w:w="8224" w:type="dxa"/>
            <w:gridSpan w:val="7"/>
            <w:shd w:val="clear" w:color="auto" w:fill="auto"/>
          </w:tcPr>
          <w:p w14:paraId="15A9ABDB" w14:textId="063A4C19" w:rsidR="00365F86" w:rsidRDefault="00365F86" w:rsidP="00EB0622"/>
        </w:tc>
      </w:tr>
      <w:tr w:rsidR="00365F86" w14:paraId="2C158268" w14:textId="7FBD97AD" w:rsidTr="00855D41">
        <w:trPr>
          <w:cantSplit/>
          <w:trHeight w:val="20"/>
        </w:trPr>
        <w:tc>
          <w:tcPr>
            <w:tcW w:w="1728" w:type="dxa"/>
            <w:shd w:val="clear" w:color="auto" w:fill="auto"/>
            <w:hideMark/>
          </w:tcPr>
          <w:p w14:paraId="4DFF9CE2" w14:textId="3C515DE8" w:rsidR="00365F86" w:rsidRDefault="00365F86" w:rsidP="00EB0622">
            <w:r>
              <w:t>Branch</w:t>
            </w:r>
          </w:p>
        </w:tc>
        <w:tc>
          <w:tcPr>
            <w:tcW w:w="8224" w:type="dxa"/>
            <w:gridSpan w:val="7"/>
            <w:shd w:val="clear" w:color="auto" w:fill="auto"/>
          </w:tcPr>
          <w:p w14:paraId="2770BCAA" w14:textId="2EB95553" w:rsidR="00365F86" w:rsidRDefault="00365F86" w:rsidP="00EB0622"/>
        </w:tc>
      </w:tr>
      <w:tr w:rsidR="00365F86" w14:paraId="5D16B79C" w14:textId="77777777" w:rsidTr="00855D41">
        <w:trPr>
          <w:cantSplit/>
          <w:trHeight w:val="20"/>
        </w:trPr>
        <w:tc>
          <w:tcPr>
            <w:tcW w:w="1728" w:type="dxa"/>
            <w:shd w:val="clear" w:color="auto" w:fill="auto"/>
          </w:tcPr>
          <w:p w14:paraId="3B7B189E" w14:textId="1AB0A070" w:rsidR="00365F86" w:rsidRDefault="00365F86" w:rsidP="00EB0622">
            <w:r>
              <w:t>Postal address</w:t>
            </w:r>
          </w:p>
        </w:tc>
        <w:tc>
          <w:tcPr>
            <w:tcW w:w="8224" w:type="dxa"/>
            <w:gridSpan w:val="7"/>
            <w:shd w:val="clear" w:color="auto" w:fill="auto"/>
          </w:tcPr>
          <w:p w14:paraId="7C6C2D67" w14:textId="77777777" w:rsidR="00365F86" w:rsidRDefault="00365F86" w:rsidP="00EB0622"/>
        </w:tc>
      </w:tr>
      <w:tr w:rsidR="0070330B" w14:paraId="21FE8F0B" w14:textId="2F5916ED" w:rsidTr="00855D41">
        <w:trPr>
          <w:cantSplit/>
          <w:trHeight w:val="20"/>
        </w:trPr>
        <w:tc>
          <w:tcPr>
            <w:tcW w:w="1728" w:type="dxa"/>
            <w:shd w:val="clear" w:color="auto" w:fill="auto"/>
            <w:hideMark/>
          </w:tcPr>
          <w:p w14:paraId="5038A7E5" w14:textId="54BCAF10" w:rsidR="0070330B" w:rsidRDefault="0070330B" w:rsidP="00EB0622">
            <w:r>
              <w:t>Suburb or town</w:t>
            </w:r>
          </w:p>
        </w:tc>
        <w:tc>
          <w:tcPr>
            <w:tcW w:w="2270" w:type="dxa"/>
            <w:shd w:val="clear" w:color="auto" w:fill="auto"/>
            <w:hideMark/>
          </w:tcPr>
          <w:p w14:paraId="2042FEE4" w14:textId="77777777" w:rsidR="0070330B" w:rsidRPr="008E235F" w:rsidRDefault="0070330B" w:rsidP="00EB0622"/>
        </w:tc>
        <w:tc>
          <w:tcPr>
            <w:tcW w:w="1843" w:type="dxa"/>
            <w:shd w:val="clear" w:color="auto" w:fill="auto"/>
          </w:tcPr>
          <w:p w14:paraId="1E7B346E" w14:textId="77777777" w:rsidR="0070330B" w:rsidRPr="008E235F" w:rsidRDefault="0070330B" w:rsidP="00EB0622">
            <w:r>
              <w:t>State or territory</w:t>
            </w:r>
          </w:p>
        </w:tc>
        <w:sdt>
          <w:sdtPr>
            <w:rPr>
              <w:rFonts w:cs="Calibri"/>
            </w:rPr>
            <w:alias w:val="State"/>
            <w:tag w:val="State"/>
            <w:id w:val="-116922781"/>
            <w:placeholder>
              <w:docPart w:val="23D0F644D36B4A63A50A35C74750A150"/>
            </w:placeholder>
            <w:showingPlcHdr/>
            <w:comboBox>
              <w:listItem w:displayText="ACT" w:value="ACT"/>
              <w:listItem w:displayText="NSW" w:value="NSW"/>
              <w:listItem w:displayText="QLD" w:value="QLD"/>
              <w:listItem w:displayText="SA" w:value="SA"/>
              <w:listItem w:displayText="TAS" w:value="TAS"/>
              <w:listItem w:displayText="VIC" w:value="VIC"/>
              <w:listItem w:displayText="WA" w:value="WA"/>
            </w:comboBox>
          </w:sdtPr>
          <w:sdtContent>
            <w:tc>
              <w:tcPr>
                <w:tcW w:w="1134" w:type="dxa"/>
                <w:gridSpan w:val="2"/>
                <w:shd w:val="clear" w:color="auto" w:fill="auto"/>
              </w:tcPr>
              <w:p w14:paraId="288DED69" w14:textId="1B04362E" w:rsidR="0070330B" w:rsidRPr="00684F03" w:rsidRDefault="00FF4BD2" w:rsidP="00EB0622">
                <w:pPr>
                  <w:rPr>
                    <w:rFonts w:cs="Calibri"/>
                  </w:rPr>
                </w:pPr>
                <w:r w:rsidRPr="00684F03">
                  <w:rPr>
                    <w:rStyle w:val="PlaceholderText"/>
                    <w:rFonts w:ascii="Calibri" w:hAnsi="Calibri" w:cs="Calibri"/>
                  </w:rPr>
                  <w:t>Select</w:t>
                </w:r>
              </w:p>
            </w:tc>
          </w:sdtContent>
        </w:sdt>
        <w:tc>
          <w:tcPr>
            <w:tcW w:w="1134" w:type="dxa"/>
            <w:gridSpan w:val="2"/>
          </w:tcPr>
          <w:p w14:paraId="63F7EE03" w14:textId="5CC8AF69" w:rsidR="0070330B" w:rsidRDefault="0070330B" w:rsidP="00EB0622">
            <w:r>
              <w:t>Postcode</w:t>
            </w:r>
          </w:p>
        </w:tc>
        <w:tc>
          <w:tcPr>
            <w:tcW w:w="1843" w:type="dxa"/>
          </w:tcPr>
          <w:p w14:paraId="07D14C6E" w14:textId="77777777" w:rsidR="0070330B" w:rsidRDefault="0070330B" w:rsidP="00EB0622"/>
        </w:tc>
      </w:tr>
      <w:tr w:rsidR="001D1948" w14:paraId="7DC07531" w14:textId="77777777" w:rsidTr="00855D41">
        <w:trPr>
          <w:cantSplit/>
          <w:trHeight w:val="20"/>
        </w:trPr>
        <w:tc>
          <w:tcPr>
            <w:tcW w:w="9952" w:type="dxa"/>
            <w:gridSpan w:val="8"/>
            <w:shd w:val="clear" w:color="auto" w:fill="0C233F"/>
          </w:tcPr>
          <w:p w14:paraId="377AD169" w14:textId="4305F70E" w:rsidR="001D1948" w:rsidRDefault="00BC1183" w:rsidP="00EB0622">
            <w:r w:rsidRPr="00BC1183">
              <w:rPr>
                <w:b/>
                <w:color w:val="FFFFFF" w:themeColor="background1"/>
              </w:rPr>
              <w:t>Details of the committee of management member</w:t>
            </w:r>
          </w:p>
        </w:tc>
      </w:tr>
      <w:tr w:rsidR="00333FB3" w14:paraId="303B3E72" w14:textId="77777777" w:rsidTr="00855D41">
        <w:trPr>
          <w:cantSplit/>
          <w:trHeight w:val="20"/>
        </w:trPr>
        <w:tc>
          <w:tcPr>
            <w:tcW w:w="1728" w:type="dxa"/>
            <w:shd w:val="clear" w:color="auto" w:fill="auto"/>
          </w:tcPr>
          <w:p w14:paraId="562E95C4" w14:textId="06EF9319" w:rsidR="00333FB3" w:rsidRDefault="00333FB3" w:rsidP="00EB0622">
            <w:r w:rsidRPr="00A91931">
              <w:t>Full name</w:t>
            </w:r>
          </w:p>
        </w:tc>
        <w:tc>
          <w:tcPr>
            <w:tcW w:w="8224" w:type="dxa"/>
            <w:gridSpan w:val="7"/>
            <w:shd w:val="clear" w:color="auto" w:fill="auto"/>
          </w:tcPr>
          <w:p w14:paraId="25A118A5" w14:textId="77777777" w:rsidR="00333FB3" w:rsidRDefault="00333FB3" w:rsidP="00EB0622"/>
        </w:tc>
      </w:tr>
      <w:tr w:rsidR="00333FB3" w14:paraId="737AF0B5" w14:textId="77777777" w:rsidTr="00855D41">
        <w:trPr>
          <w:cantSplit/>
          <w:trHeight w:val="20"/>
        </w:trPr>
        <w:tc>
          <w:tcPr>
            <w:tcW w:w="1728" w:type="dxa"/>
            <w:shd w:val="clear" w:color="auto" w:fill="auto"/>
          </w:tcPr>
          <w:p w14:paraId="5E1E3834" w14:textId="1FB6411D" w:rsidR="00333FB3" w:rsidRDefault="00333FB3" w:rsidP="00EB0622">
            <w:r w:rsidRPr="000F5131">
              <w:t>Office held</w:t>
            </w:r>
          </w:p>
        </w:tc>
        <w:tc>
          <w:tcPr>
            <w:tcW w:w="8224" w:type="dxa"/>
            <w:gridSpan w:val="7"/>
            <w:shd w:val="clear" w:color="auto" w:fill="auto"/>
          </w:tcPr>
          <w:p w14:paraId="0C960CEF" w14:textId="77777777" w:rsidR="00333FB3" w:rsidRDefault="00333FB3" w:rsidP="00EB0622"/>
        </w:tc>
      </w:tr>
      <w:tr w:rsidR="007C75C2" w14:paraId="64A54996" w14:textId="77777777" w:rsidTr="00855D41">
        <w:trPr>
          <w:cantSplit/>
          <w:trHeight w:val="20"/>
        </w:trPr>
        <w:tc>
          <w:tcPr>
            <w:tcW w:w="1728" w:type="dxa"/>
            <w:shd w:val="clear" w:color="auto" w:fill="auto"/>
          </w:tcPr>
          <w:p w14:paraId="687525A5" w14:textId="60019901" w:rsidR="007C75C2" w:rsidRDefault="007C75C2" w:rsidP="00EB0622">
            <w:r w:rsidRPr="00C764CE">
              <w:t>Email address</w:t>
            </w:r>
          </w:p>
        </w:tc>
        <w:tc>
          <w:tcPr>
            <w:tcW w:w="4255" w:type="dxa"/>
            <w:gridSpan w:val="3"/>
            <w:shd w:val="clear" w:color="auto" w:fill="auto"/>
          </w:tcPr>
          <w:p w14:paraId="596A8117" w14:textId="77777777" w:rsidR="007C75C2" w:rsidRDefault="007C75C2" w:rsidP="00EB0622"/>
        </w:tc>
        <w:tc>
          <w:tcPr>
            <w:tcW w:w="1559" w:type="dxa"/>
            <w:gridSpan w:val="2"/>
            <w:shd w:val="clear" w:color="auto" w:fill="auto"/>
          </w:tcPr>
          <w:p w14:paraId="750826C3" w14:textId="77777777" w:rsidR="007C75C2" w:rsidRDefault="007C75C2" w:rsidP="00EB0622">
            <w:r w:rsidRPr="00333FB3">
              <w:t>Phone number</w:t>
            </w:r>
          </w:p>
        </w:tc>
        <w:tc>
          <w:tcPr>
            <w:tcW w:w="2410" w:type="dxa"/>
            <w:gridSpan w:val="2"/>
            <w:shd w:val="clear" w:color="auto" w:fill="auto"/>
          </w:tcPr>
          <w:p w14:paraId="0E90D0C2" w14:textId="77777777" w:rsidR="007C75C2" w:rsidRDefault="007C75C2" w:rsidP="00EB0622"/>
        </w:tc>
      </w:tr>
      <w:tr w:rsidR="00333FB3" w14:paraId="673DEE58" w14:textId="77777777" w:rsidTr="00855D41">
        <w:trPr>
          <w:cantSplit/>
          <w:trHeight w:val="20"/>
        </w:trPr>
        <w:tc>
          <w:tcPr>
            <w:tcW w:w="9952" w:type="dxa"/>
            <w:gridSpan w:val="8"/>
            <w:shd w:val="clear" w:color="auto" w:fill="0C233F"/>
          </w:tcPr>
          <w:p w14:paraId="32AE63F8" w14:textId="304C8BE8" w:rsidR="00333FB3" w:rsidRPr="007A60DB" w:rsidRDefault="00B21506" w:rsidP="00EB0622">
            <w:pPr>
              <w:rPr>
                <w:b/>
                <w:bCs/>
                <w:color w:val="FFFFFF" w:themeColor="background1"/>
              </w:rPr>
            </w:pPr>
            <w:r w:rsidRPr="00B21506">
              <w:rPr>
                <w:b/>
                <w:bCs/>
                <w:color w:val="FFFFFF" w:themeColor="background1"/>
              </w:rPr>
              <w:t xml:space="preserve">Details of the contact person </w:t>
            </w:r>
            <w:r w:rsidR="00037EBA">
              <w:rPr>
                <w:b/>
                <w:bCs/>
                <w:color w:val="FFFFFF" w:themeColor="background1"/>
              </w:rPr>
              <w:br/>
            </w:r>
            <w:r w:rsidRPr="005B7F56">
              <w:rPr>
                <w:color w:val="FFFFFF" w:themeColor="background1"/>
                <w:sz w:val="18"/>
                <w:szCs w:val="18"/>
              </w:rPr>
              <w:t>This person may or may not be either the committee of management member or the proposed permit holder.</w:t>
            </w:r>
          </w:p>
        </w:tc>
      </w:tr>
      <w:tr w:rsidR="00333FB3" w14:paraId="5AAA50EE" w14:textId="77777777" w:rsidTr="00855D41">
        <w:trPr>
          <w:cantSplit/>
          <w:trHeight w:val="20"/>
        </w:trPr>
        <w:tc>
          <w:tcPr>
            <w:tcW w:w="1728" w:type="dxa"/>
            <w:shd w:val="clear" w:color="auto" w:fill="auto"/>
          </w:tcPr>
          <w:p w14:paraId="4DB11A3D" w14:textId="59C11FDE" w:rsidR="00333FB3" w:rsidRPr="00333FB3" w:rsidRDefault="00E43A90" w:rsidP="00EB0622">
            <w:r w:rsidRPr="00E43A90">
              <w:t>Name</w:t>
            </w:r>
          </w:p>
        </w:tc>
        <w:tc>
          <w:tcPr>
            <w:tcW w:w="8224" w:type="dxa"/>
            <w:gridSpan w:val="7"/>
            <w:shd w:val="clear" w:color="auto" w:fill="auto"/>
          </w:tcPr>
          <w:p w14:paraId="1E486729" w14:textId="77777777" w:rsidR="00333FB3" w:rsidRDefault="00333FB3" w:rsidP="00EB0622"/>
        </w:tc>
      </w:tr>
      <w:tr w:rsidR="00333FB3" w14:paraId="6F3A3090" w14:textId="77777777" w:rsidTr="00855D41">
        <w:trPr>
          <w:cantSplit/>
          <w:trHeight w:val="20"/>
        </w:trPr>
        <w:tc>
          <w:tcPr>
            <w:tcW w:w="1728" w:type="dxa"/>
            <w:shd w:val="clear" w:color="auto" w:fill="auto"/>
          </w:tcPr>
          <w:p w14:paraId="747AF8A9" w14:textId="1B2546D0" w:rsidR="00333FB3" w:rsidRPr="00333FB3" w:rsidRDefault="00A15B2A" w:rsidP="00EB0622">
            <w:r w:rsidRPr="00A15B2A">
              <w:t>Position/role</w:t>
            </w:r>
          </w:p>
        </w:tc>
        <w:tc>
          <w:tcPr>
            <w:tcW w:w="8224" w:type="dxa"/>
            <w:gridSpan w:val="7"/>
            <w:shd w:val="clear" w:color="auto" w:fill="auto"/>
          </w:tcPr>
          <w:p w14:paraId="2CA2739E" w14:textId="77777777" w:rsidR="00333FB3" w:rsidRDefault="00333FB3" w:rsidP="00EB0622"/>
        </w:tc>
      </w:tr>
      <w:tr w:rsidR="00026B14" w14:paraId="27788AB4" w14:textId="77777777" w:rsidTr="00855D41">
        <w:trPr>
          <w:cantSplit/>
          <w:trHeight w:val="20"/>
        </w:trPr>
        <w:tc>
          <w:tcPr>
            <w:tcW w:w="1728" w:type="dxa"/>
            <w:shd w:val="clear" w:color="auto" w:fill="auto"/>
          </w:tcPr>
          <w:p w14:paraId="58DF6EB2" w14:textId="02112F91" w:rsidR="00026B14" w:rsidRPr="00333FB3" w:rsidRDefault="00026B14" w:rsidP="00EB0622">
            <w:r w:rsidRPr="00AC0072">
              <w:t>Email address</w:t>
            </w:r>
          </w:p>
        </w:tc>
        <w:tc>
          <w:tcPr>
            <w:tcW w:w="4255" w:type="dxa"/>
            <w:gridSpan w:val="3"/>
            <w:shd w:val="clear" w:color="auto" w:fill="auto"/>
          </w:tcPr>
          <w:p w14:paraId="5D5E1BE7" w14:textId="77777777" w:rsidR="00026B14" w:rsidRDefault="00026B14" w:rsidP="00EB0622"/>
        </w:tc>
        <w:tc>
          <w:tcPr>
            <w:tcW w:w="1559" w:type="dxa"/>
            <w:gridSpan w:val="2"/>
            <w:shd w:val="clear" w:color="auto" w:fill="auto"/>
          </w:tcPr>
          <w:p w14:paraId="7E614315" w14:textId="628EF131" w:rsidR="00026B14" w:rsidRDefault="00026B14" w:rsidP="00EB0622">
            <w:r w:rsidRPr="001946D4">
              <w:t>Phone number</w:t>
            </w:r>
          </w:p>
        </w:tc>
        <w:tc>
          <w:tcPr>
            <w:tcW w:w="2410" w:type="dxa"/>
            <w:gridSpan w:val="2"/>
            <w:shd w:val="clear" w:color="auto" w:fill="auto"/>
          </w:tcPr>
          <w:p w14:paraId="0EA69396" w14:textId="1E50DBDD" w:rsidR="00026B14" w:rsidRDefault="00026B14" w:rsidP="00EB0622"/>
        </w:tc>
      </w:tr>
      <w:tr w:rsidR="009737E9" w14:paraId="03D85AFA" w14:textId="77777777" w:rsidTr="00855D41">
        <w:trPr>
          <w:cantSplit/>
          <w:trHeight w:val="20"/>
        </w:trPr>
        <w:tc>
          <w:tcPr>
            <w:tcW w:w="9952" w:type="dxa"/>
            <w:gridSpan w:val="8"/>
            <w:shd w:val="clear" w:color="auto" w:fill="auto"/>
          </w:tcPr>
          <w:p w14:paraId="1785D210" w14:textId="40491955" w:rsidR="009737E9" w:rsidRDefault="00000000" w:rsidP="00EB0622">
            <w:sdt>
              <w:sdtPr>
                <w:rPr>
                  <w:b/>
                  <w:noProof/>
                  <w:sz w:val="24"/>
                  <w:lang w:eastAsia="en-AU"/>
                </w:rPr>
                <w:id w:val="135843969"/>
                <w14:checkbox>
                  <w14:checked w14:val="0"/>
                  <w14:checkedState w14:val="2612" w14:font="MS Gothic"/>
                  <w14:uncheckedState w14:val="2610" w14:font="MS Gothic"/>
                </w14:checkbox>
              </w:sdtPr>
              <w:sdtContent>
                <w:r w:rsidR="008F1623">
                  <w:rPr>
                    <w:rFonts w:ascii="MS Gothic" w:eastAsia="MS Gothic" w:hAnsi="MS Gothic" w:hint="eastAsia"/>
                    <w:b/>
                    <w:noProof/>
                    <w:sz w:val="24"/>
                    <w:lang w:eastAsia="en-AU"/>
                  </w:rPr>
                  <w:t>☐</w:t>
                </w:r>
              </w:sdtContent>
            </w:sdt>
            <w:r w:rsidR="009737E9" w:rsidRPr="009737E9">
              <w:t xml:space="preserve">  This person is authorised to lodge this application on behalf of the organisation or branch.</w:t>
            </w:r>
          </w:p>
        </w:tc>
      </w:tr>
    </w:tbl>
    <w:p w14:paraId="3844A49E" w14:textId="77777777" w:rsidR="00026B14" w:rsidRPr="00FE7054" w:rsidRDefault="00026B14" w:rsidP="00660C0E">
      <w:pPr>
        <w:rPr>
          <w:b/>
          <w:bCs/>
          <w:sz w:val="2"/>
          <w:szCs w:val="2"/>
        </w:rPr>
      </w:pPr>
    </w:p>
    <w:p w14:paraId="1A9CAB9A" w14:textId="206088A7" w:rsidR="003B2503" w:rsidRPr="003C690C" w:rsidRDefault="00026B14" w:rsidP="0053028C">
      <w:pPr>
        <w:pStyle w:val="Heading3"/>
      </w:pPr>
      <w:r w:rsidRPr="00310D85">
        <w:lastRenderedPageBreak/>
        <w:t>About</w:t>
      </w:r>
      <w:r w:rsidRPr="003C690C">
        <w:t xml:space="preserve"> the Proposed Permit Holder</w:t>
      </w:r>
    </w:p>
    <w:p w14:paraId="283AF879" w14:textId="13818F4C" w:rsidR="007B5187" w:rsidRDefault="004E72CF" w:rsidP="004E72CF">
      <w:pPr>
        <w:pStyle w:val="Heading4"/>
      </w:pPr>
      <w:r>
        <w:t>2.1</w:t>
      </w:r>
      <w:r>
        <w:tab/>
      </w:r>
      <w:r w:rsidR="003B2503" w:rsidRPr="003B2503">
        <w:t>Name and contact details of the proposed permit holder</w:t>
      </w:r>
    </w:p>
    <w:tbl>
      <w:tblPr>
        <w:tblStyle w:val="TableGrid"/>
        <w:tblW w:w="9952" w:type="dxa"/>
        <w:tblInd w:w="-34" w:type="dxa"/>
        <w:tblLayout w:type="fixed"/>
        <w:tblLook w:val="04A0" w:firstRow="1" w:lastRow="0" w:firstColumn="1" w:lastColumn="0" w:noHBand="0" w:noVBand="1"/>
        <w:tblCaption w:val="Summary of general duties regarding financial management"/>
      </w:tblPr>
      <w:tblGrid>
        <w:gridCol w:w="3290"/>
        <w:gridCol w:w="2835"/>
        <w:gridCol w:w="1559"/>
        <w:gridCol w:w="2268"/>
      </w:tblGrid>
      <w:tr w:rsidR="001F4C40" w14:paraId="6C321CF1" w14:textId="77777777" w:rsidTr="00855D41">
        <w:trPr>
          <w:cantSplit/>
          <w:trHeight w:val="20"/>
        </w:trPr>
        <w:tc>
          <w:tcPr>
            <w:tcW w:w="9952" w:type="dxa"/>
            <w:gridSpan w:val="4"/>
            <w:shd w:val="clear" w:color="auto" w:fill="0C233F"/>
          </w:tcPr>
          <w:p w14:paraId="1C11A6A1" w14:textId="560DE9A8" w:rsidR="00447025" w:rsidRDefault="00447025" w:rsidP="00EB0622">
            <w:r w:rsidRPr="77C9D8E6">
              <w:rPr>
                <w:b/>
                <w:bCs/>
                <w:color w:val="FFFFFF" w:themeColor="background1"/>
              </w:rPr>
              <w:t>Details of the Proposed Permit Holder (must be full legal name)</w:t>
            </w:r>
          </w:p>
        </w:tc>
      </w:tr>
      <w:tr w:rsidR="00462F30" w14:paraId="68999F4C" w14:textId="77777777" w:rsidTr="00A8784D">
        <w:trPr>
          <w:cantSplit/>
          <w:trHeight w:val="20"/>
        </w:trPr>
        <w:tc>
          <w:tcPr>
            <w:tcW w:w="3290" w:type="dxa"/>
            <w:shd w:val="clear" w:color="auto" w:fill="auto"/>
            <w:hideMark/>
          </w:tcPr>
          <w:p w14:paraId="07429746" w14:textId="3F3E5E1E" w:rsidR="00462F30" w:rsidRDefault="00B732D2" w:rsidP="00EB0622">
            <w:r>
              <w:t xml:space="preserve">First name </w:t>
            </w:r>
            <w:r w:rsidR="005F1EAE">
              <w:br/>
            </w:r>
            <w:r>
              <w:t>(</w:t>
            </w:r>
            <w:r w:rsidR="00580A76">
              <w:t>for example</w:t>
            </w:r>
            <w:r>
              <w:t xml:space="preserve"> Robert not Rob)</w:t>
            </w:r>
          </w:p>
        </w:tc>
        <w:tc>
          <w:tcPr>
            <w:tcW w:w="6662" w:type="dxa"/>
            <w:gridSpan w:val="3"/>
            <w:shd w:val="clear" w:color="auto" w:fill="auto"/>
          </w:tcPr>
          <w:p w14:paraId="20B205EA" w14:textId="77777777" w:rsidR="00462F30" w:rsidRDefault="00462F30" w:rsidP="00EB0622"/>
        </w:tc>
      </w:tr>
      <w:tr w:rsidR="00143EB9" w14:paraId="13371196" w14:textId="77777777" w:rsidTr="00A8784D">
        <w:trPr>
          <w:cantSplit/>
          <w:trHeight w:val="20"/>
        </w:trPr>
        <w:tc>
          <w:tcPr>
            <w:tcW w:w="3290" w:type="dxa"/>
            <w:shd w:val="clear" w:color="auto" w:fill="auto"/>
            <w:hideMark/>
          </w:tcPr>
          <w:p w14:paraId="688116C6" w14:textId="456EF427" w:rsidR="00143EB9" w:rsidRDefault="00143EB9" w:rsidP="00EB0622">
            <w:r w:rsidRPr="00C939D2">
              <w:t>Middle name</w:t>
            </w:r>
            <w:r w:rsidR="00542C1C">
              <w:t xml:space="preserve"> </w:t>
            </w:r>
            <w:r w:rsidRPr="00C939D2">
              <w:t>(</w:t>
            </w:r>
            <w:r w:rsidR="00542C1C">
              <w:t>if none, write N</w:t>
            </w:r>
            <w:r w:rsidR="008D0430">
              <w:t>/A</w:t>
            </w:r>
            <w:r w:rsidRPr="00C939D2">
              <w:t>)</w:t>
            </w:r>
          </w:p>
        </w:tc>
        <w:tc>
          <w:tcPr>
            <w:tcW w:w="6662" w:type="dxa"/>
            <w:gridSpan w:val="3"/>
            <w:shd w:val="clear" w:color="auto" w:fill="auto"/>
          </w:tcPr>
          <w:p w14:paraId="3B53A6E9" w14:textId="6E0335DA" w:rsidR="00143EB9" w:rsidRDefault="00143EB9" w:rsidP="00EB0622"/>
        </w:tc>
      </w:tr>
      <w:tr w:rsidR="00143EB9" w14:paraId="27944259" w14:textId="77777777" w:rsidTr="00A8784D">
        <w:trPr>
          <w:cantSplit/>
          <w:trHeight w:val="20"/>
        </w:trPr>
        <w:tc>
          <w:tcPr>
            <w:tcW w:w="3290" w:type="dxa"/>
            <w:shd w:val="clear" w:color="auto" w:fill="auto"/>
          </w:tcPr>
          <w:p w14:paraId="667A25E1" w14:textId="5AADA921" w:rsidR="00143EB9" w:rsidRPr="009501D1" w:rsidRDefault="3A30EAF6" w:rsidP="00EB0622">
            <w:r>
              <w:t>Surname</w:t>
            </w:r>
          </w:p>
        </w:tc>
        <w:tc>
          <w:tcPr>
            <w:tcW w:w="6662" w:type="dxa"/>
            <w:gridSpan w:val="3"/>
            <w:shd w:val="clear" w:color="auto" w:fill="auto"/>
          </w:tcPr>
          <w:p w14:paraId="770C227E" w14:textId="77777777" w:rsidR="00143EB9" w:rsidRDefault="00143EB9" w:rsidP="00EB0622"/>
        </w:tc>
      </w:tr>
      <w:tr w:rsidR="00462F30" w14:paraId="70AB9480" w14:textId="77777777" w:rsidTr="00A8784D">
        <w:trPr>
          <w:cantSplit/>
          <w:trHeight w:val="20"/>
        </w:trPr>
        <w:tc>
          <w:tcPr>
            <w:tcW w:w="3290" w:type="dxa"/>
            <w:shd w:val="clear" w:color="auto" w:fill="auto"/>
          </w:tcPr>
          <w:p w14:paraId="56B03181" w14:textId="55CE6B09" w:rsidR="00462F30" w:rsidRDefault="009501D1" w:rsidP="00EB0622">
            <w:r w:rsidRPr="009501D1">
              <w:t>Previous names (if any)</w:t>
            </w:r>
          </w:p>
        </w:tc>
        <w:tc>
          <w:tcPr>
            <w:tcW w:w="6662" w:type="dxa"/>
            <w:gridSpan w:val="3"/>
            <w:shd w:val="clear" w:color="auto" w:fill="auto"/>
          </w:tcPr>
          <w:p w14:paraId="4067FEED" w14:textId="77777777" w:rsidR="00462F30" w:rsidRDefault="00462F30" w:rsidP="00EB0622"/>
        </w:tc>
      </w:tr>
      <w:tr w:rsidR="00455AB3" w14:paraId="3524E80C" w14:textId="77777777" w:rsidTr="007B2D8D">
        <w:trPr>
          <w:cantSplit/>
          <w:trHeight w:val="20"/>
        </w:trPr>
        <w:tc>
          <w:tcPr>
            <w:tcW w:w="3290" w:type="dxa"/>
            <w:shd w:val="clear" w:color="auto" w:fill="auto"/>
          </w:tcPr>
          <w:p w14:paraId="28558847" w14:textId="298717A8" w:rsidR="00455AB3" w:rsidRPr="009501D1" w:rsidRDefault="00455AB3" w:rsidP="00EB0622">
            <w:r w:rsidRPr="00630E95">
              <w:t>Email address</w:t>
            </w:r>
          </w:p>
        </w:tc>
        <w:tc>
          <w:tcPr>
            <w:tcW w:w="2835" w:type="dxa"/>
            <w:shd w:val="clear" w:color="auto" w:fill="auto"/>
          </w:tcPr>
          <w:p w14:paraId="6A7C914A" w14:textId="77777777" w:rsidR="00455AB3" w:rsidRDefault="00455AB3" w:rsidP="00EB0622"/>
        </w:tc>
        <w:tc>
          <w:tcPr>
            <w:tcW w:w="1559" w:type="dxa"/>
            <w:shd w:val="clear" w:color="auto" w:fill="auto"/>
          </w:tcPr>
          <w:p w14:paraId="47DEA43E" w14:textId="41E6CC7E" w:rsidR="00455AB3" w:rsidRDefault="00455AB3" w:rsidP="00EB0622">
            <w:r w:rsidRPr="00675615">
              <w:t>Phone number</w:t>
            </w:r>
          </w:p>
        </w:tc>
        <w:tc>
          <w:tcPr>
            <w:tcW w:w="2268" w:type="dxa"/>
            <w:shd w:val="clear" w:color="auto" w:fill="auto"/>
          </w:tcPr>
          <w:p w14:paraId="7459D3F2" w14:textId="68784F06" w:rsidR="00455AB3" w:rsidRDefault="00455AB3" w:rsidP="00EB0622"/>
        </w:tc>
      </w:tr>
    </w:tbl>
    <w:p w14:paraId="262434DE" w14:textId="0C35A09D" w:rsidR="003B2503" w:rsidRDefault="004E72CF" w:rsidP="000F3B54">
      <w:pPr>
        <w:pStyle w:val="Heading4"/>
      </w:pPr>
      <w:r>
        <w:t>2.2</w:t>
      </w:r>
      <w:r>
        <w:tab/>
      </w:r>
      <w:r w:rsidR="003B2503" w:rsidRPr="00DA6EE8">
        <w:t xml:space="preserve">Role of the proposed </w:t>
      </w:r>
      <w:r w:rsidR="003B2503" w:rsidRPr="00310D85">
        <w:t>permit</w:t>
      </w:r>
      <w:r w:rsidR="003B2503" w:rsidRPr="00DA6EE8">
        <w:t xml:space="preserve"> holder?</w:t>
      </w:r>
    </w:p>
    <w:p w14:paraId="48DF2871" w14:textId="3631B70F" w:rsidR="00F87DA1" w:rsidRDefault="00000000" w:rsidP="002B06A9">
      <w:pPr>
        <w:contextualSpacing/>
      </w:pPr>
      <w:sdt>
        <w:sdtPr>
          <w:rPr>
            <w:bCs/>
            <w:noProof/>
            <w:sz w:val="24"/>
            <w:lang w:eastAsia="en-AU"/>
          </w:rPr>
          <w:id w:val="-1236310736"/>
          <w14:checkbox>
            <w14:checked w14:val="0"/>
            <w14:checkedState w14:val="2612" w14:font="MS Gothic"/>
            <w14:uncheckedState w14:val="2610" w14:font="MS Gothic"/>
          </w14:checkbox>
        </w:sdtPr>
        <w:sdtContent>
          <w:r w:rsidR="00F87DA1">
            <w:rPr>
              <w:rFonts w:ascii="MS Gothic" w:eastAsia="MS Gothic" w:hAnsi="MS Gothic" w:hint="eastAsia"/>
              <w:bCs/>
              <w:noProof/>
              <w:sz w:val="24"/>
              <w:lang w:eastAsia="en-AU"/>
            </w:rPr>
            <w:t>☐</w:t>
          </w:r>
        </w:sdtContent>
      </w:sdt>
      <w:r w:rsidR="00F87DA1">
        <w:rPr>
          <w:bCs/>
          <w:noProof/>
          <w:sz w:val="24"/>
          <w:lang w:eastAsia="en-AU"/>
        </w:rPr>
        <w:t xml:space="preserve"> </w:t>
      </w:r>
      <w:r w:rsidR="00F87DA1" w:rsidRPr="0045424A">
        <w:t>An office holder</w:t>
      </w:r>
    </w:p>
    <w:p w14:paraId="102B24BD" w14:textId="28C0FDD0" w:rsidR="00F87DA1" w:rsidRPr="003B2503" w:rsidRDefault="00000000" w:rsidP="002B06A9">
      <w:pPr>
        <w:contextualSpacing/>
      </w:pPr>
      <w:sdt>
        <w:sdtPr>
          <w:rPr>
            <w:bCs/>
            <w:noProof/>
            <w:sz w:val="24"/>
            <w:lang w:eastAsia="en-AU"/>
          </w:rPr>
          <w:id w:val="-393199717"/>
          <w14:checkbox>
            <w14:checked w14:val="0"/>
            <w14:checkedState w14:val="2612" w14:font="MS Gothic"/>
            <w14:uncheckedState w14:val="2610" w14:font="MS Gothic"/>
          </w14:checkbox>
        </w:sdtPr>
        <w:sdtContent>
          <w:r w:rsidR="00F87DA1">
            <w:rPr>
              <w:rFonts w:ascii="MS Gothic" w:eastAsia="MS Gothic" w:hAnsi="MS Gothic" w:hint="eastAsia"/>
              <w:bCs/>
              <w:noProof/>
              <w:sz w:val="24"/>
              <w:lang w:eastAsia="en-AU"/>
            </w:rPr>
            <w:t>☐</w:t>
          </w:r>
        </w:sdtContent>
      </w:sdt>
      <w:r w:rsidR="00F87DA1" w:rsidRPr="0045424A">
        <w:t xml:space="preserve"> An employee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809"/>
      </w:tblGrid>
      <w:tr w:rsidR="00C978BF" w14:paraId="1E1F8034" w14:textId="77777777" w:rsidTr="004D54A5">
        <w:trPr>
          <w:trHeight w:val="965"/>
        </w:trPr>
        <w:tc>
          <w:tcPr>
            <w:tcW w:w="3114" w:type="dxa"/>
            <w:tcBorders>
              <w:right w:val="single" w:sz="4" w:space="0" w:color="auto"/>
            </w:tcBorders>
            <w:vAlign w:val="center"/>
          </w:tcPr>
          <w:p w14:paraId="06E3CDEA" w14:textId="44B5358B" w:rsidR="00C978BF" w:rsidRDefault="00C978BF" w:rsidP="002B06A9">
            <w:pPr>
              <w:spacing w:line="240" w:lineRule="auto"/>
              <w:rPr>
                <w:bCs/>
                <w:noProof/>
                <w:sz w:val="24"/>
                <w:lang w:eastAsia="en-AU"/>
              </w:rPr>
            </w:pPr>
            <w:r>
              <w:t xml:space="preserve">What is their office or position? </w:t>
            </w:r>
          </w:p>
        </w:tc>
        <w:tc>
          <w:tcPr>
            <w:tcW w:w="6809" w:type="dxa"/>
            <w:tcBorders>
              <w:top w:val="single" w:sz="4" w:space="0" w:color="auto"/>
              <w:left w:val="single" w:sz="4" w:space="0" w:color="auto"/>
              <w:bottom w:val="single" w:sz="4" w:space="0" w:color="auto"/>
              <w:right w:val="single" w:sz="4" w:space="0" w:color="auto"/>
            </w:tcBorders>
            <w:vAlign w:val="center"/>
          </w:tcPr>
          <w:p w14:paraId="6C5F4679" w14:textId="16EA8A32" w:rsidR="00C978BF" w:rsidRPr="0045424A" w:rsidRDefault="00C978BF" w:rsidP="005748BB">
            <w:pPr>
              <w:spacing w:line="240" w:lineRule="auto"/>
            </w:pPr>
          </w:p>
        </w:tc>
      </w:tr>
    </w:tbl>
    <w:p w14:paraId="4AA43AA4" w14:textId="334652F4" w:rsidR="00714334" w:rsidRPr="00B12EFB" w:rsidRDefault="004E72CF" w:rsidP="000F3B54">
      <w:pPr>
        <w:pStyle w:val="Heading4"/>
      </w:pPr>
      <w:r>
        <w:t>2.3</w:t>
      </w:r>
      <w:r>
        <w:tab/>
      </w:r>
      <w:r w:rsidR="00B12EFB" w:rsidRPr="00B12EFB">
        <w:t>Has the proposed permit holder previously held an entry permit?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954"/>
        <w:gridCol w:w="3407"/>
      </w:tblGrid>
      <w:tr w:rsidR="001717C2" w14:paraId="0045F370" w14:textId="77777777" w:rsidTr="004D54A5">
        <w:trPr>
          <w:trHeight w:val="505"/>
        </w:trPr>
        <w:tc>
          <w:tcPr>
            <w:tcW w:w="562" w:type="dxa"/>
            <w:vAlign w:val="center"/>
          </w:tcPr>
          <w:p w14:paraId="4B587FF0" w14:textId="45CA3BF5" w:rsidR="001717C2" w:rsidRDefault="00000000" w:rsidP="007914E5">
            <w:pPr>
              <w:spacing w:line="240" w:lineRule="auto"/>
              <w:rPr>
                <w:bCs/>
                <w:noProof/>
                <w:sz w:val="24"/>
                <w:lang w:eastAsia="en-AU"/>
              </w:rPr>
            </w:pPr>
            <w:sdt>
              <w:sdtPr>
                <w:rPr>
                  <w:bCs/>
                  <w:noProof/>
                  <w:sz w:val="24"/>
                  <w:lang w:eastAsia="en-AU"/>
                </w:rPr>
                <w:id w:val="-1802214517"/>
                <w14:checkbox>
                  <w14:checked w14:val="0"/>
                  <w14:checkedState w14:val="2612" w14:font="MS Gothic"/>
                  <w14:uncheckedState w14:val="2610" w14:font="MS Gothic"/>
                </w14:checkbox>
              </w:sdtPr>
              <w:sdtContent>
                <w:r w:rsidR="00BD6A7B">
                  <w:rPr>
                    <w:rFonts w:ascii="MS Gothic" w:eastAsia="MS Gothic" w:hAnsi="MS Gothic" w:hint="eastAsia"/>
                    <w:bCs/>
                    <w:noProof/>
                    <w:sz w:val="24"/>
                    <w:lang w:eastAsia="en-AU"/>
                  </w:rPr>
                  <w:t>☐</w:t>
                </w:r>
              </w:sdtContent>
            </w:sdt>
          </w:p>
        </w:tc>
        <w:tc>
          <w:tcPr>
            <w:tcW w:w="5954" w:type="dxa"/>
            <w:tcBorders>
              <w:right w:val="single" w:sz="4" w:space="0" w:color="auto"/>
            </w:tcBorders>
            <w:vAlign w:val="center"/>
          </w:tcPr>
          <w:p w14:paraId="1C80E895" w14:textId="582AE130" w:rsidR="001717C2" w:rsidRDefault="00B4259F" w:rsidP="007914E5">
            <w:pPr>
              <w:spacing w:line="240" w:lineRule="auto"/>
              <w:rPr>
                <w:noProof/>
                <w:sz w:val="24"/>
                <w:szCs w:val="24"/>
                <w:lang w:eastAsia="en-AU"/>
              </w:rPr>
            </w:pPr>
            <w:r>
              <w:t xml:space="preserve">Yes </w:t>
            </w:r>
            <w:r w:rsidRPr="653FC5C6">
              <w:rPr>
                <w:lang w:eastAsia="en-AU"/>
              </w:rPr>
              <w:t>–</w:t>
            </w:r>
            <w:r w:rsidR="00026EF6" w:rsidRPr="653FC5C6">
              <w:rPr>
                <w:lang w:eastAsia="en-AU"/>
              </w:rPr>
              <w:t xml:space="preserve"> insert details of </w:t>
            </w:r>
            <w:r w:rsidR="00676A39">
              <w:t xml:space="preserve">the </w:t>
            </w:r>
            <w:r w:rsidR="00F06267">
              <w:t xml:space="preserve">current or most </w:t>
            </w:r>
            <w:r w:rsidR="00676A39">
              <w:t>recent permit number (if known)?</w:t>
            </w:r>
          </w:p>
        </w:tc>
        <w:tc>
          <w:tcPr>
            <w:tcW w:w="3407" w:type="dxa"/>
            <w:tcBorders>
              <w:top w:val="single" w:sz="4" w:space="0" w:color="auto"/>
              <w:left w:val="single" w:sz="4" w:space="0" w:color="auto"/>
              <w:bottom w:val="single" w:sz="4" w:space="0" w:color="auto"/>
              <w:right w:val="single" w:sz="4" w:space="0" w:color="auto"/>
            </w:tcBorders>
            <w:vAlign w:val="center"/>
          </w:tcPr>
          <w:p w14:paraId="091B883B" w14:textId="3EC469D2" w:rsidR="001717C2" w:rsidRPr="0045424A" w:rsidRDefault="002B06A9" w:rsidP="007914E5">
            <w:pPr>
              <w:spacing w:line="240" w:lineRule="auto"/>
            </w:pPr>
            <w:r w:rsidRPr="00D53E4F">
              <w:t>RE20____/_____</w:t>
            </w:r>
          </w:p>
        </w:tc>
      </w:tr>
      <w:tr w:rsidR="00676A39" w14:paraId="17E0900F" w14:textId="77777777" w:rsidTr="004D54A5">
        <w:trPr>
          <w:trHeight w:val="142"/>
        </w:trPr>
        <w:tc>
          <w:tcPr>
            <w:tcW w:w="562" w:type="dxa"/>
            <w:vAlign w:val="center"/>
          </w:tcPr>
          <w:p w14:paraId="25B96D80" w14:textId="6618A304" w:rsidR="00676A39" w:rsidRDefault="00000000" w:rsidP="007914E5">
            <w:pPr>
              <w:spacing w:line="240" w:lineRule="auto"/>
              <w:rPr>
                <w:bCs/>
                <w:noProof/>
                <w:sz w:val="24"/>
                <w:lang w:eastAsia="en-AU"/>
              </w:rPr>
            </w:pPr>
            <w:sdt>
              <w:sdtPr>
                <w:rPr>
                  <w:bCs/>
                  <w:noProof/>
                  <w:sz w:val="24"/>
                  <w:lang w:eastAsia="en-AU"/>
                </w:rPr>
                <w:id w:val="-1980219965"/>
                <w14:checkbox>
                  <w14:checked w14:val="0"/>
                  <w14:checkedState w14:val="2612" w14:font="MS Gothic"/>
                  <w14:uncheckedState w14:val="2610" w14:font="MS Gothic"/>
                </w14:checkbox>
              </w:sdtPr>
              <w:sdtContent>
                <w:r w:rsidR="00676A39">
                  <w:rPr>
                    <w:rFonts w:ascii="MS Gothic" w:eastAsia="MS Gothic" w:hAnsi="MS Gothic" w:hint="eastAsia"/>
                    <w:bCs/>
                    <w:noProof/>
                    <w:sz w:val="24"/>
                    <w:lang w:eastAsia="en-AU"/>
                  </w:rPr>
                  <w:t>☐</w:t>
                </w:r>
              </w:sdtContent>
            </w:sdt>
          </w:p>
        </w:tc>
        <w:tc>
          <w:tcPr>
            <w:tcW w:w="5954" w:type="dxa"/>
            <w:vAlign w:val="center"/>
          </w:tcPr>
          <w:p w14:paraId="55AA7FD8" w14:textId="4C78FE05" w:rsidR="00676A39" w:rsidRPr="00676A39" w:rsidRDefault="00676A39" w:rsidP="007914E5">
            <w:pPr>
              <w:spacing w:line="240" w:lineRule="auto"/>
            </w:pPr>
            <w:r w:rsidRPr="005622D3">
              <w:rPr>
                <w:lang w:eastAsia="en-AU"/>
              </w:rPr>
              <w:t xml:space="preserve">No – Go to question </w:t>
            </w:r>
            <w:r w:rsidR="00316F49">
              <w:rPr>
                <w:lang w:eastAsia="en-AU"/>
              </w:rPr>
              <w:t>3</w:t>
            </w:r>
            <w:r w:rsidRPr="005622D3">
              <w:rPr>
                <w:lang w:eastAsia="en-AU"/>
              </w:rPr>
              <w:t>.</w:t>
            </w:r>
          </w:p>
        </w:tc>
        <w:tc>
          <w:tcPr>
            <w:tcW w:w="3407" w:type="dxa"/>
            <w:tcBorders>
              <w:top w:val="single" w:sz="4" w:space="0" w:color="auto"/>
            </w:tcBorders>
            <w:vAlign w:val="center"/>
          </w:tcPr>
          <w:p w14:paraId="08F77217" w14:textId="77777777" w:rsidR="00676A39" w:rsidRDefault="00676A39" w:rsidP="007914E5">
            <w:pPr>
              <w:spacing w:line="240" w:lineRule="auto"/>
              <w:rPr>
                <w:rFonts w:asciiTheme="minorHAnsi" w:hAnsiTheme="minorHAnsi"/>
                <w:bCs/>
              </w:rPr>
            </w:pPr>
          </w:p>
        </w:tc>
      </w:tr>
    </w:tbl>
    <w:p w14:paraId="250D771B" w14:textId="088E1394" w:rsidR="006A082E" w:rsidRDefault="004E72CF" w:rsidP="000F3B54">
      <w:pPr>
        <w:pStyle w:val="Heading4"/>
      </w:pPr>
      <w:r>
        <w:rPr>
          <w:noProof/>
          <w:lang w:eastAsia="en-AU"/>
        </w:rPr>
        <w:t>2.4</w:t>
      </w:r>
      <w:r>
        <w:rPr>
          <w:noProof/>
          <w:lang w:eastAsia="en-AU"/>
        </w:rPr>
        <w:tab/>
      </w:r>
      <w:r w:rsidR="00D90D9E" w:rsidRPr="00B12EFB">
        <w:rPr>
          <w:noProof/>
          <w:lang w:eastAsia="en-AU"/>
        </w:rPr>
        <w:t>Has this entry permit been returned?</w:t>
      </w:r>
      <w:r w:rsidR="006A082E" w:rsidRPr="006A082E">
        <w:rPr>
          <w:noProof/>
          <w:lang w:eastAsia="en-AU"/>
        </w:rPr>
        <w:t xml:space="preserve"> </w:t>
      </w:r>
    </w:p>
    <w:p w14:paraId="4C77D500" w14:textId="77777777" w:rsidR="00661091" w:rsidRDefault="00000000" w:rsidP="00846B5E">
      <w:pPr>
        <w:contextualSpacing/>
        <w:rPr>
          <w:noProof/>
          <w:lang w:eastAsia="en-AU"/>
        </w:rPr>
      </w:pPr>
      <w:sdt>
        <w:sdtPr>
          <w:rPr>
            <w:noProof/>
            <w:lang w:eastAsia="en-AU"/>
          </w:rPr>
          <w:id w:val="-681114397"/>
          <w14:checkbox>
            <w14:checked w14:val="0"/>
            <w14:checkedState w14:val="2612" w14:font="MS Gothic"/>
            <w14:uncheckedState w14:val="2610" w14:font="MS Gothic"/>
          </w14:checkbox>
        </w:sdtPr>
        <w:sdtContent>
          <w:r w:rsidR="006A082E">
            <w:rPr>
              <w:rFonts w:ascii="MS Gothic" w:eastAsia="MS Gothic" w:hAnsi="MS Gothic" w:hint="eastAsia"/>
              <w:noProof/>
              <w:lang w:eastAsia="en-AU"/>
            </w:rPr>
            <w:t>☐</w:t>
          </w:r>
        </w:sdtContent>
      </w:sdt>
      <w:r w:rsidR="006A082E" w:rsidRPr="003C5574">
        <w:rPr>
          <w:noProof/>
          <w:lang w:eastAsia="en-AU"/>
        </w:rPr>
        <w:t xml:space="preserve">  Yes</w:t>
      </w:r>
      <w:r w:rsidR="00661091" w:rsidRPr="00661091">
        <w:rPr>
          <w:noProof/>
          <w:lang w:eastAsia="en-AU"/>
        </w:rPr>
        <w:t xml:space="preserve"> </w:t>
      </w:r>
    </w:p>
    <w:p w14:paraId="69B35F46" w14:textId="7FDEED39" w:rsidR="007A2102" w:rsidRPr="00B12EFB" w:rsidRDefault="00000000" w:rsidP="00846B5E">
      <w:pPr>
        <w:contextualSpacing/>
      </w:pPr>
      <w:sdt>
        <w:sdtPr>
          <w:rPr>
            <w:noProof/>
            <w:lang w:eastAsia="en-AU"/>
          </w:rPr>
          <w:id w:val="-1105569907"/>
          <w14:checkbox>
            <w14:checked w14:val="0"/>
            <w14:checkedState w14:val="2612" w14:font="MS Gothic"/>
            <w14:uncheckedState w14:val="2610" w14:font="MS Gothic"/>
          </w14:checkbox>
        </w:sdtPr>
        <w:sdtContent>
          <w:r w:rsidR="00661091">
            <w:rPr>
              <w:rFonts w:ascii="MS Gothic" w:eastAsia="MS Gothic" w:hAnsi="MS Gothic" w:hint="eastAsia"/>
              <w:noProof/>
              <w:lang w:eastAsia="en-AU"/>
            </w:rPr>
            <w:t>☐</w:t>
          </w:r>
        </w:sdtContent>
      </w:sdt>
      <w:r w:rsidR="00661091" w:rsidRPr="003C5574">
        <w:rPr>
          <w:noProof/>
          <w:lang w:eastAsia="en-AU"/>
        </w:rPr>
        <w:t xml:space="preserve">  No – Why not? (</w:t>
      </w:r>
      <w:r w:rsidR="00661091">
        <w:rPr>
          <w:noProof/>
          <w:lang w:eastAsia="en-AU"/>
        </w:rPr>
        <w:t>for example:</w:t>
      </w:r>
      <w:r w:rsidR="00661091" w:rsidRPr="003C5574">
        <w:rPr>
          <w:noProof/>
          <w:lang w:eastAsia="en-AU"/>
        </w:rPr>
        <w:t xml:space="preserve"> permit hasn’t expired yet; permit has been lost).</w:t>
      </w:r>
    </w:p>
    <w:p w14:paraId="6D8AE66C" w14:textId="3D5D0DE7" w:rsidR="006B1798" w:rsidRDefault="00FF462E" w:rsidP="00D43765">
      <w:pPr>
        <w:pStyle w:val="Heading5"/>
        <w:rPr>
          <w:b w:val="0"/>
        </w:rPr>
      </w:pPr>
      <w:r w:rsidRPr="00FF462E">
        <w:t>Tell us why the entry permit has not been returned.</w:t>
      </w:r>
    </w:p>
    <w:tbl>
      <w:tblPr>
        <w:tblStyle w:val="TableGrid"/>
        <w:tblW w:w="9923" w:type="dxa"/>
        <w:tblInd w:w="-5" w:type="dxa"/>
        <w:tblLayout w:type="fixed"/>
        <w:tblCellMar>
          <w:top w:w="28" w:type="dxa"/>
          <w:bottom w:w="28" w:type="dxa"/>
        </w:tblCellMar>
        <w:tblLook w:val="04A0" w:firstRow="1" w:lastRow="0" w:firstColumn="1" w:lastColumn="0" w:noHBand="0" w:noVBand="1"/>
      </w:tblPr>
      <w:tblGrid>
        <w:gridCol w:w="9923"/>
      </w:tblGrid>
      <w:tr w:rsidR="00FF462E" w14:paraId="221A0250" w14:textId="77777777" w:rsidTr="00F04E38">
        <w:trPr>
          <w:cantSplit/>
          <w:trHeight w:val="306"/>
        </w:trPr>
        <w:tc>
          <w:tcPr>
            <w:tcW w:w="9923" w:type="dxa"/>
            <w:shd w:val="clear" w:color="auto" w:fill="auto"/>
          </w:tcPr>
          <w:p w14:paraId="676ED624" w14:textId="36A470DE" w:rsidR="00FF462E" w:rsidRDefault="00FF462E"/>
        </w:tc>
      </w:tr>
    </w:tbl>
    <w:p w14:paraId="037F1E98" w14:textId="77777777" w:rsidR="00FC0DB1" w:rsidRPr="003547C9" w:rsidRDefault="00FC0DB1" w:rsidP="003547C9">
      <w:pPr>
        <w:spacing w:before="0" w:after="0"/>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3F9" w:themeFill="accent5" w:themeFillTint="33"/>
        <w:tblLook w:val="04A0" w:firstRow="1" w:lastRow="0" w:firstColumn="1" w:lastColumn="0" w:noHBand="0" w:noVBand="1"/>
      </w:tblPr>
      <w:tblGrid>
        <w:gridCol w:w="1129"/>
        <w:gridCol w:w="8794"/>
      </w:tblGrid>
      <w:tr w:rsidR="00FC0DB1" w14:paraId="52E90DBC" w14:textId="77777777">
        <w:trPr>
          <w:trHeight w:val="1279"/>
        </w:trPr>
        <w:tc>
          <w:tcPr>
            <w:tcW w:w="1129" w:type="dxa"/>
            <w:shd w:val="clear" w:color="auto" w:fill="D9F3F9" w:themeFill="accent5" w:themeFillTint="33"/>
          </w:tcPr>
          <w:p w14:paraId="3EC5523C" w14:textId="77777777" w:rsidR="00FC0DB1" w:rsidRDefault="00FC0DB1">
            <w:r>
              <w:rPr>
                <w:noProof/>
              </w:rPr>
              <w:drawing>
                <wp:inline distT="0" distB="0" distL="0" distR="0" wp14:anchorId="695D7FCD" wp14:editId="42FCC0DA">
                  <wp:extent cx="533875" cy="506291"/>
                  <wp:effectExtent l="0" t="0" r="0" b="8255"/>
                  <wp:docPr id="1107229785" name="Picture 1107229785" descr="A green and black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29785" name="Picture 1107229785" descr="A green and black triangle with a exclamation mark&#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3875" cy="506291"/>
                          </a:xfrm>
                          <a:prstGeom prst="rect">
                            <a:avLst/>
                          </a:prstGeom>
                        </pic:spPr>
                      </pic:pic>
                    </a:graphicData>
                  </a:graphic>
                </wp:inline>
              </w:drawing>
            </w:r>
          </w:p>
        </w:tc>
        <w:tc>
          <w:tcPr>
            <w:tcW w:w="8794" w:type="dxa"/>
            <w:shd w:val="clear" w:color="auto" w:fill="D9F3F9" w:themeFill="accent5" w:themeFillTint="33"/>
          </w:tcPr>
          <w:p w14:paraId="32F0974C" w14:textId="456074EE" w:rsidR="00FC0DB1" w:rsidRPr="00037EBA" w:rsidRDefault="00FC0DB1">
            <w:pPr>
              <w:rPr>
                <w:b/>
                <w:bCs/>
              </w:rPr>
            </w:pPr>
            <w:r w:rsidRPr="00D501A2">
              <w:rPr>
                <w:b/>
                <w:bCs/>
              </w:rPr>
              <w:t>If a permit is returned more than 7 days after expiry or cannot be returned because it is lost, the proposed permit holder is required to provide a statutory declaration explaining the failure to comply with s</w:t>
            </w:r>
            <w:r>
              <w:rPr>
                <w:b/>
                <w:bCs/>
              </w:rPr>
              <w:t xml:space="preserve">ection </w:t>
            </w:r>
            <w:r w:rsidRPr="00D501A2">
              <w:rPr>
                <w:b/>
                <w:bCs/>
              </w:rPr>
              <w:t xml:space="preserve">517 of </w:t>
            </w:r>
            <w:r w:rsidRPr="00661091">
              <w:rPr>
                <w:b/>
                <w:bCs/>
              </w:rPr>
              <w:t xml:space="preserve">the </w:t>
            </w:r>
            <w:hyperlink r:id="rId23" w:history="1">
              <w:r w:rsidRPr="00661091">
                <w:rPr>
                  <w:rStyle w:val="Hyperlink"/>
                  <w:b/>
                  <w:bCs/>
                </w:rPr>
                <w:t>Fair Work Act 2009</w:t>
              </w:r>
            </w:hyperlink>
            <w:r w:rsidRPr="2970CD10">
              <w:rPr>
                <w:b/>
                <w:bCs/>
              </w:rPr>
              <w:t>.</w:t>
            </w:r>
          </w:p>
        </w:tc>
      </w:tr>
    </w:tbl>
    <w:p w14:paraId="10909917" w14:textId="50864EB8" w:rsidR="00D43765" w:rsidRPr="006D78FC" w:rsidRDefault="00CE6A7E" w:rsidP="0053028C">
      <w:pPr>
        <w:pStyle w:val="Heading3"/>
      </w:pPr>
      <w:r w:rsidRPr="006D78FC">
        <w:lastRenderedPageBreak/>
        <w:t>Relevant considerations about whether the proposed permit holder is a fit and proper person</w:t>
      </w:r>
    </w:p>
    <w:p w14:paraId="30ABA22F" w14:textId="5EC9D923" w:rsidR="003E2395" w:rsidRPr="000F3B54" w:rsidRDefault="008B6BEF" w:rsidP="004E72CF">
      <w:pPr>
        <w:pStyle w:val="Heading4"/>
        <w:rPr>
          <w:sz w:val="18"/>
          <w:szCs w:val="18"/>
        </w:rPr>
      </w:pPr>
      <w:r>
        <w:rPr>
          <w:rFonts w:cs="Calibri"/>
          <w:szCs w:val="24"/>
        </w:rPr>
        <w:t>3.1</w:t>
      </w:r>
      <w:r>
        <w:rPr>
          <w:rFonts w:cs="Calibri"/>
          <w:szCs w:val="24"/>
        </w:rPr>
        <w:tab/>
      </w:r>
      <w:r w:rsidR="0038096B" w:rsidRPr="006E3B7B">
        <w:t>P</w:t>
      </w:r>
      <w:r w:rsidR="00183C90" w:rsidRPr="006E3B7B">
        <w:t>ermit</w:t>
      </w:r>
      <w:r w:rsidR="00183C90">
        <w:t xml:space="preserve"> qualification matters </w:t>
      </w:r>
      <w:r w:rsidR="00183C90" w:rsidDel="009C7B87">
        <w:t xml:space="preserve">that must be taken into account </w:t>
      </w:r>
      <w:r w:rsidR="00183C90">
        <w:t>in deciding whether the proposed permit holder is a fit an</w:t>
      </w:r>
      <w:r w:rsidR="51B9A626">
        <w:t>d</w:t>
      </w:r>
      <w:r w:rsidR="00183C90">
        <w:t xml:space="preserve"> proper person set out under section 513 of </w:t>
      </w:r>
      <w:r w:rsidR="00183C90" w:rsidRPr="00661091">
        <w:t xml:space="preserve">the </w:t>
      </w:r>
      <w:hyperlink r:id="rId24">
        <w:r w:rsidR="00A443A6" w:rsidRPr="004E72CF">
          <w:rPr>
            <w:rStyle w:val="Hyperlink"/>
          </w:rPr>
          <w:t>Fair Work Act 2009</w:t>
        </w:r>
      </w:hyperlink>
      <w:r w:rsidR="00183C90" w:rsidRPr="00A443A6">
        <w:t>.</w:t>
      </w:r>
    </w:p>
    <w:p w14:paraId="1DE60485" w14:textId="77777777" w:rsidR="003E2395" w:rsidRPr="003E2395" w:rsidRDefault="003E2395" w:rsidP="003E2395">
      <w:pPr>
        <w:pStyle w:val="List1Numbered1"/>
        <w:numPr>
          <w:ilvl w:val="0"/>
          <w:numId w:val="0"/>
        </w:numPr>
        <w:ind w:left="357"/>
        <w:rPr>
          <w:sz w:val="2"/>
          <w:szCs w:val="2"/>
        </w:rPr>
      </w:pPr>
    </w:p>
    <w:p w14:paraId="694F8A13" w14:textId="4B8BE83D" w:rsidR="00B72372" w:rsidRPr="00B72372" w:rsidRDefault="000F274E" w:rsidP="00BF215F">
      <w:pPr>
        <w:pStyle w:val="List1Numbered2"/>
        <w:rPr>
          <w:b/>
          <w:bCs/>
        </w:rPr>
      </w:pPr>
      <w:r w:rsidRPr="00D00DF5">
        <w:rPr>
          <w:b/>
          <w:bCs/>
        </w:rPr>
        <w:t>Has the proposed permit holder received appropriate training about the right</w:t>
      </w:r>
      <w:r w:rsidR="00F75E3B">
        <w:rPr>
          <w:b/>
          <w:bCs/>
        </w:rPr>
        <w:t>s</w:t>
      </w:r>
      <w:r w:rsidRPr="00D00DF5">
        <w:rPr>
          <w:b/>
          <w:bCs/>
        </w:rPr>
        <w:t xml:space="preserve"> and responsibilities of a permit holder? You can find information about </w:t>
      </w:r>
      <w:hyperlink r:id="rId25" w:history="1">
        <w:r w:rsidRPr="00D00DF5">
          <w:rPr>
            <w:rStyle w:val="Hyperlink"/>
            <w:b/>
            <w:bCs/>
          </w:rPr>
          <w:t>right of entry training</w:t>
        </w:r>
      </w:hyperlink>
      <w:r w:rsidRPr="00D00DF5">
        <w:rPr>
          <w:b/>
          <w:bCs/>
        </w:rPr>
        <w:t xml:space="preserve"> on our website.</w:t>
      </w:r>
      <w:r w:rsidR="00B72372" w:rsidRPr="00B72372">
        <w:rPr>
          <w:noProof/>
          <w:lang w:eastAsia="en-AU"/>
        </w:rPr>
        <w:t xml:space="preserve"> </w:t>
      </w:r>
    </w:p>
    <w:p w14:paraId="50E90280" w14:textId="7D6CB0E7" w:rsidR="00FA1831" w:rsidRDefault="00000000" w:rsidP="00057885">
      <w:pPr>
        <w:ind w:left="680"/>
        <w:contextualSpacing/>
        <w:rPr>
          <w:noProof/>
          <w:lang w:eastAsia="en-AU"/>
        </w:rPr>
      </w:pPr>
      <w:sdt>
        <w:sdtPr>
          <w:rPr>
            <w:noProof/>
            <w:lang w:eastAsia="en-AU"/>
          </w:rPr>
          <w:id w:val="-1696838313"/>
          <w14:checkbox>
            <w14:checked w14:val="0"/>
            <w14:checkedState w14:val="2612" w14:font="MS Gothic"/>
            <w14:uncheckedState w14:val="2610" w14:font="MS Gothic"/>
          </w14:checkbox>
        </w:sdtPr>
        <w:sdtContent>
          <w:r w:rsidR="00FA1831">
            <w:rPr>
              <w:rFonts w:ascii="MS Gothic" w:eastAsia="MS Gothic" w:hAnsi="MS Gothic" w:hint="eastAsia"/>
              <w:noProof/>
              <w:lang w:eastAsia="en-AU"/>
            </w:rPr>
            <w:t>☐</w:t>
          </w:r>
        </w:sdtContent>
      </w:sdt>
      <w:r w:rsidR="00B72372" w:rsidRPr="003C5574">
        <w:rPr>
          <w:noProof/>
          <w:lang w:eastAsia="en-AU"/>
        </w:rPr>
        <w:t xml:space="preserve">  </w:t>
      </w:r>
      <w:r w:rsidR="00B72372">
        <w:rPr>
          <w:noProof/>
          <w:lang w:eastAsia="en-AU"/>
        </w:rPr>
        <w:t>No</w:t>
      </w:r>
      <w:r w:rsidR="00FA1831" w:rsidRPr="00FA1831">
        <w:rPr>
          <w:noProof/>
          <w:lang w:eastAsia="en-AU"/>
        </w:rPr>
        <w:t xml:space="preserve"> </w:t>
      </w:r>
    </w:p>
    <w:p w14:paraId="0E9E4DB8" w14:textId="24FB939C" w:rsidR="005A48DF" w:rsidRPr="00FA1831" w:rsidRDefault="00000000" w:rsidP="00057885">
      <w:pPr>
        <w:ind w:left="680"/>
        <w:contextualSpacing/>
        <w:rPr>
          <w:noProof/>
          <w:lang w:eastAsia="en-AU"/>
        </w:rPr>
      </w:pPr>
      <w:sdt>
        <w:sdtPr>
          <w:rPr>
            <w:noProof/>
            <w:lang w:eastAsia="en-AU"/>
          </w:rPr>
          <w:id w:val="1258944945"/>
          <w14:checkbox>
            <w14:checked w14:val="0"/>
            <w14:checkedState w14:val="2612" w14:font="MS Gothic"/>
            <w14:uncheckedState w14:val="2610" w14:font="MS Gothic"/>
          </w14:checkbox>
        </w:sdtPr>
        <w:sdtContent>
          <w:r w:rsidR="00FA1831">
            <w:rPr>
              <w:rFonts w:ascii="MS Gothic" w:eastAsia="MS Gothic" w:hAnsi="MS Gothic" w:hint="eastAsia"/>
              <w:noProof/>
              <w:lang w:eastAsia="en-AU"/>
            </w:rPr>
            <w:t>☐</w:t>
          </w:r>
        </w:sdtContent>
      </w:sdt>
      <w:r w:rsidR="00FA1831" w:rsidRPr="003C5574">
        <w:rPr>
          <w:noProof/>
          <w:lang w:eastAsia="en-AU"/>
        </w:rPr>
        <w:t xml:space="preserve">  </w:t>
      </w:r>
      <w:r w:rsidR="00FA1831" w:rsidRPr="00843EAC">
        <w:rPr>
          <w:noProof/>
          <w:lang w:eastAsia="en-AU"/>
        </w:rPr>
        <w:t>Yes – You must attach evidence showing completion of training to this application.</w:t>
      </w:r>
      <w:r w:rsidR="00FA1831" w:rsidRPr="00B72372">
        <w:rPr>
          <w:noProof/>
          <w:lang w:eastAsia="en-AU"/>
        </w:rPr>
        <w:t xml:space="preserve"> </w:t>
      </w:r>
    </w:p>
    <w:p w14:paraId="24CA5979" w14:textId="77777777" w:rsidR="00FA1831" w:rsidRPr="00FA1831" w:rsidRDefault="00910DAE" w:rsidP="00E74374">
      <w:pPr>
        <w:pStyle w:val="List1Numbered2"/>
        <w:rPr>
          <w:b/>
          <w:bCs/>
        </w:rPr>
      </w:pPr>
      <w:r w:rsidRPr="0044201F">
        <w:rPr>
          <w:b/>
          <w:bCs/>
        </w:rPr>
        <w:t>Has the proposed permit holder ever been convicted of an offence against an industrial law?</w:t>
      </w:r>
      <w:r w:rsidR="00FA1831" w:rsidRPr="00FA1831">
        <w:rPr>
          <w:noProof/>
          <w:lang w:eastAsia="en-AU"/>
        </w:rPr>
        <w:t xml:space="preserve"> </w:t>
      </w:r>
    </w:p>
    <w:p w14:paraId="13F33617" w14:textId="77777777" w:rsidR="00FA1831" w:rsidRDefault="00000000" w:rsidP="00057885">
      <w:pPr>
        <w:ind w:left="680"/>
        <w:contextualSpacing/>
        <w:rPr>
          <w:noProof/>
          <w:lang w:eastAsia="en-AU"/>
        </w:rPr>
      </w:pPr>
      <w:sdt>
        <w:sdtPr>
          <w:rPr>
            <w:noProof/>
            <w:lang w:eastAsia="en-AU"/>
          </w:rPr>
          <w:id w:val="-1085986167"/>
          <w14:checkbox>
            <w14:checked w14:val="0"/>
            <w14:checkedState w14:val="2612" w14:font="MS Gothic"/>
            <w14:uncheckedState w14:val="2610" w14:font="MS Gothic"/>
          </w14:checkbox>
        </w:sdtPr>
        <w:sdtContent>
          <w:r w:rsidR="00FA1831" w:rsidRPr="77C9D8E6">
            <w:rPr>
              <w:rFonts w:ascii="MS Gothic" w:eastAsia="MS Gothic" w:hAnsi="MS Gothic"/>
              <w:noProof/>
              <w:lang w:eastAsia="en-AU"/>
            </w:rPr>
            <w:t>☐</w:t>
          </w:r>
        </w:sdtContent>
      </w:sdt>
      <w:r w:rsidR="00FA1831" w:rsidRPr="77C9D8E6">
        <w:rPr>
          <w:noProof/>
          <w:lang w:eastAsia="en-AU"/>
        </w:rPr>
        <w:t xml:space="preserve">  No</w:t>
      </w:r>
      <w:r w:rsidR="00FA1831" w:rsidRPr="00FA1831">
        <w:rPr>
          <w:noProof/>
          <w:lang w:eastAsia="en-AU"/>
        </w:rPr>
        <w:t xml:space="preserve"> </w:t>
      </w:r>
    </w:p>
    <w:p w14:paraId="4C5D2598" w14:textId="77585CF6" w:rsidR="00843EAC" w:rsidRPr="0044201F" w:rsidRDefault="00000000" w:rsidP="00057885">
      <w:pPr>
        <w:ind w:left="680"/>
        <w:contextualSpacing/>
        <w:rPr>
          <w:b/>
          <w:bCs/>
        </w:rPr>
      </w:pPr>
      <w:sdt>
        <w:sdtPr>
          <w:rPr>
            <w:noProof/>
            <w:lang w:eastAsia="en-AU"/>
          </w:rPr>
          <w:id w:val="273060730"/>
          <w14:checkbox>
            <w14:checked w14:val="0"/>
            <w14:checkedState w14:val="2612" w14:font="MS Gothic"/>
            <w14:uncheckedState w14:val="2610" w14:font="MS Gothic"/>
          </w14:checkbox>
        </w:sdtPr>
        <w:sdtContent>
          <w:r w:rsidR="00FA1831" w:rsidRPr="77C9D8E6">
            <w:rPr>
              <w:rFonts w:ascii="MS Gothic" w:eastAsia="MS Gothic" w:hAnsi="MS Gothic"/>
              <w:noProof/>
              <w:lang w:eastAsia="en-AU"/>
            </w:rPr>
            <w:t>☐</w:t>
          </w:r>
        </w:sdtContent>
      </w:sdt>
      <w:r w:rsidR="00FA1831" w:rsidRPr="77C9D8E6">
        <w:rPr>
          <w:noProof/>
          <w:lang w:eastAsia="en-AU"/>
        </w:rPr>
        <w:t xml:space="preserve">  Yes – Give details below.</w:t>
      </w:r>
    </w:p>
    <w:tbl>
      <w:tblPr>
        <w:tblStyle w:val="TableGrid"/>
        <w:tblW w:w="8778" w:type="dxa"/>
        <w:tblInd w:w="567" w:type="dxa"/>
        <w:tblBorders>
          <w:insideH w:val="none" w:sz="0" w:space="0" w:color="auto"/>
          <w:insideV w:val="none" w:sz="0" w:space="0" w:color="auto"/>
        </w:tblBorders>
        <w:tblLook w:val="04A0" w:firstRow="1" w:lastRow="0" w:firstColumn="1" w:lastColumn="0" w:noHBand="0" w:noVBand="1"/>
      </w:tblPr>
      <w:tblGrid>
        <w:gridCol w:w="8778"/>
      </w:tblGrid>
      <w:tr w:rsidR="00FA1831" w14:paraId="636EF3BE" w14:textId="77777777" w:rsidTr="00FD7BD0">
        <w:trPr>
          <w:trHeight w:val="431"/>
        </w:trPr>
        <w:tc>
          <w:tcPr>
            <w:tcW w:w="8778" w:type="dxa"/>
          </w:tcPr>
          <w:p w14:paraId="4D4822E1" w14:textId="384D0DC9" w:rsidR="00FA1831" w:rsidRDefault="00FA1831">
            <w:pPr>
              <w:rPr>
                <w:noProof/>
                <w:lang w:eastAsia="en-AU"/>
              </w:rPr>
            </w:pPr>
          </w:p>
        </w:tc>
      </w:tr>
    </w:tbl>
    <w:p w14:paraId="59F52A3D" w14:textId="77777777" w:rsidR="00974B8B" w:rsidRPr="00974B8B" w:rsidRDefault="00974B8B" w:rsidP="00974B8B">
      <w:pPr>
        <w:pStyle w:val="List1Numbered2"/>
        <w:numPr>
          <w:ilvl w:val="0"/>
          <w:numId w:val="0"/>
        </w:numPr>
        <w:ind w:left="680"/>
        <w:rPr>
          <w:b/>
          <w:bCs/>
          <w:sz w:val="8"/>
          <w:szCs w:val="8"/>
        </w:rPr>
      </w:pPr>
    </w:p>
    <w:p w14:paraId="0FD60109" w14:textId="53592861" w:rsidR="00AB46F1" w:rsidRPr="00BC5F9C" w:rsidRDefault="0068499B" w:rsidP="00BC5F9C">
      <w:pPr>
        <w:pStyle w:val="List1Numbered2"/>
        <w:rPr>
          <w:b/>
          <w:bCs/>
        </w:rPr>
      </w:pPr>
      <w:r w:rsidRPr="00BC5F9C">
        <w:rPr>
          <w:b/>
          <w:bCs/>
        </w:rPr>
        <w:t xml:space="preserve">Has the proposed permit holder ever been convicted of an offence against a law of the Commonwealth, a </w:t>
      </w:r>
      <w:r w:rsidR="00FA1831">
        <w:rPr>
          <w:b/>
          <w:bCs/>
        </w:rPr>
        <w:t>s</w:t>
      </w:r>
      <w:r w:rsidRPr="00BC5F9C">
        <w:rPr>
          <w:b/>
          <w:bCs/>
        </w:rPr>
        <w:t xml:space="preserve">tate, a </w:t>
      </w:r>
      <w:r w:rsidR="00FA1831">
        <w:rPr>
          <w:b/>
          <w:bCs/>
        </w:rPr>
        <w:t>t</w:t>
      </w:r>
      <w:r w:rsidRPr="00BC5F9C">
        <w:rPr>
          <w:b/>
          <w:bCs/>
        </w:rPr>
        <w:t>erritory or a foreign country, involving:</w:t>
      </w:r>
    </w:p>
    <w:p w14:paraId="265D48DD" w14:textId="3B287D23" w:rsidR="00FF33F6" w:rsidRPr="003A38A8" w:rsidRDefault="00FF33F6" w:rsidP="00002B91">
      <w:pPr>
        <w:pStyle w:val="List1Numbered3"/>
        <w:rPr>
          <w:b/>
          <w:bCs/>
        </w:rPr>
      </w:pPr>
      <w:r w:rsidRPr="003A38A8">
        <w:rPr>
          <w:b/>
          <w:bCs/>
        </w:rPr>
        <w:t>entry onto premises; or</w:t>
      </w:r>
    </w:p>
    <w:p w14:paraId="63C0FFFA" w14:textId="1B556948" w:rsidR="00FF33F6" w:rsidRPr="003A38A8" w:rsidRDefault="00FF33F6" w:rsidP="00002B91">
      <w:pPr>
        <w:pStyle w:val="List1Numbered3"/>
        <w:rPr>
          <w:b/>
          <w:bCs/>
        </w:rPr>
      </w:pPr>
      <w:r w:rsidRPr="003A38A8">
        <w:rPr>
          <w:b/>
          <w:bCs/>
        </w:rPr>
        <w:t>fraud or dishonesty; or</w:t>
      </w:r>
    </w:p>
    <w:p w14:paraId="50DB6B6B" w14:textId="77777777" w:rsidR="00FA1831" w:rsidRPr="00FA1831" w:rsidRDefault="00FF33F6" w:rsidP="00002B91">
      <w:pPr>
        <w:pStyle w:val="List1Numbered3"/>
        <w:rPr>
          <w:b/>
          <w:bCs/>
        </w:rPr>
      </w:pPr>
      <w:r w:rsidRPr="003A38A8">
        <w:rPr>
          <w:b/>
          <w:bCs/>
        </w:rPr>
        <w:t>intentional use of violence against another person or intentional damage or destruction of property?</w:t>
      </w:r>
      <w:r w:rsidR="00FA1831" w:rsidRPr="00FA1831">
        <w:rPr>
          <w:noProof/>
          <w:lang w:eastAsia="en-AU"/>
        </w:rPr>
        <w:t xml:space="preserve"> </w:t>
      </w:r>
    </w:p>
    <w:p w14:paraId="2F004035" w14:textId="77777777" w:rsidR="00FA1831" w:rsidRDefault="00000000" w:rsidP="00057885">
      <w:pPr>
        <w:ind w:left="720"/>
        <w:contextualSpacing/>
        <w:rPr>
          <w:noProof/>
          <w:lang w:eastAsia="en-AU"/>
        </w:rPr>
      </w:pPr>
      <w:sdt>
        <w:sdtPr>
          <w:rPr>
            <w:noProof/>
            <w:lang w:eastAsia="en-AU"/>
          </w:rPr>
          <w:id w:val="1804726357"/>
          <w14:checkbox>
            <w14:checked w14:val="0"/>
            <w14:checkedState w14:val="2612" w14:font="MS Gothic"/>
            <w14:uncheckedState w14:val="2610" w14:font="MS Gothic"/>
          </w14:checkbox>
        </w:sdtPr>
        <w:sdtContent>
          <w:r w:rsidR="00FA1831">
            <w:rPr>
              <w:rFonts w:ascii="MS Gothic" w:eastAsia="MS Gothic" w:hAnsi="MS Gothic" w:hint="eastAsia"/>
              <w:noProof/>
              <w:lang w:eastAsia="en-AU"/>
            </w:rPr>
            <w:t>☐</w:t>
          </w:r>
        </w:sdtContent>
      </w:sdt>
      <w:r w:rsidR="00FA1831" w:rsidRPr="77C9D8E6">
        <w:rPr>
          <w:noProof/>
          <w:lang w:eastAsia="en-AU"/>
        </w:rPr>
        <w:t xml:space="preserve">  No</w:t>
      </w:r>
      <w:r w:rsidR="00FA1831" w:rsidRPr="00FA1831">
        <w:rPr>
          <w:noProof/>
          <w:lang w:eastAsia="en-AU"/>
        </w:rPr>
        <w:t xml:space="preserve"> </w:t>
      </w:r>
    </w:p>
    <w:p w14:paraId="27C34746" w14:textId="17501AC7" w:rsidR="001E13C3" w:rsidRPr="003A38A8" w:rsidRDefault="00000000" w:rsidP="00057885">
      <w:pPr>
        <w:ind w:left="720"/>
        <w:contextualSpacing/>
        <w:rPr>
          <w:b/>
          <w:bCs/>
        </w:rPr>
      </w:pPr>
      <w:sdt>
        <w:sdtPr>
          <w:rPr>
            <w:noProof/>
            <w:lang w:eastAsia="en-AU"/>
          </w:rPr>
          <w:id w:val="1314441400"/>
          <w14:checkbox>
            <w14:checked w14:val="0"/>
            <w14:checkedState w14:val="2612" w14:font="MS Gothic"/>
            <w14:uncheckedState w14:val="2610" w14:font="MS Gothic"/>
          </w14:checkbox>
        </w:sdtPr>
        <w:sdtContent>
          <w:r w:rsidR="00FA1831">
            <w:rPr>
              <w:rFonts w:ascii="MS Gothic" w:eastAsia="MS Gothic" w:hAnsi="MS Gothic" w:hint="eastAsia"/>
              <w:noProof/>
              <w:lang w:eastAsia="en-AU"/>
            </w:rPr>
            <w:t>☐</w:t>
          </w:r>
        </w:sdtContent>
      </w:sdt>
      <w:r w:rsidR="00FA1831" w:rsidRPr="77C9D8E6">
        <w:rPr>
          <w:noProof/>
          <w:lang w:eastAsia="en-AU"/>
        </w:rPr>
        <w:t xml:space="preserve">  Yes – Give details below.</w:t>
      </w:r>
    </w:p>
    <w:tbl>
      <w:tblPr>
        <w:tblStyle w:val="TableGrid"/>
        <w:tblW w:w="87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FA1831" w14:paraId="5F94DF6F" w14:textId="77777777" w:rsidTr="00FD7BD0">
        <w:trPr>
          <w:trHeight w:val="218"/>
        </w:trPr>
        <w:tc>
          <w:tcPr>
            <w:tcW w:w="8778" w:type="dxa"/>
            <w:tcBorders>
              <w:top w:val="single" w:sz="4" w:space="0" w:color="auto"/>
              <w:left w:val="single" w:sz="4" w:space="0" w:color="auto"/>
              <w:bottom w:val="single" w:sz="4" w:space="0" w:color="auto"/>
              <w:right w:val="single" w:sz="4" w:space="0" w:color="auto"/>
            </w:tcBorders>
          </w:tcPr>
          <w:p w14:paraId="1D8DAF90" w14:textId="77777777" w:rsidR="00FA1831" w:rsidRDefault="00FA1831">
            <w:pPr>
              <w:rPr>
                <w:noProof/>
                <w:lang w:eastAsia="en-AU"/>
              </w:rPr>
            </w:pPr>
          </w:p>
        </w:tc>
      </w:tr>
    </w:tbl>
    <w:p w14:paraId="6266D663" w14:textId="77777777" w:rsidR="0063779F" w:rsidRPr="00974B8B" w:rsidRDefault="0063779F" w:rsidP="00974B8B">
      <w:pPr>
        <w:rPr>
          <w:noProof/>
          <w:sz w:val="8"/>
          <w:szCs w:val="8"/>
          <w:lang w:eastAsia="en-AU"/>
        </w:rPr>
      </w:pPr>
    </w:p>
    <w:p w14:paraId="5895AD3F" w14:textId="77777777" w:rsidR="00057885" w:rsidRPr="00057885" w:rsidRDefault="005E2A56" w:rsidP="009F5BE9">
      <w:pPr>
        <w:pStyle w:val="List1Numbered2"/>
        <w:rPr>
          <w:b/>
          <w:bCs/>
          <w:noProof/>
          <w:lang w:eastAsia="en-AU"/>
        </w:rPr>
      </w:pPr>
      <w:r w:rsidRPr="009F5BE9">
        <w:rPr>
          <w:b/>
          <w:bCs/>
          <w:noProof/>
          <w:lang w:eastAsia="en-AU"/>
        </w:rPr>
        <w:t xml:space="preserve">Has the proposed permit holder, or any other person (which includes a union), ever been ordered to pay a penalty under </w:t>
      </w:r>
      <w:r w:rsidRPr="00FA1831">
        <w:rPr>
          <w:b/>
          <w:bCs/>
          <w:noProof/>
          <w:lang w:eastAsia="en-AU"/>
        </w:rPr>
        <w:t xml:space="preserve">the </w:t>
      </w:r>
      <w:hyperlink r:id="rId26" w:history="1">
        <w:r w:rsidRPr="00FA1831">
          <w:rPr>
            <w:rStyle w:val="Hyperlink"/>
            <w:b/>
            <w:bCs/>
            <w:noProof/>
            <w:lang w:eastAsia="en-AU"/>
          </w:rPr>
          <w:t>Fair Work Act 2009</w:t>
        </w:r>
      </w:hyperlink>
      <w:r w:rsidRPr="00FA1831">
        <w:rPr>
          <w:b/>
          <w:bCs/>
          <w:noProof/>
          <w:lang w:eastAsia="en-AU"/>
        </w:rPr>
        <w:t xml:space="preserve"> or</w:t>
      </w:r>
      <w:r w:rsidRPr="009F5BE9">
        <w:rPr>
          <w:b/>
          <w:bCs/>
          <w:noProof/>
          <w:lang w:eastAsia="en-AU"/>
        </w:rPr>
        <w:t xml:space="preserve"> any other industrial law in relation to action taken by the proposed permit holder?</w:t>
      </w:r>
      <w:r w:rsidR="00057885" w:rsidRPr="00057885">
        <w:rPr>
          <w:noProof/>
          <w:lang w:eastAsia="en-AU"/>
        </w:rPr>
        <w:t xml:space="preserve"> </w:t>
      </w:r>
    </w:p>
    <w:p w14:paraId="11F4D249" w14:textId="77777777" w:rsidR="00057885" w:rsidRDefault="00000000" w:rsidP="00057885">
      <w:pPr>
        <w:ind w:left="680"/>
        <w:contextualSpacing/>
        <w:rPr>
          <w:noProof/>
          <w:lang w:eastAsia="en-AU"/>
        </w:rPr>
      </w:pPr>
      <w:sdt>
        <w:sdtPr>
          <w:rPr>
            <w:noProof/>
            <w:lang w:eastAsia="en-AU"/>
          </w:rPr>
          <w:id w:val="1435014932"/>
          <w14:checkbox>
            <w14:checked w14:val="0"/>
            <w14:checkedState w14:val="2612" w14:font="MS Gothic"/>
            <w14:uncheckedState w14:val="2610" w14:font="MS Gothic"/>
          </w14:checkbox>
        </w:sdtPr>
        <w:sdtContent>
          <w:r w:rsidR="00057885">
            <w:rPr>
              <w:rFonts w:ascii="MS Gothic" w:eastAsia="MS Gothic" w:hAnsi="MS Gothic" w:hint="eastAsia"/>
              <w:noProof/>
              <w:lang w:eastAsia="en-AU"/>
            </w:rPr>
            <w:t>☐</w:t>
          </w:r>
        </w:sdtContent>
      </w:sdt>
      <w:r w:rsidR="00057885" w:rsidRPr="003C5574">
        <w:rPr>
          <w:noProof/>
          <w:lang w:eastAsia="en-AU"/>
        </w:rPr>
        <w:t xml:space="preserve">  </w:t>
      </w:r>
      <w:r w:rsidR="00057885">
        <w:rPr>
          <w:noProof/>
          <w:lang w:eastAsia="en-AU"/>
        </w:rPr>
        <w:t>No</w:t>
      </w:r>
      <w:r w:rsidR="00057885" w:rsidRPr="00057885">
        <w:rPr>
          <w:noProof/>
          <w:lang w:eastAsia="en-AU"/>
        </w:rPr>
        <w:t xml:space="preserve"> </w:t>
      </w:r>
    </w:p>
    <w:p w14:paraId="3D72A213" w14:textId="4C55C85F" w:rsidR="00FF33F6" w:rsidRPr="009F5BE9" w:rsidRDefault="00000000" w:rsidP="00057885">
      <w:pPr>
        <w:ind w:left="680"/>
        <w:contextualSpacing/>
        <w:rPr>
          <w:b/>
          <w:bCs/>
          <w:noProof/>
          <w:lang w:eastAsia="en-AU"/>
        </w:rPr>
      </w:pPr>
      <w:sdt>
        <w:sdtPr>
          <w:rPr>
            <w:noProof/>
            <w:lang w:eastAsia="en-AU"/>
          </w:rPr>
          <w:id w:val="1208378421"/>
          <w14:checkbox>
            <w14:checked w14:val="0"/>
            <w14:checkedState w14:val="2612" w14:font="MS Gothic"/>
            <w14:uncheckedState w14:val="2610" w14:font="MS Gothic"/>
          </w14:checkbox>
        </w:sdtPr>
        <w:sdtContent>
          <w:r w:rsidR="00057885">
            <w:rPr>
              <w:rFonts w:ascii="MS Gothic" w:eastAsia="MS Gothic" w:hAnsi="MS Gothic" w:hint="eastAsia"/>
              <w:noProof/>
              <w:lang w:eastAsia="en-AU"/>
            </w:rPr>
            <w:t>☐</w:t>
          </w:r>
        </w:sdtContent>
      </w:sdt>
      <w:r w:rsidR="00057885" w:rsidRPr="003C5574">
        <w:rPr>
          <w:noProof/>
          <w:lang w:eastAsia="en-AU"/>
        </w:rPr>
        <w:t xml:space="preserve">  </w:t>
      </w:r>
      <w:r w:rsidR="00057885" w:rsidRPr="001E13C3">
        <w:rPr>
          <w:noProof/>
          <w:lang w:eastAsia="en-AU"/>
        </w:rPr>
        <w:t>Yes – Give details below.</w:t>
      </w:r>
    </w:p>
    <w:tbl>
      <w:tblPr>
        <w:tblStyle w:val="TableGrid"/>
        <w:tblW w:w="87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057885" w14:paraId="7E904A5B" w14:textId="77777777" w:rsidTr="00FD7BD0">
        <w:trPr>
          <w:trHeight w:val="284"/>
        </w:trPr>
        <w:tc>
          <w:tcPr>
            <w:tcW w:w="8778" w:type="dxa"/>
            <w:tcBorders>
              <w:top w:val="single" w:sz="4" w:space="0" w:color="auto"/>
              <w:left w:val="single" w:sz="4" w:space="0" w:color="auto"/>
              <w:bottom w:val="single" w:sz="4" w:space="0" w:color="auto"/>
              <w:right w:val="single" w:sz="4" w:space="0" w:color="auto"/>
            </w:tcBorders>
          </w:tcPr>
          <w:p w14:paraId="3BCE90A8" w14:textId="77777777" w:rsidR="00057885" w:rsidRDefault="00057885" w:rsidP="00926EFC">
            <w:pPr>
              <w:rPr>
                <w:noProof/>
                <w:lang w:eastAsia="en-AU"/>
              </w:rPr>
            </w:pPr>
          </w:p>
        </w:tc>
      </w:tr>
    </w:tbl>
    <w:p w14:paraId="2221EE17" w14:textId="5DF6FD13" w:rsidR="00F02D32" w:rsidRPr="00F02D32" w:rsidRDefault="009D2BB3" w:rsidP="00A83640">
      <w:pPr>
        <w:pStyle w:val="List1Numbered2"/>
        <w:keepNext/>
        <w:rPr>
          <w:b/>
          <w:bCs/>
        </w:rPr>
      </w:pPr>
      <w:r w:rsidRPr="000678C1">
        <w:rPr>
          <w:b/>
          <w:bCs/>
        </w:rPr>
        <w:lastRenderedPageBreak/>
        <w:t>Has the proposed permit holder had a permit issued under Part 3</w:t>
      </w:r>
      <w:r w:rsidR="00CB1B58">
        <w:rPr>
          <w:b/>
          <w:bCs/>
        </w:rPr>
        <w:t>-</w:t>
      </w:r>
      <w:r w:rsidRPr="000678C1">
        <w:rPr>
          <w:b/>
          <w:bCs/>
        </w:rPr>
        <w:t xml:space="preserve">4 of </w:t>
      </w:r>
      <w:r w:rsidRPr="00FA1831">
        <w:rPr>
          <w:b/>
          <w:bCs/>
        </w:rPr>
        <w:t xml:space="preserve">the </w:t>
      </w:r>
      <w:hyperlink r:id="rId27" w:history="1">
        <w:r w:rsidRPr="00FA1831">
          <w:rPr>
            <w:rStyle w:val="Hyperlink"/>
            <w:b/>
            <w:bCs/>
          </w:rPr>
          <w:t>Fair Work Act 2009</w:t>
        </w:r>
      </w:hyperlink>
      <w:r w:rsidRPr="00FA1831">
        <w:rPr>
          <w:b/>
          <w:bCs/>
        </w:rPr>
        <w:t>, or</w:t>
      </w:r>
      <w:r w:rsidRPr="000678C1">
        <w:rPr>
          <w:b/>
          <w:bCs/>
        </w:rPr>
        <w:t xml:space="preserve"> a similar law of the Commonwealth (no matter when in force), </w:t>
      </w:r>
      <w:r w:rsidR="00454115">
        <w:rPr>
          <w:b/>
          <w:bCs/>
        </w:rPr>
        <w:t xml:space="preserve">and the permit was </w:t>
      </w:r>
      <w:r w:rsidRPr="000678C1">
        <w:rPr>
          <w:b/>
          <w:bCs/>
        </w:rPr>
        <w:t>revoked, suspended or made subject to conditions?</w:t>
      </w:r>
      <w:r w:rsidR="00F02D32" w:rsidRPr="00F02D32">
        <w:rPr>
          <w:noProof/>
          <w:lang w:eastAsia="en-AU"/>
        </w:rPr>
        <w:t xml:space="preserve"> </w:t>
      </w:r>
    </w:p>
    <w:p w14:paraId="6D5EA64A" w14:textId="5A7A8399" w:rsidR="00F02D32" w:rsidRPr="00F02D32" w:rsidRDefault="00000000" w:rsidP="00A83640">
      <w:pPr>
        <w:keepNext/>
        <w:ind w:left="680"/>
        <w:contextualSpacing/>
        <w:rPr>
          <w:b/>
          <w:bCs/>
        </w:rPr>
      </w:pPr>
      <w:sdt>
        <w:sdtPr>
          <w:rPr>
            <w:noProof/>
            <w:lang w:eastAsia="en-AU"/>
          </w:rPr>
          <w:id w:val="-108822388"/>
          <w14:checkbox>
            <w14:checked w14:val="0"/>
            <w14:checkedState w14:val="2612" w14:font="MS Gothic"/>
            <w14:uncheckedState w14:val="2610" w14:font="MS Gothic"/>
          </w14:checkbox>
        </w:sdtPr>
        <w:sdtContent>
          <w:r w:rsidR="00F02D32">
            <w:rPr>
              <w:rFonts w:ascii="MS Gothic" w:eastAsia="MS Gothic" w:hAnsi="MS Gothic" w:hint="eastAsia"/>
              <w:noProof/>
              <w:lang w:eastAsia="en-AU"/>
            </w:rPr>
            <w:t>☐</w:t>
          </w:r>
        </w:sdtContent>
      </w:sdt>
      <w:r w:rsidR="00F02D32" w:rsidRPr="003C5574">
        <w:rPr>
          <w:noProof/>
          <w:lang w:eastAsia="en-AU"/>
        </w:rPr>
        <w:t xml:space="preserve">  </w:t>
      </w:r>
      <w:r w:rsidR="00F02D32">
        <w:rPr>
          <w:noProof/>
          <w:lang w:eastAsia="en-AU"/>
        </w:rPr>
        <w:t>No</w:t>
      </w:r>
      <w:r w:rsidR="00F02D32" w:rsidRPr="00F02D32">
        <w:rPr>
          <w:noProof/>
          <w:lang w:eastAsia="en-AU"/>
        </w:rPr>
        <w:t xml:space="preserve"> </w:t>
      </w:r>
    </w:p>
    <w:p w14:paraId="410BE3BC" w14:textId="624ADF1F" w:rsidR="001E13C3" w:rsidRPr="000678C1" w:rsidRDefault="00000000" w:rsidP="00F02D32">
      <w:pPr>
        <w:ind w:left="680"/>
        <w:contextualSpacing/>
        <w:rPr>
          <w:b/>
          <w:bCs/>
        </w:rPr>
      </w:pPr>
      <w:sdt>
        <w:sdtPr>
          <w:rPr>
            <w:noProof/>
            <w:lang w:eastAsia="en-AU"/>
          </w:rPr>
          <w:id w:val="-541364154"/>
          <w14:checkbox>
            <w14:checked w14:val="0"/>
            <w14:checkedState w14:val="2612" w14:font="MS Gothic"/>
            <w14:uncheckedState w14:val="2610" w14:font="MS Gothic"/>
          </w14:checkbox>
        </w:sdtPr>
        <w:sdtContent>
          <w:r w:rsidR="00F02D32">
            <w:rPr>
              <w:rFonts w:ascii="MS Gothic" w:eastAsia="MS Gothic" w:hAnsi="MS Gothic" w:hint="eastAsia"/>
              <w:noProof/>
              <w:lang w:eastAsia="en-AU"/>
            </w:rPr>
            <w:t>☐</w:t>
          </w:r>
        </w:sdtContent>
      </w:sdt>
      <w:r w:rsidR="00F02D32" w:rsidRPr="003C5574">
        <w:rPr>
          <w:noProof/>
          <w:lang w:eastAsia="en-AU"/>
        </w:rPr>
        <w:t xml:space="preserve">  </w:t>
      </w:r>
      <w:r w:rsidR="00F02D32" w:rsidRPr="001E13C3">
        <w:rPr>
          <w:noProof/>
          <w:lang w:eastAsia="en-AU"/>
        </w:rPr>
        <w:t>Yes – Give details below.</w:t>
      </w:r>
    </w:p>
    <w:tbl>
      <w:tblPr>
        <w:tblStyle w:val="TableGrid"/>
        <w:tblW w:w="87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F02D32" w14:paraId="50743AC9" w14:textId="77777777" w:rsidTr="00FD7BD0">
        <w:trPr>
          <w:trHeight w:val="382"/>
        </w:trPr>
        <w:tc>
          <w:tcPr>
            <w:tcW w:w="8778" w:type="dxa"/>
            <w:tcBorders>
              <w:top w:val="single" w:sz="4" w:space="0" w:color="auto"/>
              <w:left w:val="single" w:sz="4" w:space="0" w:color="auto"/>
              <w:bottom w:val="single" w:sz="4" w:space="0" w:color="auto"/>
              <w:right w:val="single" w:sz="4" w:space="0" w:color="auto"/>
            </w:tcBorders>
          </w:tcPr>
          <w:p w14:paraId="7042DF0F" w14:textId="77777777" w:rsidR="00F02D32" w:rsidRDefault="00F02D32" w:rsidP="00926EFC">
            <w:pPr>
              <w:rPr>
                <w:noProof/>
                <w:lang w:eastAsia="en-AU"/>
              </w:rPr>
            </w:pPr>
          </w:p>
        </w:tc>
      </w:tr>
    </w:tbl>
    <w:p w14:paraId="021F7D7C" w14:textId="77777777" w:rsidR="002B0319" w:rsidRPr="002B0319" w:rsidRDefault="007A6082" w:rsidP="009C14EC">
      <w:pPr>
        <w:pStyle w:val="List1Numbered2"/>
        <w:rPr>
          <w:b/>
          <w:bCs/>
        </w:rPr>
      </w:pPr>
      <w:r w:rsidRPr="009C14EC">
        <w:rPr>
          <w:b/>
          <w:bCs/>
        </w:rPr>
        <w:t xml:space="preserve">Has the proposed permit holder had a right of entry for industrial or occupational health and safety (OHS) purposes, </w:t>
      </w:r>
      <w:r w:rsidR="03851897" w:rsidRPr="57279DFF">
        <w:rPr>
          <w:b/>
          <w:bCs/>
        </w:rPr>
        <w:t>and the</w:t>
      </w:r>
      <w:r w:rsidR="4019F6C8" w:rsidRPr="57279DFF">
        <w:rPr>
          <w:b/>
          <w:bCs/>
        </w:rPr>
        <w:t xml:space="preserve"> entry</w:t>
      </w:r>
      <w:r w:rsidR="35FBC850" w:rsidRPr="57279DFF">
        <w:rPr>
          <w:b/>
          <w:bCs/>
        </w:rPr>
        <w:t xml:space="preserve"> </w:t>
      </w:r>
      <w:r w:rsidR="7B05DAB4" w:rsidRPr="57279DFF">
        <w:rPr>
          <w:b/>
          <w:bCs/>
        </w:rPr>
        <w:t xml:space="preserve">permit </w:t>
      </w:r>
      <w:r w:rsidR="35FBC850" w:rsidRPr="57279DFF">
        <w:rPr>
          <w:b/>
          <w:bCs/>
        </w:rPr>
        <w:t xml:space="preserve">was </w:t>
      </w:r>
      <w:r w:rsidRPr="009C14EC">
        <w:rPr>
          <w:b/>
          <w:bCs/>
        </w:rPr>
        <w:t xml:space="preserve">cancelled, suspended or conditions imposed by any court, or other person or body, under a </w:t>
      </w:r>
      <w:r w:rsidR="00A77D18">
        <w:rPr>
          <w:b/>
          <w:bCs/>
        </w:rPr>
        <w:t>s</w:t>
      </w:r>
      <w:r w:rsidRPr="009C14EC">
        <w:rPr>
          <w:b/>
          <w:bCs/>
        </w:rPr>
        <w:t xml:space="preserve">tate or </w:t>
      </w:r>
      <w:r w:rsidR="00A77D18">
        <w:rPr>
          <w:b/>
          <w:bCs/>
        </w:rPr>
        <w:t>t</w:t>
      </w:r>
      <w:r w:rsidRPr="009C14EC">
        <w:rPr>
          <w:b/>
          <w:bCs/>
        </w:rPr>
        <w:t xml:space="preserve">erritory industrial law or a </w:t>
      </w:r>
      <w:r w:rsidR="00A77D18">
        <w:rPr>
          <w:b/>
          <w:bCs/>
        </w:rPr>
        <w:t>s</w:t>
      </w:r>
      <w:r w:rsidRPr="009C14EC">
        <w:rPr>
          <w:b/>
          <w:bCs/>
        </w:rPr>
        <w:t xml:space="preserve">tate or </w:t>
      </w:r>
      <w:r w:rsidR="00A77D18">
        <w:rPr>
          <w:b/>
          <w:bCs/>
        </w:rPr>
        <w:t>t</w:t>
      </w:r>
      <w:r w:rsidRPr="009C14EC">
        <w:rPr>
          <w:b/>
          <w:bCs/>
        </w:rPr>
        <w:t>erritory OHS law?</w:t>
      </w:r>
      <w:r w:rsidR="002B0319" w:rsidRPr="002B0319">
        <w:rPr>
          <w:noProof/>
          <w:lang w:eastAsia="en-AU"/>
        </w:rPr>
        <w:t xml:space="preserve"> </w:t>
      </w:r>
    </w:p>
    <w:p w14:paraId="34F8BEF4" w14:textId="77777777" w:rsidR="002B0319" w:rsidRDefault="00000000" w:rsidP="002B0319">
      <w:pPr>
        <w:ind w:left="680"/>
        <w:contextualSpacing/>
        <w:rPr>
          <w:noProof/>
          <w:lang w:eastAsia="en-AU"/>
        </w:rPr>
      </w:pPr>
      <w:sdt>
        <w:sdtPr>
          <w:rPr>
            <w:noProof/>
            <w:lang w:eastAsia="en-AU"/>
          </w:rPr>
          <w:id w:val="-1531405354"/>
          <w14:checkbox>
            <w14:checked w14:val="0"/>
            <w14:checkedState w14:val="2612" w14:font="MS Gothic"/>
            <w14:uncheckedState w14:val="2610" w14:font="MS Gothic"/>
          </w14:checkbox>
        </w:sdtPr>
        <w:sdtContent>
          <w:r w:rsidR="002B0319">
            <w:rPr>
              <w:rFonts w:ascii="MS Gothic" w:eastAsia="MS Gothic" w:hAnsi="MS Gothic" w:hint="eastAsia"/>
              <w:noProof/>
              <w:lang w:eastAsia="en-AU"/>
            </w:rPr>
            <w:t>☐</w:t>
          </w:r>
        </w:sdtContent>
      </w:sdt>
      <w:r w:rsidR="002B0319" w:rsidRPr="003C5574">
        <w:rPr>
          <w:noProof/>
          <w:lang w:eastAsia="en-AU"/>
        </w:rPr>
        <w:t xml:space="preserve">  </w:t>
      </w:r>
      <w:r w:rsidR="002B0319">
        <w:rPr>
          <w:noProof/>
          <w:lang w:eastAsia="en-AU"/>
        </w:rPr>
        <w:t>No</w:t>
      </w:r>
      <w:r w:rsidR="002B0319" w:rsidRPr="002B0319">
        <w:rPr>
          <w:noProof/>
          <w:lang w:eastAsia="en-AU"/>
        </w:rPr>
        <w:t xml:space="preserve"> </w:t>
      </w:r>
    </w:p>
    <w:p w14:paraId="630F9680" w14:textId="10735E63" w:rsidR="004923F4" w:rsidRPr="009C14EC" w:rsidRDefault="00000000" w:rsidP="002B0319">
      <w:pPr>
        <w:ind w:left="680"/>
        <w:contextualSpacing/>
        <w:rPr>
          <w:b/>
          <w:bCs/>
        </w:rPr>
      </w:pPr>
      <w:sdt>
        <w:sdtPr>
          <w:rPr>
            <w:noProof/>
            <w:lang w:eastAsia="en-AU"/>
          </w:rPr>
          <w:id w:val="-946000189"/>
          <w14:checkbox>
            <w14:checked w14:val="0"/>
            <w14:checkedState w14:val="2612" w14:font="MS Gothic"/>
            <w14:uncheckedState w14:val="2610" w14:font="MS Gothic"/>
          </w14:checkbox>
        </w:sdtPr>
        <w:sdtContent>
          <w:r w:rsidR="002B0319">
            <w:rPr>
              <w:rFonts w:ascii="MS Gothic" w:eastAsia="MS Gothic" w:hAnsi="MS Gothic" w:hint="eastAsia"/>
              <w:noProof/>
              <w:lang w:eastAsia="en-AU"/>
            </w:rPr>
            <w:t>☐</w:t>
          </w:r>
        </w:sdtContent>
      </w:sdt>
      <w:r w:rsidR="002B0319" w:rsidRPr="003C5574">
        <w:rPr>
          <w:noProof/>
          <w:lang w:eastAsia="en-AU"/>
        </w:rPr>
        <w:t xml:space="preserve">  </w:t>
      </w:r>
      <w:r w:rsidR="002B0319" w:rsidRPr="001E13C3">
        <w:rPr>
          <w:noProof/>
          <w:lang w:eastAsia="en-AU"/>
        </w:rPr>
        <w:t>Yes – Give details below.</w:t>
      </w:r>
    </w:p>
    <w:tbl>
      <w:tblPr>
        <w:tblStyle w:val="TableGrid"/>
        <w:tblW w:w="87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2B0319" w14:paraId="2F558CAD" w14:textId="77777777" w:rsidTr="00FD7BD0">
        <w:trPr>
          <w:trHeight w:val="245"/>
        </w:trPr>
        <w:tc>
          <w:tcPr>
            <w:tcW w:w="8778" w:type="dxa"/>
            <w:tcBorders>
              <w:top w:val="single" w:sz="4" w:space="0" w:color="auto"/>
              <w:left w:val="single" w:sz="4" w:space="0" w:color="auto"/>
              <w:bottom w:val="single" w:sz="4" w:space="0" w:color="auto"/>
              <w:right w:val="single" w:sz="4" w:space="0" w:color="auto"/>
            </w:tcBorders>
          </w:tcPr>
          <w:p w14:paraId="71BE5F29" w14:textId="77777777" w:rsidR="002B0319" w:rsidRDefault="002B0319" w:rsidP="00925F37">
            <w:pPr>
              <w:rPr>
                <w:noProof/>
                <w:lang w:eastAsia="en-AU"/>
              </w:rPr>
            </w:pPr>
          </w:p>
        </w:tc>
      </w:tr>
    </w:tbl>
    <w:p w14:paraId="1590DF6A" w14:textId="77777777" w:rsidR="00043D78" w:rsidRPr="00043D78" w:rsidRDefault="0002503C" w:rsidP="009C14EC">
      <w:pPr>
        <w:pStyle w:val="List1Numbered2"/>
        <w:rPr>
          <w:b/>
          <w:bCs/>
        </w:rPr>
      </w:pPr>
      <w:r w:rsidRPr="009C14EC">
        <w:rPr>
          <w:b/>
          <w:bCs/>
        </w:rPr>
        <w:t xml:space="preserve">Has the proposed permit holder been disqualified from exercising, or applying for, a right of entry for industrial or OHS purposes under a </w:t>
      </w:r>
      <w:r w:rsidR="009903C0">
        <w:rPr>
          <w:b/>
          <w:bCs/>
        </w:rPr>
        <w:t>s</w:t>
      </w:r>
      <w:r w:rsidRPr="009C14EC">
        <w:rPr>
          <w:b/>
          <w:bCs/>
        </w:rPr>
        <w:t xml:space="preserve">tate or </w:t>
      </w:r>
      <w:r w:rsidR="009903C0">
        <w:rPr>
          <w:b/>
          <w:bCs/>
        </w:rPr>
        <w:t>t</w:t>
      </w:r>
      <w:r w:rsidRPr="009C14EC">
        <w:rPr>
          <w:b/>
          <w:bCs/>
        </w:rPr>
        <w:t xml:space="preserve">erritory industrial law or a </w:t>
      </w:r>
      <w:r w:rsidR="009903C0">
        <w:rPr>
          <w:b/>
          <w:bCs/>
        </w:rPr>
        <w:t>s</w:t>
      </w:r>
      <w:r w:rsidRPr="009C14EC">
        <w:rPr>
          <w:b/>
          <w:bCs/>
        </w:rPr>
        <w:t xml:space="preserve">tate or </w:t>
      </w:r>
      <w:r w:rsidR="009903C0">
        <w:rPr>
          <w:b/>
          <w:bCs/>
        </w:rPr>
        <w:t>t</w:t>
      </w:r>
      <w:r w:rsidRPr="009C14EC">
        <w:rPr>
          <w:b/>
          <w:bCs/>
        </w:rPr>
        <w:t>erritory OHS law?</w:t>
      </w:r>
      <w:r w:rsidR="00043D78" w:rsidRPr="00043D78">
        <w:rPr>
          <w:noProof/>
          <w:lang w:eastAsia="en-AU"/>
        </w:rPr>
        <w:t xml:space="preserve"> </w:t>
      </w:r>
    </w:p>
    <w:p w14:paraId="4A020847" w14:textId="77777777" w:rsidR="00043D78" w:rsidRDefault="00000000" w:rsidP="00043D78">
      <w:pPr>
        <w:ind w:left="680"/>
        <w:contextualSpacing/>
        <w:rPr>
          <w:noProof/>
          <w:lang w:eastAsia="en-AU"/>
        </w:rPr>
      </w:pPr>
      <w:sdt>
        <w:sdtPr>
          <w:rPr>
            <w:noProof/>
            <w:lang w:eastAsia="en-AU"/>
          </w:rPr>
          <w:id w:val="-1205401427"/>
          <w14:checkbox>
            <w14:checked w14:val="0"/>
            <w14:checkedState w14:val="2612" w14:font="MS Gothic"/>
            <w14:uncheckedState w14:val="2610" w14:font="MS Gothic"/>
          </w14:checkbox>
        </w:sdtPr>
        <w:sdtContent>
          <w:r w:rsidR="00043D78">
            <w:rPr>
              <w:rFonts w:ascii="MS Gothic" w:eastAsia="MS Gothic" w:hAnsi="MS Gothic" w:hint="eastAsia"/>
              <w:noProof/>
              <w:lang w:eastAsia="en-AU"/>
            </w:rPr>
            <w:t>☐</w:t>
          </w:r>
        </w:sdtContent>
      </w:sdt>
      <w:r w:rsidR="00043D78" w:rsidRPr="003C5574">
        <w:rPr>
          <w:noProof/>
          <w:lang w:eastAsia="en-AU"/>
        </w:rPr>
        <w:t xml:space="preserve">  </w:t>
      </w:r>
      <w:r w:rsidR="00043D78">
        <w:rPr>
          <w:noProof/>
          <w:lang w:eastAsia="en-AU"/>
        </w:rPr>
        <w:t>No</w:t>
      </w:r>
      <w:r w:rsidR="00043D78" w:rsidRPr="00043D78">
        <w:rPr>
          <w:noProof/>
          <w:lang w:eastAsia="en-AU"/>
        </w:rPr>
        <w:t xml:space="preserve"> </w:t>
      </w:r>
    </w:p>
    <w:p w14:paraId="047E710B" w14:textId="03074C2D" w:rsidR="002F5B91" w:rsidRDefault="00000000" w:rsidP="00043D78">
      <w:pPr>
        <w:ind w:left="680"/>
        <w:contextualSpacing/>
        <w:rPr>
          <w:noProof/>
          <w:lang w:eastAsia="en-AU"/>
        </w:rPr>
      </w:pPr>
      <w:sdt>
        <w:sdtPr>
          <w:rPr>
            <w:noProof/>
            <w:lang w:eastAsia="en-AU"/>
          </w:rPr>
          <w:id w:val="532850509"/>
          <w14:checkbox>
            <w14:checked w14:val="0"/>
            <w14:checkedState w14:val="2612" w14:font="MS Gothic"/>
            <w14:uncheckedState w14:val="2610" w14:font="MS Gothic"/>
          </w14:checkbox>
        </w:sdtPr>
        <w:sdtContent>
          <w:r w:rsidR="00043D78">
            <w:rPr>
              <w:rFonts w:ascii="MS Gothic" w:eastAsia="MS Gothic" w:hAnsi="MS Gothic" w:hint="eastAsia"/>
              <w:noProof/>
              <w:lang w:eastAsia="en-AU"/>
            </w:rPr>
            <w:t>☐</w:t>
          </w:r>
        </w:sdtContent>
      </w:sdt>
      <w:r w:rsidR="00043D78" w:rsidRPr="003C5574">
        <w:rPr>
          <w:noProof/>
          <w:lang w:eastAsia="en-AU"/>
        </w:rPr>
        <w:t xml:space="preserve">  </w:t>
      </w:r>
      <w:r w:rsidR="00043D78" w:rsidRPr="001E13C3">
        <w:rPr>
          <w:noProof/>
          <w:lang w:eastAsia="en-AU"/>
        </w:rPr>
        <w:t>Yes – Give details below.</w:t>
      </w:r>
    </w:p>
    <w:tbl>
      <w:tblPr>
        <w:tblStyle w:val="TableGrid"/>
        <w:tblW w:w="0" w:type="auto"/>
        <w:tblInd w:w="680" w:type="dxa"/>
        <w:tblLook w:val="04A0" w:firstRow="1" w:lastRow="0" w:firstColumn="1" w:lastColumn="0" w:noHBand="0" w:noVBand="1"/>
      </w:tblPr>
      <w:tblGrid>
        <w:gridCol w:w="8671"/>
      </w:tblGrid>
      <w:tr w:rsidR="00043D78" w14:paraId="005F3BFC" w14:textId="77777777" w:rsidTr="00FD7BD0">
        <w:trPr>
          <w:trHeight w:val="148"/>
        </w:trPr>
        <w:tc>
          <w:tcPr>
            <w:tcW w:w="8671" w:type="dxa"/>
          </w:tcPr>
          <w:p w14:paraId="4EDFF24C" w14:textId="77777777" w:rsidR="00043D78" w:rsidRDefault="00043D78" w:rsidP="00925F37"/>
        </w:tc>
      </w:tr>
    </w:tbl>
    <w:p w14:paraId="7AC15EC8" w14:textId="09AB47AF" w:rsidR="004923F4" w:rsidRPr="009C14EC" w:rsidRDefault="001A609F" w:rsidP="00925F37">
      <w:pPr>
        <w:pStyle w:val="List1Numbered2"/>
        <w:keepNext/>
        <w:rPr>
          <w:b/>
          <w:bCs/>
        </w:rPr>
      </w:pPr>
      <w:r w:rsidRPr="009C14EC">
        <w:rPr>
          <w:b/>
          <w:bCs/>
        </w:rPr>
        <w:t>Are there any other matters that may be relevant to whether the permit holder is a fit and proper person to hold a permit?</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3F9" w:themeFill="accent5" w:themeFillTint="33"/>
        <w:tblCellMar>
          <w:top w:w="57" w:type="dxa"/>
          <w:bottom w:w="57" w:type="dxa"/>
        </w:tblCellMar>
        <w:tblLook w:val="04A0" w:firstRow="1" w:lastRow="0" w:firstColumn="1" w:lastColumn="0" w:noHBand="0" w:noVBand="1"/>
      </w:tblPr>
      <w:tblGrid>
        <w:gridCol w:w="1389"/>
        <w:gridCol w:w="8534"/>
      </w:tblGrid>
      <w:tr w:rsidR="00326C12" w14:paraId="65B1ED1A" w14:textId="77777777" w:rsidTr="00DC15F0">
        <w:trPr>
          <w:trHeight w:val="1789"/>
        </w:trPr>
        <w:tc>
          <w:tcPr>
            <w:tcW w:w="1389" w:type="dxa"/>
            <w:shd w:val="clear" w:color="auto" w:fill="D9F3F9" w:themeFill="accent5" w:themeFillTint="33"/>
          </w:tcPr>
          <w:p w14:paraId="112CCE0E" w14:textId="77777777" w:rsidR="00326C12" w:rsidRDefault="00326C12" w:rsidP="00D03EE8">
            <w:pPr>
              <w:jc w:val="right"/>
              <w:rPr>
                <w:b/>
                <w:sz w:val="24"/>
                <w:lang w:val="en-GB"/>
              </w:rPr>
            </w:pPr>
            <w:r>
              <w:rPr>
                <w:b/>
                <w:noProof/>
                <w:sz w:val="24"/>
                <w:lang w:eastAsia="en-AU"/>
              </w:rPr>
              <w:drawing>
                <wp:inline distT="0" distB="0" distL="0" distR="0" wp14:anchorId="75E1E3F8" wp14:editId="0B00F949">
                  <wp:extent cx="619136" cy="587148"/>
                  <wp:effectExtent l="0" t="0" r="0" b="3810"/>
                  <wp:docPr id="1499559467" name="Picture 1499559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59467" name="Picture 1499559467">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9136" cy="587148"/>
                          </a:xfrm>
                          <a:prstGeom prst="rect">
                            <a:avLst/>
                          </a:prstGeom>
                        </pic:spPr>
                      </pic:pic>
                    </a:graphicData>
                  </a:graphic>
                </wp:inline>
              </w:drawing>
            </w:r>
          </w:p>
        </w:tc>
        <w:tc>
          <w:tcPr>
            <w:tcW w:w="8534" w:type="dxa"/>
            <w:shd w:val="clear" w:color="auto" w:fill="D9F3F9" w:themeFill="accent5" w:themeFillTint="33"/>
          </w:tcPr>
          <w:p w14:paraId="7EE9AD7F" w14:textId="77777777" w:rsidR="00326C12" w:rsidRDefault="00326C12">
            <w:pPr>
              <w:rPr>
                <w:b/>
                <w:sz w:val="24"/>
                <w:lang w:val="en-GB"/>
              </w:rPr>
            </w:pPr>
            <w:r w:rsidRPr="006D6A3B">
              <w:rPr>
                <w:b/>
                <w:szCs w:val="20"/>
                <w:lang w:val="en-GB"/>
              </w:rPr>
              <w:t>The Commission may take into account any other matter that it considers relevant to whether the proposed permit holder is a fit and proper person to hold a permit. This may include adverse comments made about the proposed permit holder in a Commission or court decision, regardless of whether the proposed permit holder was a party to the proceeding.</w:t>
            </w:r>
          </w:p>
        </w:tc>
      </w:tr>
    </w:tbl>
    <w:p w14:paraId="3EB4AC80" w14:textId="77777777" w:rsidR="00437581" w:rsidRDefault="00000000" w:rsidP="00437581">
      <w:pPr>
        <w:spacing w:before="240"/>
        <w:ind w:left="720"/>
        <w:rPr>
          <w:noProof/>
          <w:lang w:eastAsia="en-AU"/>
        </w:rPr>
      </w:pPr>
      <w:sdt>
        <w:sdtPr>
          <w:rPr>
            <w:noProof/>
            <w:lang w:eastAsia="en-AU"/>
          </w:rPr>
          <w:id w:val="-676571839"/>
          <w14:checkbox>
            <w14:checked w14:val="0"/>
            <w14:checkedState w14:val="2612" w14:font="MS Gothic"/>
            <w14:uncheckedState w14:val="2610" w14:font="MS Gothic"/>
          </w14:checkbox>
        </w:sdtPr>
        <w:sdtContent>
          <w:r w:rsidR="00437581">
            <w:rPr>
              <w:rFonts w:ascii="MS Gothic" w:eastAsia="MS Gothic" w:hAnsi="MS Gothic" w:hint="eastAsia"/>
              <w:noProof/>
              <w:lang w:eastAsia="en-AU"/>
            </w:rPr>
            <w:t>☐</w:t>
          </w:r>
        </w:sdtContent>
      </w:sdt>
      <w:r w:rsidR="00437581" w:rsidRPr="003C5574">
        <w:rPr>
          <w:noProof/>
          <w:lang w:eastAsia="en-AU"/>
        </w:rPr>
        <w:t xml:space="preserve">  </w:t>
      </w:r>
      <w:r w:rsidR="00437581">
        <w:rPr>
          <w:noProof/>
          <w:lang w:eastAsia="en-AU"/>
        </w:rPr>
        <w:t>No</w:t>
      </w:r>
      <w:r w:rsidR="00437581" w:rsidRPr="00437581">
        <w:rPr>
          <w:noProof/>
          <w:lang w:eastAsia="en-AU"/>
        </w:rPr>
        <w:t xml:space="preserve"> </w:t>
      </w:r>
    </w:p>
    <w:p w14:paraId="4EA453B9" w14:textId="0F4AABFC" w:rsidR="00326C12" w:rsidRPr="00466E32" w:rsidRDefault="00000000" w:rsidP="00437581">
      <w:pPr>
        <w:spacing w:before="0"/>
        <w:ind w:left="720"/>
        <w:contextualSpacing/>
        <w:rPr>
          <w:sz w:val="2"/>
          <w:szCs w:val="2"/>
        </w:rPr>
      </w:pPr>
      <w:sdt>
        <w:sdtPr>
          <w:rPr>
            <w:noProof/>
            <w:lang w:eastAsia="en-AU"/>
          </w:rPr>
          <w:id w:val="-393660512"/>
          <w14:checkbox>
            <w14:checked w14:val="0"/>
            <w14:checkedState w14:val="2612" w14:font="MS Gothic"/>
            <w14:uncheckedState w14:val="2610" w14:font="MS Gothic"/>
          </w14:checkbox>
        </w:sdtPr>
        <w:sdtContent>
          <w:r w:rsidR="00437581">
            <w:rPr>
              <w:rFonts w:ascii="MS Gothic" w:eastAsia="MS Gothic" w:hAnsi="MS Gothic" w:hint="eastAsia"/>
              <w:noProof/>
              <w:lang w:eastAsia="en-AU"/>
            </w:rPr>
            <w:t>☐</w:t>
          </w:r>
        </w:sdtContent>
      </w:sdt>
      <w:r w:rsidR="00437581" w:rsidRPr="003C5574">
        <w:rPr>
          <w:noProof/>
          <w:lang w:eastAsia="en-AU"/>
        </w:rPr>
        <w:t xml:space="preserve">  </w:t>
      </w:r>
      <w:r w:rsidR="00437581" w:rsidRPr="001E13C3">
        <w:rPr>
          <w:noProof/>
          <w:lang w:eastAsia="en-AU"/>
        </w:rPr>
        <w:t>Yes – Give details below.</w:t>
      </w:r>
    </w:p>
    <w:tbl>
      <w:tblPr>
        <w:tblStyle w:val="TableGrid"/>
        <w:tblW w:w="877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437581" w14:paraId="00FE8A91" w14:textId="77777777" w:rsidTr="009722C0">
        <w:trPr>
          <w:trHeight w:val="352"/>
        </w:trPr>
        <w:tc>
          <w:tcPr>
            <w:tcW w:w="8778" w:type="dxa"/>
            <w:tcBorders>
              <w:top w:val="single" w:sz="4" w:space="0" w:color="auto"/>
              <w:left w:val="single" w:sz="4" w:space="0" w:color="auto"/>
              <w:bottom w:val="single" w:sz="4" w:space="0" w:color="auto"/>
              <w:right w:val="single" w:sz="4" w:space="0" w:color="auto"/>
            </w:tcBorders>
          </w:tcPr>
          <w:p w14:paraId="76A05C36" w14:textId="77777777" w:rsidR="00437581" w:rsidRDefault="00437581">
            <w:pPr>
              <w:rPr>
                <w:noProof/>
                <w:lang w:eastAsia="en-AU"/>
              </w:rPr>
            </w:pPr>
          </w:p>
        </w:tc>
      </w:tr>
    </w:tbl>
    <w:p w14:paraId="27FE016F" w14:textId="43CC9D4F" w:rsidR="00A815ED" w:rsidRPr="00A815ED" w:rsidRDefault="00A815ED">
      <w:pPr>
        <w:rPr>
          <w:sz w:val="16"/>
          <w:szCs w:val="16"/>
        </w:rPr>
      </w:pPr>
    </w:p>
    <w:tbl>
      <w:tblPr>
        <w:tblW w:w="9923" w:type="dxa"/>
        <w:tblBorders>
          <w:top w:val="outset" w:sz="6" w:space="0" w:color="auto"/>
          <w:left w:val="outset" w:sz="6" w:space="0" w:color="auto"/>
          <w:bottom w:val="outset" w:sz="6" w:space="0" w:color="auto"/>
          <w:right w:val="outset" w:sz="6" w:space="0" w:color="auto"/>
        </w:tblBorders>
        <w:shd w:val="clear" w:color="auto" w:fill="E6E6E6"/>
        <w:tblLayout w:type="fixed"/>
        <w:tblCellMar>
          <w:left w:w="284" w:type="dxa"/>
          <w:right w:w="284" w:type="dxa"/>
        </w:tblCellMar>
        <w:tblLook w:val="04A0" w:firstRow="1" w:lastRow="0" w:firstColumn="1" w:lastColumn="0" w:noHBand="0" w:noVBand="1"/>
      </w:tblPr>
      <w:tblGrid>
        <w:gridCol w:w="1418"/>
        <w:gridCol w:w="8505"/>
      </w:tblGrid>
      <w:tr w:rsidR="00A815ED" w:rsidRPr="00A815ED" w14:paraId="6F4D730C" w14:textId="77777777" w:rsidTr="00197BB6">
        <w:trPr>
          <w:cantSplit/>
          <w:trHeight w:val="1215"/>
        </w:trPr>
        <w:tc>
          <w:tcPr>
            <w:tcW w:w="1418" w:type="dxa"/>
            <w:tcBorders>
              <w:top w:val="nil"/>
              <w:left w:val="nil"/>
              <w:bottom w:val="nil"/>
              <w:right w:val="nil"/>
            </w:tcBorders>
            <w:shd w:val="clear" w:color="auto" w:fill="E6E6E6"/>
            <w:hideMark/>
          </w:tcPr>
          <w:p w14:paraId="68239293" w14:textId="5CC59632" w:rsidR="00A815ED" w:rsidRPr="00A815ED" w:rsidRDefault="00A815ED" w:rsidP="00796CF0">
            <w:pPr>
              <w:suppressAutoHyphens w:val="0"/>
              <w:spacing w:before="240" w:after="0" w:line="240" w:lineRule="auto"/>
              <w:jc w:val="center"/>
              <w:textAlignment w:val="baseline"/>
              <w:rPr>
                <w:rFonts w:ascii="Segoe UI" w:eastAsia="Times New Roman" w:hAnsi="Segoe UI" w:cs="Segoe UI"/>
                <w:sz w:val="18"/>
                <w:szCs w:val="18"/>
                <w:lang w:eastAsia="en-AU"/>
              </w:rPr>
            </w:pPr>
            <w:r w:rsidRPr="00A815ED">
              <w:rPr>
                <w:rFonts w:ascii="Segoe UI" w:eastAsia="Times New Roman" w:hAnsi="Segoe UI" w:cs="Segoe UI"/>
                <w:noProof/>
                <w:sz w:val="18"/>
                <w:szCs w:val="18"/>
                <w:lang w:eastAsia="en-AU"/>
              </w:rPr>
              <w:lastRenderedPageBreak/>
              <w:drawing>
                <wp:inline distT="0" distB="0" distL="0" distR="0" wp14:anchorId="3A9B0535" wp14:editId="18359D8A">
                  <wp:extent cx="619125" cy="590550"/>
                  <wp:effectExtent l="0" t="0" r="9525" b="0"/>
                  <wp:docPr id="1171699982" name="Picture 1" descr="A green and black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99982" name="Picture 1" descr="A green and black triangle with a exclamation mark&#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590550"/>
                          </a:xfrm>
                          <a:prstGeom prst="rect">
                            <a:avLst/>
                          </a:prstGeom>
                          <a:noFill/>
                          <a:ln>
                            <a:noFill/>
                          </a:ln>
                        </pic:spPr>
                      </pic:pic>
                    </a:graphicData>
                  </a:graphic>
                </wp:inline>
              </w:drawing>
            </w:r>
          </w:p>
        </w:tc>
        <w:tc>
          <w:tcPr>
            <w:tcW w:w="8505" w:type="dxa"/>
            <w:tcBorders>
              <w:top w:val="nil"/>
              <w:left w:val="nil"/>
              <w:bottom w:val="nil"/>
              <w:right w:val="nil"/>
            </w:tcBorders>
            <w:shd w:val="clear" w:color="auto" w:fill="E6E6E6"/>
            <w:hideMark/>
          </w:tcPr>
          <w:p w14:paraId="37BB06D1" w14:textId="77777777" w:rsidR="00A815ED" w:rsidRPr="00A815ED" w:rsidRDefault="00A815ED" w:rsidP="00D749C8">
            <w:pPr>
              <w:suppressAutoHyphens w:val="0"/>
              <w:spacing w:before="240" w:line="240" w:lineRule="auto"/>
              <w:textAlignment w:val="baseline"/>
              <w:rPr>
                <w:rFonts w:ascii="Segoe UI" w:eastAsia="Times New Roman" w:hAnsi="Segoe UI" w:cs="Segoe UI"/>
                <w:sz w:val="18"/>
                <w:szCs w:val="18"/>
                <w:lang w:eastAsia="en-AU"/>
              </w:rPr>
            </w:pPr>
            <w:r w:rsidRPr="00A815ED">
              <w:rPr>
                <w:rFonts w:eastAsia="Times New Roman" w:cs="Calibri"/>
                <w:b/>
                <w:bCs/>
                <w:lang w:val="en-GB" w:eastAsia="en-AU"/>
              </w:rPr>
              <w:t>Giving false or misleading information is a serious offence.</w:t>
            </w:r>
            <w:r w:rsidRPr="00A815ED">
              <w:rPr>
                <w:rFonts w:eastAsia="Times New Roman" w:cs="Calibri"/>
                <w:lang w:eastAsia="en-AU"/>
              </w:rPr>
              <w:t> </w:t>
            </w:r>
          </w:p>
          <w:p w14:paraId="1D014B9B" w14:textId="77777777" w:rsidR="00A815ED" w:rsidRPr="00A815ED" w:rsidRDefault="00A815ED" w:rsidP="00A815ED">
            <w:pPr>
              <w:suppressAutoHyphens w:val="0"/>
              <w:spacing w:line="240" w:lineRule="auto"/>
              <w:textAlignment w:val="baseline"/>
              <w:rPr>
                <w:rFonts w:ascii="Segoe UI" w:eastAsia="Times New Roman" w:hAnsi="Segoe UI" w:cs="Segoe UI"/>
                <w:sz w:val="18"/>
                <w:szCs w:val="18"/>
                <w:lang w:eastAsia="en-AU"/>
              </w:rPr>
            </w:pPr>
            <w:r w:rsidRPr="00A815ED">
              <w:rPr>
                <w:rFonts w:eastAsia="Times New Roman" w:cs="Calibri"/>
                <w:lang w:val="en-GB" w:eastAsia="en-AU"/>
              </w:rPr>
              <w:t>A person who:</w:t>
            </w:r>
            <w:r w:rsidRPr="00A815ED">
              <w:rPr>
                <w:rFonts w:eastAsia="Times New Roman" w:cs="Calibri"/>
                <w:lang w:eastAsia="en-AU"/>
              </w:rPr>
              <w:t> </w:t>
            </w:r>
          </w:p>
          <w:p w14:paraId="55BE3E51" w14:textId="77777777" w:rsidR="00A815ED" w:rsidRPr="00A815ED" w:rsidRDefault="00A815ED" w:rsidP="00A84F25">
            <w:pPr>
              <w:numPr>
                <w:ilvl w:val="0"/>
                <w:numId w:val="37"/>
              </w:numPr>
              <w:tabs>
                <w:tab w:val="clear" w:pos="720"/>
              </w:tabs>
              <w:suppressAutoHyphens w:val="0"/>
              <w:spacing w:line="240" w:lineRule="auto"/>
              <w:ind w:left="366" w:hanging="283"/>
              <w:textAlignment w:val="baseline"/>
              <w:rPr>
                <w:rFonts w:eastAsia="Times New Roman" w:cs="Calibri"/>
                <w:lang w:eastAsia="en-AU"/>
              </w:rPr>
            </w:pPr>
            <w:r w:rsidRPr="00A815ED">
              <w:rPr>
                <w:rFonts w:eastAsia="Times New Roman" w:cs="Calibri"/>
                <w:lang w:val="en-GB" w:eastAsia="en-AU"/>
              </w:rPr>
              <w:t>knowingly or recklessly makes a false or misleading statement in an application for an entry permit; or </w:t>
            </w:r>
            <w:r w:rsidRPr="00A815ED">
              <w:rPr>
                <w:rFonts w:eastAsia="Times New Roman" w:cs="Calibri"/>
                <w:lang w:eastAsia="en-AU"/>
              </w:rPr>
              <w:t> </w:t>
            </w:r>
          </w:p>
          <w:p w14:paraId="7E698E6D" w14:textId="77777777" w:rsidR="00A815ED" w:rsidRPr="00A815ED" w:rsidRDefault="00A815ED" w:rsidP="00A84F25">
            <w:pPr>
              <w:numPr>
                <w:ilvl w:val="0"/>
                <w:numId w:val="38"/>
              </w:numPr>
              <w:tabs>
                <w:tab w:val="clear" w:pos="720"/>
              </w:tabs>
              <w:suppressAutoHyphens w:val="0"/>
              <w:spacing w:line="240" w:lineRule="auto"/>
              <w:ind w:left="366" w:hanging="283"/>
              <w:textAlignment w:val="baseline"/>
              <w:rPr>
                <w:rFonts w:eastAsia="Times New Roman" w:cs="Calibri"/>
                <w:lang w:eastAsia="en-AU"/>
              </w:rPr>
            </w:pPr>
            <w:r w:rsidRPr="00A815ED">
              <w:rPr>
                <w:rFonts w:eastAsia="Times New Roman" w:cs="Calibri"/>
                <w:lang w:val="en-GB" w:eastAsia="en-AU"/>
              </w:rPr>
              <w:t>knowingly gives false or misleading information in an application for an entry permit </w:t>
            </w:r>
            <w:r w:rsidRPr="00A815ED">
              <w:rPr>
                <w:rFonts w:eastAsia="Times New Roman" w:cs="Calibri"/>
                <w:lang w:eastAsia="en-AU"/>
              </w:rPr>
              <w:t> </w:t>
            </w:r>
          </w:p>
          <w:p w14:paraId="3289E61B" w14:textId="77777777" w:rsidR="00A815ED" w:rsidRPr="00A815ED" w:rsidRDefault="00A815ED" w:rsidP="00796CF0">
            <w:pPr>
              <w:suppressAutoHyphens w:val="0"/>
              <w:spacing w:after="240" w:line="240" w:lineRule="auto"/>
              <w:textAlignment w:val="baseline"/>
              <w:rPr>
                <w:rFonts w:ascii="Segoe UI" w:eastAsia="Times New Roman" w:hAnsi="Segoe UI" w:cs="Segoe UI"/>
                <w:sz w:val="18"/>
                <w:szCs w:val="18"/>
                <w:lang w:eastAsia="en-AU"/>
              </w:rPr>
            </w:pPr>
            <w:r w:rsidRPr="00A815ED">
              <w:rPr>
                <w:rFonts w:eastAsia="Times New Roman" w:cs="Calibri"/>
                <w:lang w:val="en-GB" w:eastAsia="en-AU"/>
              </w:rPr>
              <w:t xml:space="preserve">is guilty of an offence, the punishment for which is imprisonment for up to 12 months if the statement is made or information is provided knowingly, or up to 6 months if the statement is made recklessly. See Part 7.4, sections 136.1 and 137.1 of the </w:t>
            </w:r>
            <w:r w:rsidRPr="00A815ED">
              <w:rPr>
                <w:rFonts w:eastAsia="Times New Roman" w:cs="Calibri"/>
                <w:i/>
                <w:iCs/>
                <w:lang w:val="en-GB" w:eastAsia="en-AU"/>
              </w:rPr>
              <w:t>Criminal Code Act 1995</w:t>
            </w:r>
            <w:r w:rsidRPr="00A815ED">
              <w:rPr>
                <w:rFonts w:eastAsia="Times New Roman" w:cs="Calibri"/>
                <w:lang w:val="en-GB" w:eastAsia="en-AU"/>
              </w:rPr>
              <w:t>.</w:t>
            </w:r>
            <w:r w:rsidRPr="00A815ED">
              <w:rPr>
                <w:rFonts w:eastAsia="Times New Roman" w:cs="Calibri"/>
                <w:lang w:eastAsia="en-AU"/>
              </w:rPr>
              <w:t> </w:t>
            </w:r>
          </w:p>
        </w:tc>
      </w:tr>
    </w:tbl>
    <w:p w14:paraId="587A4800" w14:textId="77777777" w:rsidR="00A815ED" w:rsidRDefault="00A815ED" w:rsidP="000F3B54">
      <w:pPr>
        <w:pStyle w:val="Heading4"/>
      </w:pPr>
    </w:p>
    <w:p w14:paraId="43517FB2" w14:textId="5093FDBE" w:rsidR="003806D2" w:rsidRDefault="004E72CF" w:rsidP="000F3B54">
      <w:pPr>
        <w:pStyle w:val="Heading4"/>
      </w:pPr>
      <w:r>
        <w:t>3.2</w:t>
      </w:r>
      <w:r>
        <w:tab/>
      </w:r>
      <w:r w:rsidR="0037592C">
        <w:t xml:space="preserve">Declaration by the proposed permit holder </w:t>
      </w:r>
      <w:r w:rsidR="0037592C" w:rsidRPr="00183C90">
        <w:t xml:space="preserve"> </w:t>
      </w:r>
    </w:p>
    <w:p w14:paraId="2667EEFD" w14:textId="7311D09D" w:rsidR="001260B8" w:rsidRPr="00D03B68" w:rsidRDefault="003806D2" w:rsidP="009F3267">
      <w:pPr>
        <w:keepNext/>
      </w:pPr>
      <w:r>
        <w:t xml:space="preserve">I, </w:t>
      </w:r>
      <w:r w:rsidRPr="77C9D8E6">
        <w:rPr>
          <w:i/>
          <w:iCs/>
        </w:rPr>
        <w:t>(</w:t>
      </w:r>
      <w:r w:rsidRPr="77C9D8E6">
        <w:rPr>
          <w:i/>
          <w:iCs/>
          <w:highlight w:val="lightGray"/>
        </w:rPr>
        <w:t>insert full legal name as it appears on page 3</w:t>
      </w:r>
      <w:r w:rsidRPr="77C9D8E6">
        <w:rPr>
          <w:i/>
          <w:iCs/>
        </w:rPr>
        <w:t>)</w:t>
      </w:r>
      <w:r>
        <w:t xml:space="preserve"> of </w:t>
      </w:r>
      <w:r w:rsidRPr="77C9D8E6">
        <w:rPr>
          <w:i/>
          <w:iCs/>
        </w:rPr>
        <w:t>(</w:t>
      </w:r>
      <w:r w:rsidRPr="77C9D8E6">
        <w:rPr>
          <w:i/>
          <w:iCs/>
          <w:highlight w:val="lightGray"/>
        </w:rPr>
        <w:t>insert organisation name</w:t>
      </w:r>
      <w:r w:rsidR="5B8BBC9D" w:rsidRPr="5414FD3A">
        <w:rPr>
          <w:i/>
          <w:iCs/>
          <w:highlight w:val="lightGray"/>
        </w:rPr>
        <w:t xml:space="preserve"> </w:t>
      </w:r>
      <w:r w:rsidR="00495C4B">
        <w:rPr>
          <w:i/>
          <w:iCs/>
          <w:highlight w:val="lightGray"/>
        </w:rPr>
        <w:t>and</w:t>
      </w:r>
      <w:r w:rsidR="5B8BBC9D" w:rsidRPr="5414FD3A">
        <w:rPr>
          <w:i/>
          <w:iCs/>
          <w:highlight w:val="lightGray"/>
        </w:rPr>
        <w:t xml:space="preserve"> </w:t>
      </w:r>
      <w:r w:rsidR="00B643C1" w:rsidRPr="5414FD3A">
        <w:rPr>
          <w:i/>
          <w:iCs/>
          <w:highlight w:val="lightGray"/>
        </w:rPr>
        <w:t>b</w:t>
      </w:r>
      <w:r w:rsidRPr="5414FD3A">
        <w:rPr>
          <w:i/>
          <w:iCs/>
          <w:highlight w:val="lightGray"/>
        </w:rPr>
        <w:t>ranch</w:t>
      </w:r>
      <w:r w:rsidR="348D024A" w:rsidRPr="5414FD3A">
        <w:rPr>
          <w:i/>
          <w:iCs/>
          <w:highlight w:val="lightGray"/>
        </w:rPr>
        <w:t xml:space="preserve"> </w:t>
      </w:r>
      <w:r w:rsidR="5686E9AF" w:rsidRPr="5414FD3A">
        <w:rPr>
          <w:i/>
          <w:iCs/>
          <w:highlight w:val="lightGray"/>
        </w:rPr>
        <w:t>if</w:t>
      </w:r>
      <w:r w:rsidR="348D024A" w:rsidRPr="5414FD3A">
        <w:rPr>
          <w:i/>
          <w:iCs/>
          <w:highlight w:val="lightGray"/>
        </w:rPr>
        <w:t xml:space="preserve"> applicable</w:t>
      </w:r>
      <w:r w:rsidRPr="77C9D8E6">
        <w:rPr>
          <w:i/>
          <w:iCs/>
        </w:rPr>
        <w:t>)</w:t>
      </w:r>
      <w:r>
        <w:t xml:space="preserve"> declare that the above information is true and correct and that I have disclosed all relevant matters that I am required to declare in relation to section 513 of </w:t>
      </w:r>
      <w:r w:rsidRPr="00D03B68">
        <w:t xml:space="preserve">the </w:t>
      </w:r>
      <w:hyperlink r:id="rId30">
        <w:r w:rsidRPr="00D03B68">
          <w:rPr>
            <w:rStyle w:val="Hyperlink"/>
          </w:rPr>
          <w:t>Fair Work Act 2009</w:t>
        </w:r>
      </w:hyperlink>
      <w:r w:rsidRPr="00D03B68">
        <w:t>.</w:t>
      </w:r>
    </w:p>
    <w:tbl>
      <w:tblPr>
        <w:tblStyle w:val="TableGrid"/>
        <w:tblW w:w="9923" w:type="dxa"/>
        <w:tblInd w:w="-5" w:type="dxa"/>
        <w:tblLayout w:type="fixed"/>
        <w:tblCellMar>
          <w:top w:w="28" w:type="dxa"/>
          <w:bottom w:w="28" w:type="dxa"/>
        </w:tblCellMar>
        <w:tblLook w:val="04A0" w:firstRow="1" w:lastRow="0" w:firstColumn="1" w:lastColumn="0" w:noHBand="0" w:noVBand="1"/>
      </w:tblPr>
      <w:tblGrid>
        <w:gridCol w:w="2835"/>
        <w:gridCol w:w="4253"/>
        <w:gridCol w:w="992"/>
        <w:gridCol w:w="1843"/>
      </w:tblGrid>
      <w:tr w:rsidR="00E210C0" w14:paraId="3F49653D" w14:textId="644787F9" w:rsidTr="008E4AAF">
        <w:trPr>
          <w:cantSplit/>
          <w:trHeight w:val="972"/>
        </w:trPr>
        <w:tc>
          <w:tcPr>
            <w:tcW w:w="2835" w:type="dxa"/>
            <w:shd w:val="clear" w:color="auto" w:fill="auto"/>
            <w:vAlign w:val="center"/>
          </w:tcPr>
          <w:p w14:paraId="75BE85B5" w14:textId="04D8E5DD" w:rsidR="00470653" w:rsidRPr="00630E95" w:rsidRDefault="006603DA" w:rsidP="00F65B29">
            <w:r w:rsidRPr="006603DA">
              <w:t>Proposed permit holder’s signature</w:t>
            </w:r>
          </w:p>
        </w:tc>
        <w:tc>
          <w:tcPr>
            <w:tcW w:w="4253" w:type="dxa"/>
            <w:shd w:val="clear" w:color="auto" w:fill="auto"/>
            <w:vAlign w:val="center"/>
          </w:tcPr>
          <w:p w14:paraId="291C572F" w14:textId="77777777" w:rsidR="00470653" w:rsidRDefault="00470653" w:rsidP="00F65B29"/>
        </w:tc>
        <w:tc>
          <w:tcPr>
            <w:tcW w:w="992" w:type="dxa"/>
            <w:vAlign w:val="center"/>
          </w:tcPr>
          <w:p w14:paraId="1D9AC2CF" w14:textId="751DC856" w:rsidR="00470653" w:rsidRDefault="00470653" w:rsidP="00F65B29">
            <w:r>
              <w:t>Date</w:t>
            </w:r>
          </w:p>
        </w:tc>
        <w:tc>
          <w:tcPr>
            <w:tcW w:w="1843" w:type="dxa"/>
            <w:vAlign w:val="center"/>
          </w:tcPr>
          <w:p w14:paraId="27383586" w14:textId="77777777" w:rsidR="00470653" w:rsidRDefault="00470653" w:rsidP="00F65B29"/>
        </w:tc>
      </w:tr>
    </w:tbl>
    <w:p w14:paraId="422CB933" w14:textId="77777777" w:rsidR="00211113" w:rsidRPr="00460732" w:rsidRDefault="00211113" w:rsidP="002C21EF">
      <w:pPr>
        <w:pStyle w:val="List1Numbered1"/>
        <w:numPr>
          <w:ilvl w:val="0"/>
          <w:numId w:val="0"/>
        </w:numPr>
        <w:rPr>
          <w:sz w:val="2"/>
          <w:szCs w:val="2"/>
        </w:rPr>
      </w:pPr>
    </w:p>
    <w:p w14:paraId="50B84378" w14:textId="2B600AC2" w:rsidR="004F7804" w:rsidRDefault="004E72CF" w:rsidP="000F3B54">
      <w:pPr>
        <w:pStyle w:val="Heading4"/>
      </w:pPr>
      <w:r>
        <w:t>3.3</w:t>
      </w:r>
      <w:r>
        <w:tab/>
      </w:r>
      <w:r w:rsidR="004F7804">
        <w:t>Declaration by the committee of management officer</w:t>
      </w:r>
    </w:p>
    <w:p w14:paraId="637D5802" w14:textId="3F2BDE24" w:rsidR="007F5103" w:rsidRDefault="004E7ED2" w:rsidP="009142C2">
      <w:r>
        <w:t xml:space="preserve">I, </w:t>
      </w:r>
      <w:r w:rsidRPr="77C9D8E6">
        <w:rPr>
          <w:i/>
          <w:iCs/>
        </w:rPr>
        <w:t>(</w:t>
      </w:r>
      <w:r w:rsidRPr="77C9D8E6">
        <w:rPr>
          <w:i/>
          <w:iCs/>
          <w:highlight w:val="lightGray"/>
        </w:rPr>
        <w:t>insert full legal name as it appears on page 2</w:t>
      </w:r>
      <w:r w:rsidRPr="77C9D8E6">
        <w:rPr>
          <w:i/>
          <w:iCs/>
        </w:rPr>
        <w:t>)</w:t>
      </w:r>
      <w:r>
        <w:t xml:space="preserve"> of </w:t>
      </w:r>
      <w:r w:rsidRPr="00DF7D43">
        <w:rPr>
          <w:i/>
          <w:iCs/>
        </w:rPr>
        <w:t>(</w:t>
      </w:r>
      <w:r w:rsidRPr="77C9D8E6">
        <w:rPr>
          <w:i/>
          <w:iCs/>
          <w:highlight w:val="lightGray"/>
        </w:rPr>
        <w:t>insert organisation name</w:t>
      </w:r>
      <w:r w:rsidR="00167CC1" w:rsidRPr="5414FD3A">
        <w:rPr>
          <w:i/>
          <w:iCs/>
          <w:highlight w:val="lightGray"/>
        </w:rPr>
        <w:t xml:space="preserve"> </w:t>
      </w:r>
      <w:r w:rsidR="00167CC1">
        <w:rPr>
          <w:i/>
          <w:iCs/>
          <w:highlight w:val="lightGray"/>
        </w:rPr>
        <w:t>and</w:t>
      </w:r>
      <w:r w:rsidR="00167CC1" w:rsidRPr="5414FD3A">
        <w:rPr>
          <w:i/>
          <w:iCs/>
          <w:highlight w:val="lightGray"/>
        </w:rPr>
        <w:t xml:space="preserve"> branch if applicable</w:t>
      </w:r>
      <w:r w:rsidRPr="77C9D8E6">
        <w:rPr>
          <w:i/>
          <w:iCs/>
        </w:rPr>
        <w:t>)</w:t>
      </w:r>
      <w:r>
        <w:t xml:space="preserve"> declare that I have made proper </w:t>
      </w:r>
      <w:r w:rsidR="00C73274">
        <w:t>e</w:t>
      </w:r>
      <w:r>
        <w:t>nquiries about the proposed permit holder, and I believe that the proposed permit holder is a fit and proper person to hold an entry permit</w:t>
      </w:r>
      <w:r w:rsidR="4B13A3F0">
        <w:t>.</w:t>
      </w:r>
      <w:r>
        <w:br/>
      </w:r>
      <w:r w:rsidR="02319597">
        <w:t>D</w:t>
      </w:r>
      <w:r w:rsidR="007F5103">
        <w:t xml:space="preserve">escribe the </w:t>
      </w:r>
      <w:r w:rsidR="00090780">
        <w:t>e</w:t>
      </w:r>
      <w:r w:rsidR="007F5103">
        <w:t>nquir</w:t>
      </w:r>
      <w:r w:rsidR="00D03B68">
        <w:t>i</w:t>
      </w:r>
      <w:r w:rsidR="007F5103">
        <w:t>es below.</w:t>
      </w:r>
    </w:p>
    <w:tbl>
      <w:tblPr>
        <w:tblStyle w:val="TableGrid"/>
        <w:tblW w:w="9923" w:type="dxa"/>
        <w:tblInd w:w="-5" w:type="dxa"/>
        <w:tblLook w:val="04A0" w:firstRow="1" w:lastRow="0" w:firstColumn="1" w:lastColumn="0" w:noHBand="0" w:noVBand="1"/>
      </w:tblPr>
      <w:tblGrid>
        <w:gridCol w:w="9923"/>
      </w:tblGrid>
      <w:tr w:rsidR="004E7ED2" w14:paraId="0D08A93E" w14:textId="77777777" w:rsidTr="009722C0">
        <w:trPr>
          <w:trHeight w:val="1438"/>
        </w:trPr>
        <w:tc>
          <w:tcPr>
            <w:tcW w:w="9923" w:type="dxa"/>
          </w:tcPr>
          <w:p w14:paraId="4E11697C" w14:textId="77777777" w:rsidR="004E7ED2" w:rsidRDefault="004E7ED2" w:rsidP="004E7ED2"/>
        </w:tc>
      </w:tr>
    </w:tbl>
    <w:p w14:paraId="5ED120EE" w14:textId="30B502A6" w:rsidR="004E7ED2" w:rsidRDefault="000E0970" w:rsidP="007B7A0A">
      <w:pPr>
        <w:keepNext/>
      </w:pPr>
      <w:r w:rsidRPr="000E0970">
        <w:t>I further declare that the above information is true and correct to the best of my knowledge.</w:t>
      </w:r>
    </w:p>
    <w:tbl>
      <w:tblPr>
        <w:tblStyle w:val="TableGrid"/>
        <w:tblW w:w="9923" w:type="dxa"/>
        <w:tblInd w:w="-5" w:type="dxa"/>
        <w:tblLayout w:type="fixed"/>
        <w:tblCellMar>
          <w:top w:w="28" w:type="dxa"/>
          <w:bottom w:w="28" w:type="dxa"/>
        </w:tblCellMar>
        <w:tblLook w:val="04A0" w:firstRow="1" w:lastRow="0" w:firstColumn="1" w:lastColumn="0" w:noHBand="0" w:noVBand="1"/>
      </w:tblPr>
      <w:tblGrid>
        <w:gridCol w:w="2864"/>
        <w:gridCol w:w="4224"/>
        <w:gridCol w:w="992"/>
        <w:gridCol w:w="1843"/>
      </w:tblGrid>
      <w:tr w:rsidR="00085C42" w14:paraId="287E57CB" w14:textId="77777777" w:rsidTr="00606AE7">
        <w:trPr>
          <w:cantSplit/>
          <w:trHeight w:val="1006"/>
        </w:trPr>
        <w:tc>
          <w:tcPr>
            <w:tcW w:w="2864" w:type="dxa"/>
            <w:shd w:val="clear" w:color="auto" w:fill="auto"/>
          </w:tcPr>
          <w:p w14:paraId="3CF5AB8D" w14:textId="070E0379" w:rsidR="00085C42" w:rsidRPr="00630E95" w:rsidRDefault="00A30F8C" w:rsidP="00AC7D57">
            <w:r w:rsidRPr="00A30F8C">
              <w:t>Committee of management officer’s signature</w:t>
            </w:r>
          </w:p>
        </w:tc>
        <w:tc>
          <w:tcPr>
            <w:tcW w:w="4224" w:type="dxa"/>
            <w:shd w:val="clear" w:color="auto" w:fill="auto"/>
          </w:tcPr>
          <w:p w14:paraId="37C30BFA" w14:textId="77777777" w:rsidR="00085C42" w:rsidRDefault="00085C42" w:rsidP="005767AE"/>
        </w:tc>
        <w:tc>
          <w:tcPr>
            <w:tcW w:w="992" w:type="dxa"/>
          </w:tcPr>
          <w:p w14:paraId="50AF41CC" w14:textId="77777777" w:rsidR="00085C42" w:rsidRDefault="00085C42" w:rsidP="005767AE">
            <w:r>
              <w:t>Date</w:t>
            </w:r>
          </w:p>
        </w:tc>
        <w:tc>
          <w:tcPr>
            <w:tcW w:w="1843" w:type="dxa"/>
          </w:tcPr>
          <w:p w14:paraId="6E7C0FFD" w14:textId="77777777" w:rsidR="00085C42" w:rsidRDefault="00085C42" w:rsidP="005767AE"/>
        </w:tc>
      </w:tr>
    </w:tbl>
    <w:p w14:paraId="69DF776E" w14:textId="1837232E" w:rsidR="00085C42" w:rsidRPr="00E7452C" w:rsidRDefault="00657636" w:rsidP="0053028C">
      <w:pPr>
        <w:pStyle w:val="Heading3"/>
      </w:pPr>
      <w:r w:rsidRPr="00E7452C">
        <w:lastRenderedPageBreak/>
        <w:t>Proposed permit holder’s photograph and signature</w:t>
      </w:r>
    </w:p>
    <w:p w14:paraId="7DD70ACC" w14:textId="214C8603" w:rsidR="00E04BA7" w:rsidRPr="0045762A" w:rsidRDefault="002D4E20" w:rsidP="00F61841">
      <w:pPr>
        <w:keepNext/>
        <w:rPr>
          <w:b/>
          <w:bCs/>
          <w:sz w:val="16"/>
          <w:szCs w:val="16"/>
        </w:rPr>
      </w:pPr>
      <w:r>
        <w:t xml:space="preserve">The </w:t>
      </w:r>
      <w:r w:rsidR="474FC2BA">
        <w:t>Commission</w:t>
      </w:r>
      <w:r w:rsidR="2AAA7908">
        <w:t>’s</w:t>
      </w:r>
      <w:r>
        <w:t xml:space="preserve"> photograph requirements are set out on </w:t>
      </w:r>
      <w:r w:rsidRPr="00F5588A">
        <w:t xml:space="preserve">page </w:t>
      </w:r>
      <w:r w:rsidR="00055CC3">
        <w:t>7</w:t>
      </w:r>
      <w:r>
        <w:t xml:space="preserve"> of this Form.</w:t>
      </w:r>
    </w:p>
    <w:p w14:paraId="7B833E58" w14:textId="3A3C5B9E" w:rsidR="00071712" w:rsidRDefault="004E72CF" w:rsidP="004E72CF">
      <w:pPr>
        <w:pStyle w:val="Heading4"/>
      </w:pPr>
      <w:r>
        <w:t>4.1</w:t>
      </w:r>
      <w:r>
        <w:tab/>
      </w:r>
      <w:r w:rsidR="000C0041">
        <w:t xml:space="preserve">Declaration by the </w:t>
      </w:r>
      <w:r w:rsidR="004108F1">
        <w:t>proposed permit holder</w:t>
      </w:r>
    </w:p>
    <w:p w14:paraId="29A2DD2A" w14:textId="68393ED8" w:rsidR="00945818" w:rsidRDefault="00E82557" w:rsidP="77C9D8E6">
      <w:pPr>
        <w:rPr>
          <w:b/>
          <w:bCs/>
        </w:rPr>
      </w:pPr>
      <w:r>
        <w:t xml:space="preserve">I, </w:t>
      </w:r>
      <w:r w:rsidRPr="00416AE1">
        <w:rPr>
          <w:i/>
          <w:iCs/>
        </w:rPr>
        <w:t>(</w:t>
      </w:r>
      <w:r w:rsidRPr="77C9D8E6">
        <w:rPr>
          <w:i/>
          <w:iCs/>
          <w:highlight w:val="lightGray"/>
        </w:rPr>
        <w:t>insert full legal name as it appears on page 3</w:t>
      </w:r>
      <w:r w:rsidRPr="77C9D8E6">
        <w:rPr>
          <w:i/>
          <w:iCs/>
        </w:rPr>
        <w:t xml:space="preserve">) </w:t>
      </w:r>
      <w:r>
        <w:t xml:space="preserve">of </w:t>
      </w:r>
      <w:r w:rsidRPr="77C9D8E6">
        <w:rPr>
          <w:i/>
          <w:iCs/>
        </w:rPr>
        <w:t>(</w:t>
      </w:r>
      <w:r w:rsidRPr="77C9D8E6">
        <w:rPr>
          <w:i/>
          <w:iCs/>
          <w:highlight w:val="lightGray"/>
        </w:rPr>
        <w:t>insert organisation name</w:t>
      </w:r>
      <w:r w:rsidR="00167CC1" w:rsidRPr="5414FD3A">
        <w:rPr>
          <w:i/>
          <w:iCs/>
          <w:highlight w:val="lightGray"/>
        </w:rPr>
        <w:t xml:space="preserve"> </w:t>
      </w:r>
      <w:r w:rsidR="00167CC1">
        <w:rPr>
          <w:i/>
          <w:iCs/>
          <w:highlight w:val="lightGray"/>
        </w:rPr>
        <w:t>and</w:t>
      </w:r>
      <w:r w:rsidR="00167CC1" w:rsidRPr="5414FD3A">
        <w:rPr>
          <w:i/>
          <w:iCs/>
          <w:highlight w:val="lightGray"/>
        </w:rPr>
        <w:t xml:space="preserve"> branch if applicable</w:t>
      </w:r>
      <w:r w:rsidRPr="77C9D8E6">
        <w:rPr>
          <w:i/>
          <w:iCs/>
        </w:rPr>
        <w:t xml:space="preserve">) </w:t>
      </w:r>
      <w:r>
        <w:t>declare that:</w:t>
      </w:r>
    </w:p>
    <w:p w14:paraId="214B7F81" w14:textId="59551862" w:rsidR="00F65D51" w:rsidRDefault="00F65D51" w:rsidP="0046724C">
      <w:pPr>
        <w:pStyle w:val="Bulletpoint"/>
      </w:pPr>
      <w:r>
        <w:t>I have provided a recent full-face</w:t>
      </w:r>
      <w:r w:rsidR="00DB1800">
        <w:t>, passport-size</w:t>
      </w:r>
      <w:r>
        <w:t xml:space="preserve"> photograph of myself to the committee of management officer making this application on behalf of the organisation/branch. The photograph meets the Commission’s requirements for entry permit photographs.</w:t>
      </w:r>
    </w:p>
    <w:p w14:paraId="68673D78" w14:textId="26D3ED68" w:rsidR="00F65D51" w:rsidRDefault="00F65D51" w:rsidP="0046724C">
      <w:pPr>
        <w:pStyle w:val="Bulletpoint"/>
      </w:pPr>
      <w:r>
        <w:t xml:space="preserve">I have signed this declaration in the box provided below. </w:t>
      </w:r>
    </w:p>
    <w:p w14:paraId="2F53C0D1" w14:textId="7D4E1CF4" w:rsidR="00F65D51" w:rsidRDefault="00F65D51" w:rsidP="0046724C">
      <w:pPr>
        <w:pStyle w:val="Bulletpoint"/>
      </w:pPr>
      <w:r>
        <w:t>I have shown the committee of management officer the following document(s) containing my signature</w:t>
      </w:r>
      <w:r w:rsidR="002B7978">
        <w:t>. D</w:t>
      </w:r>
      <w:r>
        <w:t>escribe the document(s) below.</w:t>
      </w:r>
    </w:p>
    <w:tbl>
      <w:tblPr>
        <w:tblStyle w:val="TableGrid"/>
        <w:tblW w:w="9072" w:type="dxa"/>
        <w:tblInd w:w="846" w:type="dxa"/>
        <w:tblLook w:val="04A0" w:firstRow="1" w:lastRow="0" w:firstColumn="1" w:lastColumn="0" w:noHBand="0" w:noVBand="1"/>
      </w:tblPr>
      <w:tblGrid>
        <w:gridCol w:w="9072"/>
      </w:tblGrid>
      <w:tr w:rsidR="00F65D51" w14:paraId="4613D022" w14:textId="77777777" w:rsidTr="00ED2B7B">
        <w:trPr>
          <w:trHeight w:val="414"/>
        </w:trPr>
        <w:tc>
          <w:tcPr>
            <w:tcW w:w="9072" w:type="dxa"/>
          </w:tcPr>
          <w:p w14:paraId="3B18EB9E" w14:textId="77777777" w:rsidR="00F65D51" w:rsidRDefault="00F65D51"/>
        </w:tc>
      </w:tr>
    </w:tbl>
    <w:p w14:paraId="1F237A30" w14:textId="77777777" w:rsidR="00CE17F5" w:rsidRPr="00E04BA7" w:rsidRDefault="00CE17F5" w:rsidP="00E04BA7">
      <w:pPr>
        <w:rPr>
          <w:sz w:val="2"/>
          <w:szCs w:val="2"/>
        </w:rPr>
      </w:pPr>
    </w:p>
    <w:p w14:paraId="6BCADA4C" w14:textId="45851FD8" w:rsidR="00F65D51" w:rsidRDefault="005B7A3F" w:rsidP="009F3267">
      <w:pPr>
        <w:pStyle w:val="Bulletpoint"/>
        <w:keepNext/>
      </w:pPr>
      <w:r w:rsidRPr="00B92D82">
        <w:t>The above information is true and correct.</w:t>
      </w:r>
    </w:p>
    <w:tbl>
      <w:tblPr>
        <w:tblStyle w:val="TableGrid"/>
        <w:tblW w:w="9923" w:type="dxa"/>
        <w:tblInd w:w="-5" w:type="dxa"/>
        <w:tblLayout w:type="fixed"/>
        <w:tblCellMar>
          <w:top w:w="28" w:type="dxa"/>
          <w:bottom w:w="28" w:type="dxa"/>
        </w:tblCellMar>
        <w:tblLook w:val="04A0" w:firstRow="1" w:lastRow="0" w:firstColumn="1" w:lastColumn="0" w:noHBand="0" w:noVBand="1"/>
      </w:tblPr>
      <w:tblGrid>
        <w:gridCol w:w="2835"/>
        <w:gridCol w:w="5387"/>
        <w:gridCol w:w="1701"/>
      </w:tblGrid>
      <w:tr w:rsidR="005B7A3F" w14:paraId="4DE5A532" w14:textId="77777777" w:rsidTr="000A2F27">
        <w:trPr>
          <w:cantSplit/>
          <w:trHeight w:val="933"/>
        </w:trPr>
        <w:tc>
          <w:tcPr>
            <w:tcW w:w="2835" w:type="dxa"/>
            <w:shd w:val="clear" w:color="auto" w:fill="auto"/>
          </w:tcPr>
          <w:p w14:paraId="004E9D6C" w14:textId="3384AD4A" w:rsidR="003777F8" w:rsidRPr="003777F8" w:rsidRDefault="6C42C8C4" w:rsidP="005767AE">
            <w:pPr>
              <w:rPr>
                <w:sz w:val="18"/>
                <w:szCs w:val="18"/>
                <w:lang w:val="en-GB"/>
              </w:rPr>
            </w:pPr>
            <w:r>
              <w:t>Proposed permit holder’s signature</w:t>
            </w:r>
            <w:r w:rsidR="0095085E">
              <w:br/>
            </w:r>
            <w:r w:rsidR="62E496B2" w:rsidRPr="50B85C6A">
              <w:rPr>
                <w:sz w:val="16"/>
                <w:szCs w:val="16"/>
              </w:rPr>
              <w:t>The signature must not cross the borders of the box</w:t>
            </w:r>
            <w:r w:rsidR="00554C35">
              <w:rPr>
                <w:sz w:val="16"/>
                <w:szCs w:val="16"/>
              </w:rPr>
              <w:t>.</w:t>
            </w:r>
          </w:p>
        </w:tc>
        <w:tc>
          <w:tcPr>
            <w:tcW w:w="5387" w:type="dxa"/>
            <w:shd w:val="clear" w:color="auto" w:fill="auto"/>
          </w:tcPr>
          <w:p w14:paraId="62F9E2CB" w14:textId="77777777" w:rsidR="00580176" w:rsidRDefault="00580176" w:rsidP="005767AE"/>
        </w:tc>
        <w:tc>
          <w:tcPr>
            <w:tcW w:w="1701" w:type="dxa"/>
          </w:tcPr>
          <w:p w14:paraId="3722D22C" w14:textId="35AB6720" w:rsidR="005B7A3F" w:rsidRDefault="000A2F27" w:rsidP="005767AE">
            <w:r>
              <w:t>Date</w:t>
            </w:r>
          </w:p>
        </w:tc>
      </w:tr>
    </w:tbl>
    <w:p w14:paraId="61F7F441" w14:textId="77777777" w:rsidR="00E270F0" w:rsidRDefault="00E270F0" w:rsidP="00ED2B7B">
      <w:pPr>
        <w:suppressAutoHyphens w:val="0"/>
        <w:spacing w:before="0" w:after="0" w:line="280" w:lineRule="atLeast"/>
        <w:rPr>
          <w:highlight w:val="lightGray"/>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3F9" w:themeFill="accent5" w:themeFillTint="33"/>
        <w:tblLook w:val="04A0" w:firstRow="1" w:lastRow="0" w:firstColumn="1" w:lastColumn="0" w:noHBand="0" w:noVBand="1"/>
      </w:tblPr>
      <w:tblGrid>
        <w:gridCol w:w="1129"/>
        <w:gridCol w:w="8794"/>
      </w:tblGrid>
      <w:tr w:rsidR="00E270F0" w14:paraId="4E1A8B25" w14:textId="77777777" w:rsidTr="653FC5C6">
        <w:tc>
          <w:tcPr>
            <w:tcW w:w="1129" w:type="dxa"/>
            <w:shd w:val="clear" w:color="auto" w:fill="D9F3F9" w:themeFill="accent5" w:themeFillTint="33"/>
            <w:vAlign w:val="center"/>
          </w:tcPr>
          <w:p w14:paraId="0062438C" w14:textId="77777777" w:rsidR="00E270F0" w:rsidRDefault="00E270F0" w:rsidP="00416AE1">
            <w:pPr>
              <w:jc w:val="right"/>
            </w:pPr>
            <w:r>
              <w:rPr>
                <w:noProof/>
              </w:rPr>
              <w:drawing>
                <wp:inline distT="0" distB="0" distL="0" distR="0" wp14:anchorId="6B58E926" wp14:editId="0E2E2E03">
                  <wp:extent cx="533874" cy="506290"/>
                  <wp:effectExtent l="0" t="0" r="0" b="8255"/>
                  <wp:docPr id="1017058023" name="Picture 101705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58023" name="Picture 101705802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3874" cy="506290"/>
                          </a:xfrm>
                          <a:prstGeom prst="rect">
                            <a:avLst/>
                          </a:prstGeom>
                        </pic:spPr>
                      </pic:pic>
                    </a:graphicData>
                  </a:graphic>
                </wp:inline>
              </w:drawing>
            </w:r>
          </w:p>
        </w:tc>
        <w:tc>
          <w:tcPr>
            <w:tcW w:w="8794" w:type="dxa"/>
            <w:shd w:val="clear" w:color="auto" w:fill="D9F3F9" w:themeFill="accent5" w:themeFillTint="33"/>
            <w:vAlign w:val="center"/>
          </w:tcPr>
          <w:p w14:paraId="54C614D8" w14:textId="2511C173" w:rsidR="00E270F0" w:rsidRPr="0036552A" w:rsidRDefault="007070D0" w:rsidP="003A730D">
            <w:pPr>
              <w:rPr>
                <w:b/>
                <w:bCs/>
              </w:rPr>
            </w:pPr>
            <w:r w:rsidRPr="653FC5C6">
              <w:rPr>
                <w:b/>
                <w:bCs/>
                <w:lang w:val="en-GB"/>
              </w:rPr>
              <w:t xml:space="preserve">The proposed permit holder </w:t>
            </w:r>
            <w:r w:rsidR="00681C62">
              <w:rPr>
                <w:b/>
                <w:bCs/>
                <w:lang w:val="en-GB"/>
              </w:rPr>
              <w:t>MUST</w:t>
            </w:r>
            <w:r w:rsidRPr="653FC5C6">
              <w:rPr>
                <w:b/>
                <w:bCs/>
                <w:lang w:val="en-GB"/>
              </w:rPr>
              <w:t xml:space="preserve"> sign </w:t>
            </w:r>
            <w:r w:rsidR="491AC440" w:rsidRPr="653FC5C6">
              <w:rPr>
                <w:b/>
                <w:bCs/>
                <w:lang w:val="en-GB"/>
              </w:rPr>
              <w:t>BEFORE</w:t>
            </w:r>
            <w:r w:rsidRPr="653FC5C6">
              <w:rPr>
                <w:b/>
                <w:bCs/>
                <w:lang w:val="en-GB"/>
              </w:rPr>
              <w:t xml:space="preserve"> the committee of management officer</w:t>
            </w:r>
            <w:r w:rsidR="2B15335C" w:rsidRPr="653FC5C6">
              <w:rPr>
                <w:b/>
                <w:bCs/>
                <w:lang w:val="en-GB"/>
              </w:rPr>
              <w:t xml:space="preserve">. </w:t>
            </w:r>
            <w:r w:rsidR="00384B5A">
              <w:rPr>
                <w:b/>
                <w:bCs/>
                <w:lang w:val="en-GB"/>
              </w:rPr>
              <w:br/>
            </w:r>
            <w:r w:rsidR="2B15335C" w:rsidRPr="653FC5C6">
              <w:rPr>
                <w:b/>
                <w:bCs/>
                <w:lang w:val="en-GB"/>
              </w:rPr>
              <w:t>(This can be on the same day or earlier</w:t>
            </w:r>
            <w:r w:rsidRPr="653FC5C6">
              <w:rPr>
                <w:b/>
                <w:bCs/>
                <w:lang w:val="en-GB"/>
              </w:rPr>
              <w:t>, but not on a later date</w:t>
            </w:r>
            <w:r w:rsidR="22341E71" w:rsidRPr="653FC5C6">
              <w:rPr>
                <w:b/>
                <w:bCs/>
                <w:lang w:val="en-GB"/>
              </w:rPr>
              <w:t>)</w:t>
            </w:r>
            <w:r w:rsidRPr="653FC5C6">
              <w:rPr>
                <w:b/>
                <w:bCs/>
                <w:lang w:val="en-GB"/>
              </w:rPr>
              <w:t>.</w:t>
            </w:r>
          </w:p>
        </w:tc>
      </w:tr>
    </w:tbl>
    <w:p w14:paraId="4BB09B86" w14:textId="23E5DA1C" w:rsidR="00A20C25" w:rsidRPr="00A20C25" w:rsidRDefault="003F20DC" w:rsidP="000F3B54">
      <w:pPr>
        <w:pStyle w:val="Heading4"/>
      </w:pPr>
      <w:r>
        <w:t>4.2</w:t>
      </w:r>
      <w:r>
        <w:tab/>
      </w:r>
      <w:r w:rsidR="00A20C25" w:rsidRPr="00A20C25">
        <w:t>Declaration by the committee of management officer</w:t>
      </w:r>
    </w:p>
    <w:p w14:paraId="61E998F3" w14:textId="2BADF584" w:rsidR="005B7A3F" w:rsidRDefault="00576949" w:rsidP="00576949">
      <w:pPr>
        <w:pStyle w:val="Bullet1"/>
        <w:ind w:left="0" w:firstLine="0"/>
        <w:rPr>
          <w:lang w:val="en-GB"/>
        </w:rPr>
      </w:pPr>
      <w:r w:rsidRPr="77C9D8E6">
        <w:rPr>
          <w:lang w:val="en-GB"/>
        </w:rPr>
        <w:t xml:space="preserve">I, </w:t>
      </w:r>
      <w:r w:rsidRPr="001B6614">
        <w:rPr>
          <w:i/>
          <w:iCs/>
          <w:color w:val="auto"/>
          <w:lang w:val="en-GB"/>
        </w:rPr>
        <w:t>(</w:t>
      </w:r>
      <w:r w:rsidRPr="77C9D8E6">
        <w:rPr>
          <w:i/>
          <w:iCs/>
          <w:color w:val="auto"/>
          <w:highlight w:val="lightGray"/>
          <w:lang w:val="en-GB"/>
        </w:rPr>
        <w:t>insert full legal name as it appears on page 2</w:t>
      </w:r>
      <w:r w:rsidRPr="77C9D8E6">
        <w:rPr>
          <w:i/>
          <w:iCs/>
          <w:lang w:val="en-GB"/>
        </w:rPr>
        <w:t>)</w:t>
      </w:r>
      <w:r w:rsidRPr="77C9D8E6">
        <w:rPr>
          <w:lang w:val="en-GB"/>
        </w:rPr>
        <w:t xml:space="preserve"> of </w:t>
      </w:r>
      <w:r w:rsidRPr="77C9D8E6">
        <w:rPr>
          <w:i/>
          <w:iCs/>
          <w:lang w:val="en-GB"/>
        </w:rPr>
        <w:t>(</w:t>
      </w:r>
      <w:r w:rsidRPr="5414FD3A">
        <w:rPr>
          <w:i/>
          <w:highlight w:val="lightGray"/>
        </w:rPr>
        <w:t>insert organisation name</w:t>
      </w:r>
      <w:r w:rsidR="007D214F" w:rsidRPr="5414FD3A">
        <w:rPr>
          <w:i/>
          <w:iCs/>
          <w:highlight w:val="lightGray"/>
        </w:rPr>
        <w:t xml:space="preserve"> </w:t>
      </w:r>
      <w:r w:rsidR="007D214F">
        <w:rPr>
          <w:i/>
          <w:iCs/>
          <w:highlight w:val="lightGray"/>
        </w:rPr>
        <w:t>and</w:t>
      </w:r>
      <w:r w:rsidR="007D214F" w:rsidRPr="5414FD3A">
        <w:rPr>
          <w:i/>
          <w:iCs/>
          <w:highlight w:val="lightGray"/>
        </w:rPr>
        <w:t xml:space="preserve"> branch if applicable</w:t>
      </w:r>
      <w:r>
        <w:rPr>
          <w:i/>
        </w:rPr>
        <w:t>)</w:t>
      </w:r>
      <w:r w:rsidRPr="77C9D8E6">
        <w:rPr>
          <w:lang w:val="en-GB"/>
        </w:rPr>
        <w:t xml:space="preserve"> declare that:</w:t>
      </w:r>
    </w:p>
    <w:p w14:paraId="17A70EF8" w14:textId="00DF9BCD" w:rsidR="004B4922" w:rsidRPr="00CE17F5" w:rsidRDefault="004B4922" w:rsidP="0046724C">
      <w:pPr>
        <w:pStyle w:val="Bulletpoint"/>
      </w:pPr>
      <w:r>
        <w:t xml:space="preserve">The proposed permit holder has shown me a recent </w:t>
      </w:r>
      <w:r w:rsidR="004609CB">
        <w:t>full</w:t>
      </w:r>
      <w:r w:rsidR="00DB1800">
        <w:t>-</w:t>
      </w:r>
      <w:r w:rsidR="004609CB">
        <w:t xml:space="preserve">face, </w:t>
      </w:r>
      <w:r>
        <w:t>passport</w:t>
      </w:r>
      <w:r w:rsidR="006531C5">
        <w:t>-size</w:t>
      </w:r>
      <w:r>
        <w:t xml:space="preserve"> photograph of themselves. The photograph is a true photograph of the proposed permit holder.</w:t>
      </w:r>
    </w:p>
    <w:p w14:paraId="7EF601A7" w14:textId="11B24EC5" w:rsidR="004B4922" w:rsidRPr="00CE17F5" w:rsidRDefault="004B4922" w:rsidP="0046724C">
      <w:pPr>
        <w:pStyle w:val="Bulletpoint"/>
      </w:pPr>
      <w:r w:rsidRPr="00CE17F5">
        <w:t>The photograph shown to me by the proposed permit holder accompanies this application.</w:t>
      </w:r>
    </w:p>
    <w:p w14:paraId="68084FCF" w14:textId="754AA32F" w:rsidR="00061A9A" w:rsidRPr="00CE17F5" w:rsidRDefault="004B4922" w:rsidP="0046724C">
      <w:pPr>
        <w:pStyle w:val="Bulletpoint"/>
      </w:pPr>
      <w:r w:rsidRPr="00CE17F5">
        <w:t xml:space="preserve">I have compared the above signature of the proposed permit holder with </w:t>
      </w:r>
      <w:r w:rsidR="3488AC19" w:rsidRPr="00CE17F5">
        <w:t xml:space="preserve">the </w:t>
      </w:r>
      <w:r w:rsidRPr="00CE17F5">
        <w:t xml:space="preserve">document(s) shown to me by the proposed permit holder, and I believe the signature on this form to be a true signature of the proposed permit holder. </w:t>
      </w:r>
      <w:r w:rsidR="13DB1EB2" w:rsidRPr="00CE17F5">
        <w:t>I have sighted the</w:t>
      </w:r>
      <w:r w:rsidR="0002229D" w:rsidRPr="00CE17F5">
        <w:t xml:space="preserve"> </w:t>
      </w:r>
      <w:r w:rsidRPr="00CE17F5">
        <w:t>following signed document(s) shown to me by the proposed permit holder</w:t>
      </w:r>
      <w:r w:rsidR="006140FC">
        <w:t>. D</w:t>
      </w:r>
      <w:r w:rsidRPr="00CE17F5">
        <w:t>escribe the document(s) below.</w:t>
      </w:r>
    </w:p>
    <w:tbl>
      <w:tblPr>
        <w:tblStyle w:val="TableGrid"/>
        <w:tblW w:w="9072" w:type="dxa"/>
        <w:tblInd w:w="846" w:type="dxa"/>
        <w:tblLook w:val="04A0" w:firstRow="1" w:lastRow="0" w:firstColumn="1" w:lastColumn="0" w:noHBand="0" w:noVBand="1"/>
      </w:tblPr>
      <w:tblGrid>
        <w:gridCol w:w="9072"/>
      </w:tblGrid>
      <w:tr w:rsidR="00061A9A" w14:paraId="41E8392A" w14:textId="77777777" w:rsidTr="00ED2B7B">
        <w:trPr>
          <w:trHeight w:val="407"/>
        </w:trPr>
        <w:tc>
          <w:tcPr>
            <w:tcW w:w="9072" w:type="dxa"/>
          </w:tcPr>
          <w:p w14:paraId="21EAA5D2" w14:textId="77777777" w:rsidR="00061A9A" w:rsidRDefault="00061A9A"/>
        </w:tc>
      </w:tr>
    </w:tbl>
    <w:p w14:paraId="35D59F03" w14:textId="67D2E901" w:rsidR="00965173" w:rsidRPr="00B92D82" w:rsidRDefault="000D594A" w:rsidP="0046724C">
      <w:pPr>
        <w:pStyle w:val="Bulletpoint"/>
      </w:pPr>
      <w:r w:rsidRPr="00B92D82">
        <w:lastRenderedPageBreak/>
        <w:t>The above information is true and correct.</w:t>
      </w:r>
    </w:p>
    <w:tbl>
      <w:tblPr>
        <w:tblStyle w:val="TableGrid"/>
        <w:tblW w:w="9923" w:type="dxa"/>
        <w:tblInd w:w="-5" w:type="dxa"/>
        <w:tblLayout w:type="fixed"/>
        <w:tblCellMar>
          <w:top w:w="28" w:type="dxa"/>
          <w:bottom w:w="28" w:type="dxa"/>
        </w:tblCellMar>
        <w:tblLook w:val="04A0" w:firstRow="1" w:lastRow="0" w:firstColumn="1" w:lastColumn="0" w:noHBand="0" w:noVBand="1"/>
      </w:tblPr>
      <w:tblGrid>
        <w:gridCol w:w="2835"/>
        <w:gridCol w:w="5387"/>
        <w:gridCol w:w="1701"/>
      </w:tblGrid>
      <w:tr w:rsidR="00061A9A" w14:paraId="3969AAB1" w14:textId="77777777" w:rsidTr="00411A56">
        <w:trPr>
          <w:cantSplit/>
          <w:trHeight w:val="1206"/>
        </w:trPr>
        <w:tc>
          <w:tcPr>
            <w:tcW w:w="2835" w:type="dxa"/>
            <w:shd w:val="clear" w:color="auto" w:fill="auto"/>
          </w:tcPr>
          <w:p w14:paraId="46DD21B2" w14:textId="51F05AD6" w:rsidR="00061A9A" w:rsidRPr="00580176" w:rsidRDefault="005C02CE" w:rsidP="004F03D1">
            <w:pPr>
              <w:rPr>
                <w:rFonts w:cs="Arial"/>
                <w:b/>
                <w:bCs/>
                <w:iCs/>
              </w:rPr>
            </w:pPr>
            <w:r w:rsidRPr="005C02CE">
              <w:t>Committee of management officer’s signature</w:t>
            </w:r>
          </w:p>
        </w:tc>
        <w:tc>
          <w:tcPr>
            <w:tcW w:w="5387" w:type="dxa"/>
            <w:shd w:val="clear" w:color="auto" w:fill="auto"/>
          </w:tcPr>
          <w:p w14:paraId="5B3353D6" w14:textId="77777777" w:rsidR="00061A9A" w:rsidRDefault="00061A9A" w:rsidP="004F03D1"/>
        </w:tc>
        <w:tc>
          <w:tcPr>
            <w:tcW w:w="1701" w:type="dxa"/>
          </w:tcPr>
          <w:p w14:paraId="11851455" w14:textId="40430A55" w:rsidR="00061A9A" w:rsidRDefault="00411A56" w:rsidP="004F03D1">
            <w:r>
              <w:t>Date</w:t>
            </w:r>
          </w:p>
        </w:tc>
      </w:tr>
    </w:tbl>
    <w:p w14:paraId="72282E5F" w14:textId="77777777" w:rsidR="004A13DB" w:rsidRPr="00C520FE" w:rsidRDefault="004A13DB" w:rsidP="00E270F0">
      <w:pPr>
        <w:rPr>
          <w:sz w:val="12"/>
          <w:szCs w:val="1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3F9" w:themeFill="accent5" w:themeFillTint="33"/>
        <w:tblLook w:val="04A0" w:firstRow="1" w:lastRow="0" w:firstColumn="1" w:lastColumn="0" w:noHBand="0" w:noVBand="1"/>
      </w:tblPr>
      <w:tblGrid>
        <w:gridCol w:w="1129"/>
        <w:gridCol w:w="8794"/>
      </w:tblGrid>
      <w:tr w:rsidR="00E270F0" w14:paraId="021900DB" w14:textId="77777777" w:rsidTr="653FC5C6">
        <w:tc>
          <w:tcPr>
            <w:tcW w:w="1129" w:type="dxa"/>
            <w:shd w:val="clear" w:color="auto" w:fill="D9F3F9" w:themeFill="accent5" w:themeFillTint="33"/>
            <w:vAlign w:val="center"/>
          </w:tcPr>
          <w:p w14:paraId="4BA8607E" w14:textId="0627E78C" w:rsidR="00E270F0" w:rsidRDefault="007070D0" w:rsidP="00416AE1">
            <w:pPr>
              <w:jc w:val="right"/>
            </w:pPr>
            <w:r>
              <w:rPr>
                <w:noProof/>
              </w:rPr>
              <w:drawing>
                <wp:inline distT="0" distB="0" distL="0" distR="0" wp14:anchorId="43EA9391" wp14:editId="6FE3B89C">
                  <wp:extent cx="533874" cy="506290"/>
                  <wp:effectExtent l="0" t="0" r="0" b="8255"/>
                  <wp:docPr id="1776251086" name="Picture 177625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58023" name="Picture 101705802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3874" cy="506290"/>
                          </a:xfrm>
                          <a:prstGeom prst="rect">
                            <a:avLst/>
                          </a:prstGeom>
                        </pic:spPr>
                      </pic:pic>
                    </a:graphicData>
                  </a:graphic>
                </wp:inline>
              </w:drawing>
            </w:r>
          </w:p>
        </w:tc>
        <w:tc>
          <w:tcPr>
            <w:tcW w:w="8794" w:type="dxa"/>
            <w:shd w:val="clear" w:color="auto" w:fill="D9F3F9" w:themeFill="accent5" w:themeFillTint="33"/>
            <w:vAlign w:val="center"/>
          </w:tcPr>
          <w:p w14:paraId="158A9F96" w14:textId="69F28F83" w:rsidR="00E270F0" w:rsidRPr="007070D0" w:rsidRDefault="007070D0" w:rsidP="653FC5C6">
            <w:pPr>
              <w:rPr>
                <w:b/>
                <w:bCs/>
              </w:rPr>
            </w:pPr>
            <w:r w:rsidRPr="653FC5C6">
              <w:rPr>
                <w:b/>
                <w:bCs/>
                <w:lang w:val="en-GB"/>
              </w:rPr>
              <w:t xml:space="preserve">The </w:t>
            </w:r>
            <w:r w:rsidR="00355D8A" w:rsidRPr="653FC5C6">
              <w:rPr>
                <w:b/>
                <w:bCs/>
                <w:lang w:val="en-GB"/>
              </w:rPr>
              <w:t>committee of management</w:t>
            </w:r>
            <w:r w:rsidR="00FC4D51" w:rsidRPr="653FC5C6">
              <w:rPr>
                <w:b/>
                <w:bCs/>
                <w:lang w:val="en-GB"/>
              </w:rPr>
              <w:t xml:space="preserve"> officer</w:t>
            </w:r>
            <w:r w:rsidRPr="653FC5C6">
              <w:rPr>
                <w:b/>
                <w:bCs/>
                <w:lang w:val="en-GB"/>
              </w:rPr>
              <w:t xml:space="preserve"> </w:t>
            </w:r>
            <w:r w:rsidR="00681C62" w:rsidRPr="00681C62">
              <w:rPr>
                <w:b/>
                <w:bCs/>
                <w:lang w:val="en-GB"/>
              </w:rPr>
              <w:t>MUST</w:t>
            </w:r>
            <w:r w:rsidRPr="653FC5C6">
              <w:rPr>
                <w:b/>
                <w:bCs/>
                <w:lang w:val="en-GB"/>
              </w:rPr>
              <w:t xml:space="preserve"> sign </w:t>
            </w:r>
            <w:r w:rsidR="21A075E4" w:rsidRPr="462B369D">
              <w:rPr>
                <w:b/>
                <w:bCs/>
                <w:lang w:val="en-GB"/>
              </w:rPr>
              <w:t>AFTER</w:t>
            </w:r>
            <w:r w:rsidR="00AC02DE" w:rsidRPr="653FC5C6">
              <w:rPr>
                <w:b/>
                <w:bCs/>
                <w:lang w:val="en-GB"/>
              </w:rPr>
              <w:t xml:space="preserve"> the proposed permit holder. </w:t>
            </w:r>
            <w:r w:rsidR="00384B5A">
              <w:rPr>
                <w:b/>
                <w:bCs/>
                <w:lang w:val="en-GB"/>
              </w:rPr>
              <w:br/>
            </w:r>
            <w:r w:rsidR="35A8F772" w:rsidRPr="653FC5C6">
              <w:rPr>
                <w:b/>
                <w:bCs/>
                <w:lang w:val="en-GB"/>
              </w:rPr>
              <w:t>(</w:t>
            </w:r>
            <w:r w:rsidR="00AC02DE" w:rsidRPr="653FC5C6">
              <w:rPr>
                <w:b/>
                <w:bCs/>
                <w:lang w:val="en-GB"/>
              </w:rPr>
              <w:t xml:space="preserve">This can be </w:t>
            </w:r>
            <w:r w:rsidR="00870C78" w:rsidRPr="653FC5C6">
              <w:rPr>
                <w:b/>
                <w:bCs/>
                <w:lang w:val="en-GB"/>
              </w:rPr>
              <w:t xml:space="preserve">either </w:t>
            </w:r>
            <w:r w:rsidRPr="653FC5C6">
              <w:rPr>
                <w:b/>
                <w:bCs/>
                <w:lang w:val="en-GB"/>
              </w:rPr>
              <w:t xml:space="preserve">on the same day as the </w:t>
            </w:r>
            <w:r w:rsidR="00FC4D51" w:rsidRPr="653FC5C6">
              <w:rPr>
                <w:b/>
                <w:bCs/>
                <w:lang w:val="en-GB"/>
              </w:rPr>
              <w:t>proposed permit holder</w:t>
            </w:r>
            <w:r w:rsidRPr="653FC5C6">
              <w:rPr>
                <w:b/>
                <w:bCs/>
                <w:lang w:val="en-GB"/>
              </w:rPr>
              <w:t xml:space="preserve">, </w:t>
            </w:r>
            <w:r w:rsidR="00EF04E4" w:rsidRPr="653FC5C6">
              <w:rPr>
                <w:b/>
                <w:bCs/>
                <w:lang w:val="en-GB"/>
              </w:rPr>
              <w:t>or a later date</w:t>
            </w:r>
            <w:r w:rsidR="61F7265B" w:rsidRPr="653FC5C6">
              <w:rPr>
                <w:b/>
                <w:bCs/>
                <w:lang w:val="en-GB"/>
              </w:rPr>
              <w:t>, but not an earlier one)</w:t>
            </w:r>
            <w:r w:rsidRPr="653FC5C6">
              <w:rPr>
                <w:b/>
                <w:bCs/>
                <w:lang w:val="en-GB"/>
              </w:rPr>
              <w:t>.</w:t>
            </w:r>
          </w:p>
        </w:tc>
      </w:tr>
    </w:tbl>
    <w:p w14:paraId="3B18070D" w14:textId="29396448" w:rsidR="003F0502" w:rsidRPr="003F0502" w:rsidRDefault="003F0502" w:rsidP="004E72CF">
      <w:pPr>
        <w:pStyle w:val="Heading4"/>
      </w:pPr>
      <w:r w:rsidRPr="003F0502">
        <w:t xml:space="preserve">The </w:t>
      </w:r>
      <w:r>
        <w:t>Commission</w:t>
      </w:r>
      <w:r w:rsidR="13DECBEC">
        <w:t>’s</w:t>
      </w:r>
      <w:r w:rsidRPr="003F0502">
        <w:t xml:space="preserve"> photograph requirements of the proposed permit holder</w:t>
      </w:r>
    </w:p>
    <w:p w14:paraId="23D34DD3" w14:textId="77777777" w:rsidR="003F0502" w:rsidRDefault="003F0502" w:rsidP="003E0AA2">
      <w:pPr>
        <w:keepNext/>
        <w:spacing w:line="264" w:lineRule="auto"/>
      </w:pPr>
      <w:r>
        <w:t>The photograph must:</w:t>
      </w:r>
    </w:p>
    <w:p w14:paraId="7C5D51CB" w14:textId="06858946" w:rsidR="003F0502" w:rsidRPr="00A432D1" w:rsidRDefault="5D1C42AD" w:rsidP="003E0AA2">
      <w:pPr>
        <w:pStyle w:val="Bulletpoint"/>
        <w:spacing w:line="264" w:lineRule="auto"/>
      </w:pPr>
      <w:r>
        <w:t>be equivalent to a</w:t>
      </w:r>
      <w:r w:rsidR="0578F6A8">
        <w:t xml:space="preserve"> </w:t>
      </w:r>
      <w:r w:rsidR="13596FD6">
        <w:t xml:space="preserve">recent </w:t>
      </w:r>
      <w:r>
        <w:t>passport-size photograph</w:t>
      </w:r>
      <w:r w:rsidR="00CA55A7">
        <w:t>;</w:t>
      </w:r>
    </w:p>
    <w:p w14:paraId="2317D727" w14:textId="265DE18C" w:rsidR="003F0502" w:rsidRPr="00A432D1" w:rsidRDefault="003F0502" w:rsidP="003E0AA2">
      <w:pPr>
        <w:pStyle w:val="Bulletpoint"/>
        <w:spacing w:line="264" w:lineRule="auto"/>
      </w:pPr>
      <w:r w:rsidRPr="00A432D1">
        <w:t xml:space="preserve">show your full face </w:t>
      </w:r>
      <w:r w:rsidR="732D914A" w:rsidRPr="00A432D1">
        <w:t xml:space="preserve">(including glasses </w:t>
      </w:r>
      <w:r w:rsidRPr="00A432D1">
        <w:t>if you normally wear them</w:t>
      </w:r>
      <w:r w:rsidR="2B6BE018" w:rsidRPr="00A432D1">
        <w:t>)</w:t>
      </w:r>
      <w:r w:rsidR="00CA55A7">
        <w:t>;</w:t>
      </w:r>
    </w:p>
    <w:p w14:paraId="64A5B720" w14:textId="0BB59A17" w:rsidR="003F0502" w:rsidRPr="00A432D1" w:rsidRDefault="003F0502" w:rsidP="003E0AA2">
      <w:pPr>
        <w:pStyle w:val="Bulletpoint"/>
        <w:spacing w:line="264" w:lineRule="auto"/>
      </w:pPr>
      <w:r w:rsidRPr="00A432D1">
        <w:t>show you in front of a plain/light-coloured background</w:t>
      </w:r>
      <w:r w:rsidR="00CA55A7">
        <w:t>;</w:t>
      </w:r>
    </w:p>
    <w:p w14:paraId="446F3D29" w14:textId="7FD183D4" w:rsidR="003F0502" w:rsidRPr="00A432D1" w:rsidRDefault="003F0502" w:rsidP="003E0AA2">
      <w:pPr>
        <w:pStyle w:val="Bulletpoint"/>
        <w:spacing w:line="264" w:lineRule="auto"/>
      </w:pPr>
      <w:r w:rsidRPr="00A432D1">
        <w:t>be in colour and sharp focus</w:t>
      </w:r>
      <w:r w:rsidR="00CA55A7">
        <w:t>;</w:t>
      </w:r>
      <w:r w:rsidRPr="00A432D1">
        <w:t xml:space="preserve"> and</w:t>
      </w:r>
    </w:p>
    <w:p w14:paraId="1957D9FC" w14:textId="21F3B9BC" w:rsidR="00E95F99" w:rsidRPr="00A432D1" w:rsidRDefault="003F0502" w:rsidP="003E0AA2">
      <w:pPr>
        <w:pStyle w:val="Bulletpoint"/>
        <w:spacing w:line="264" w:lineRule="auto"/>
      </w:pPr>
      <w:r w:rsidRPr="00A432D1">
        <w:t xml:space="preserve">be in digital format </w:t>
      </w:r>
      <w:r w:rsidR="3A5CD741" w:rsidRPr="00A432D1">
        <w:t xml:space="preserve">less than 5MB in size </w:t>
      </w:r>
      <w:r w:rsidRPr="00A432D1">
        <w:t>with a minimum of 406 x 521 pixels.</w:t>
      </w:r>
    </w:p>
    <w:p w14:paraId="38946AC0" w14:textId="77777777" w:rsidR="00E4466D" w:rsidRDefault="00E4466D" w:rsidP="004E72CF">
      <w:pPr>
        <w:pStyle w:val="Heading4"/>
      </w:pPr>
      <w:r w:rsidRPr="00571583">
        <w:t>Privacy</w:t>
      </w:r>
    </w:p>
    <w:p w14:paraId="30D013A7" w14:textId="77777777" w:rsidR="00E4466D" w:rsidRDefault="00E4466D" w:rsidP="00697E86">
      <w:pPr>
        <w:spacing w:line="240" w:lineRule="auto"/>
      </w:pPr>
      <w:r>
        <w:t xml:space="preserve">Read the </w:t>
      </w:r>
      <w:hyperlink r:id="rId32" w:history="1">
        <w:r w:rsidRPr="00DD2EA3">
          <w:rPr>
            <w:rStyle w:val="Hyperlink"/>
          </w:rPr>
          <w:t>Privacy notice</w:t>
        </w:r>
      </w:hyperlink>
      <w:r>
        <w:t xml:space="preserve"> to find out what personal information we collect, why we collect it, and what we do with it.</w:t>
      </w:r>
    </w:p>
    <w:p w14:paraId="73B66D85" w14:textId="06C270FF" w:rsidR="00E4466D" w:rsidRDefault="00E4466D" w:rsidP="00697E86">
      <w:pPr>
        <w:pStyle w:val="ListBullet"/>
        <w:spacing w:line="240" w:lineRule="auto"/>
      </w:pPr>
      <w:r w:rsidRPr="00E800EE">
        <w:t>If the Commission decides to issue an entry permit, the Commission will publish on its website the names of the applicant organisation and the permit holder, and the permit details.</w:t>
      </w:r>
    </w:p>
    <w:p w14:paraId="4E57BBFF" w14:textId="558BF9DF" w:rsidR="00D2213D" w:rsidRDefault="00D2213D" w:rsidP="00D2213D">
      <w:pPr>
        <w:pStyle w:val="Heading2"/>
      </w:pPr>
      <w:r w:rsidRPr="00273B9F">
        <w:t>Before you lodge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Pr>
      <w:tblGrid>
        <w:gridCol w:w="1056"/>
        <w:gridCol w:w="8867"/>
      </w:tblGrid>
      <w:tr w:rsidR="003F0502" w14:paraId="66E589D4" w14:textId="77777777" w:rsidTr="653FC5C6">
        <w:tc>
          <w:tcPr>
            <w:tcW w:w="9923" w:type="dxa"/>
            <w:gridSpan w:val="2"/>
            <w:shd w:val="clear" w:color="auto" w:fill="E6E6E6" w:themeFill="background2"/>
          </w:tcPr>
          <w:p w14:paraId="2EEA204A" w14:textId="3B7D7E11" w:rsidR="003F0502" w:rsidRPr="006B514E" w:rsidRDefault="000A08C1">
            <w:pPr>
              <w:rPr>
                <w:b/>
                <w:szCs w:val="20"/>
                <w:lang w:val="en-GB"/>
              </w:rPr>
            </w:pPr>
            <w:r w:rsidRPr="000A08C1">
              <w:rPr>
                <w:b/>
                <w:szCs w:val="20"/>
                <w:lang w:val="en-GB"/>
              </w:rPr>
              <w:t>To avoid delays in the processing of your application, check:</w:t>
            </w:r>
          </w:p>
        </w:tc>
      </w:tr>
      <w:tr w:rsidR="003F0502" w14:paraId="76C7C48E" w14:textId="77777777" w:rsidTr="653FC5C6">
        <w:sdt>
          <w:sdtPr>
            <w:rPr>
              <w:b/>
              <w:bCs/>
              <w:noProof/>
              <w:sz w:val="24"/>
              <w:szCs w:val="24"/>
              <w:lang w:eastAsia="en-AU"/>
            </w:rPr>
            <w:id w:val="-600954177"/>
            <w14:checkbox>
              <w14:checked w14:val="0"/>
              <w14:checkedState w14:val="2612" w14:font="MS Gothic"/>
              <w14:uncheckedState w14:val="2610" w14:font="MS Gothic"/>
            </w14:checkbox>
          </w:sdtPr>
          <w:sdtContent>
            <w:tc>
              <w:tcPr>
                <w:tcW w:w="1056" w:type="dxa"/>
                <w:shd w:val="clear" w:color="auto" w:fill="E6E6E6" w:themeFill="background2"/>
              </w:tcPr>
              <w:p w14:paraId="0EE566C8" w14:textId="77777777" w:rsidR="003F0502" w:rsidRDefault="003F0502" w:rsidP="00E4466D">
                <w:pPr>
                  <w:jc w:val="center"/>
                  <w:rPr>
                    <w:b/>
                    <w:noProof/>
                    <w:sz w:val="24"/>
                    <w:lang w:eastAsia="en-AU"/>
                  </w:rPr>
                </w:pPr>
                <w:r>
                  <w:rPr>
                    <w:rFonts w:ascii="MS Gothic" w:eastAsia="MS Gothic" w:hAnsi="MS Gothic" w:hint="eastAsia"/>
                    <w:b/>
                    <w:noProof/>
                    <w:sz w:val="24"/>
                    <w:lang w:eastAsia="en-AU"/>
                  </w:rPr>
                  <w:t>☐</w:t>
                </w:r>
              </w:p>
            </w:tc>
          </w:sdtContent>
        </w:sdt>
        <w:tc>
          <w:tcPr>
            <w:tcW w:w="8867" w:type="dxa"/>
            <w:shd w:val="clear" w:color="auto" w:fill="E6E6E6" w:themeFill="background2"/>
          </w:tcPr>
          <w:p w14:paraId="11A4B531" w14:textId="5F22C337" w:rsidR="003F0502" w:rsidRPr="00CB37C6" w:rsidRDefault="0029519F" w:rsidP="00E4466D">
            <w:pPr>
              <w:rPr>
                <w:bCs/>
                <w:szCs w:val="20"/>
                <w:lang w:val="en-GB"/>
              </w:rPr>
            </w:pPr>
            <w:r w:rsidRPr="0029519F">
              <w:rPr>
                <w:bCs/>
                <w:szCs w:val="20"/>
                <w:lang w:val="en-GB"/>
              </w:rPr>
              <w:t>All fields are complete.</w:t>
            </w:r>
          </w:p>
        </w:tc>
      </w:tr>
      <w:tr w:rsidR="003F0502" w14:paraId="1E7F4BFA" w14:textId="77777777" w:rsidTr="653FC5C6">
        <w:sdt>
          <w:sdtPr>
            <w:rPr>
              <w:b/>
              <w:bCs/>
              <w:noProof/>
              <w:sz w:val="24"/>
              <w:szCs w:val="24"/>
              <w:lang w:eastAsia="en-AU"/>
            </w:rPr>
            <w:id w:val="651110942"/>
            <w14:checkbox>
              <w14:checked w14:val="0"/>
              <w14:checkedState w14:val="2612" w14:font="MS Gothic"/>
              <w14:uncheckedState w14:val="2610" w14:font="MS Gothic"/>
            </w14:checkbox>
          </w:sdtPr>
          <w:sdtContent>
            <w:tc>
              <w:tcPr>
                <w:tcW w:w="1056" w:type="dxa"/>
                <w:shd w:val="clear" w:color="auto" w:fill="E6E6E6" w:themeFill="background2"/>
              </w:tcPr>
              <w:p w14:paraId="68CC7EC9" w14:textId="77777777" w:rsidR="003F0502" w:rsidRDefault="003F0502" w:rsidP="00E4466D">
                <w:pPr>
                  <w:jc w:val="center"/>
                  <w:rPr>
                    <w:b/>
                    <w:noProof/>
                    <w:sz w:val="24"/>
                    <w:lang w:eastAsia="en-AU"/>
                  </w:rPr>
                </w:pPr>
                <w:r>
                  <w:rPr>
                    <w:rFonts w:ascii="MS Gothic" w:eastAsia="MS Gothic" w:hAnsi="MS Gothic" w:hint="eastAsia"/>
                    <w:b/>
                    <w:noProof/>
                    <w:sz w:val="24"/>
                    <w:lang w:eastAsia="en-AU"/>
                  </w:rPr>
                  <w:t>☐</w:t>
                </w:r>
              </w:p>
            </w:tc>
          </w:sdtContent>
        </w:sdt>
        <w:tc>
          <w:tcPr>
            <w:tcW w:w="8867" w:type="dxa"/>
            <w:shd w:val="clear" w:color="auto" w:fill="E6E6E6" w:themeFill="background2"/>
          </w:tcPr>
          <w:p w14:paraId="0828C0F6" w14:textId="7066C343" w:rsidR="003F0502" w:rsidRPr="00CB37C6" w:rsidRDefault="00640694" w:rsidP="00E4466D">
            <w:pPr>
              <w:rPr>
                <w:bCs/>
                <w:szCs w:val="20"/>
                <w:lang w:val="en-GB"/>
              </w:rPr>
            </w:pPr>
            <w:r w:rsidRPr="00640694">
              <w:rPr>
                <w:bCs/>
                <w:szCs w:val="20"/>
                <w:lang w:val="en-GB"/>
              </w:rPr>
              <w:t xml:space="preserve">The form </w:t>
            </w:r>
            <w:r w:rsidR="00282A68">
              <w:rPr>
                <w:bCs/>
                <w:szCs w:val="20"/>
                <w:lang w:val="en-GB"/>
              </w:rPr>
              <w:t>has</w:t>
            </w:r>
            <w:r w:rsidRPr="00640694">
              <w:rPr>
                <w:bCs/>
                <w:szCs w:val="20"/>
                <w:lang w:val="en-GB"/>
              </w:rPr>
              <w:t xml:space="preserve"> the full legal name of the proposed permit holder, including all middle names (do not leave this field blank. If they do not have a middle name, write ‘N/A’).</w:t>
            </w:r>
          </w:p>
        </w:tc>
      </w:tr>
      <w:tr w:rsidR="003F0502" w14:paraId="57F5880E" w14:textId="77777777" w:rsidTr="653FC5C6">
        <w:sdt>
          <w:sdtPr>
            <w:rPr>
              <w:b/>
              <w:bCs/>
              <w:noProof/>
              <w:sz w:val="24"/>
              <w:szCs w:val="24"/>
              <w:lang w:eastAsia="en-AU"/>
            </w:rPr>
            <w:id w:val="103628170"/>
            <w14:checkbox>
              <w14:checked w14:val="0"/>
              <w14:checkedState w14:val="2612" w14:font="MS Gothic"/>
              <w14:uncheckedState w14:val="2610" w14:font="MS Gothic"/>
            </w14:checkbox>
          </w:sdtPr>
          <w:sdtContent>
            <w:tc>
              <w:tcPr>
                <w:tcW w:w="1056" w:type="dxa"/>
                <w:shd w:val="clear" w:color="auto" w:fill="E6E6E6" w:themeFill="background2"/>
              </w:tcPr>
              <w:p w14:paraId="1492688D" w14:textId="77777777" w:rsidR="003F0502" w:rsidRDefault="003F0502" w:rsidP="00E4466D">
                <w:pPr>
                  <w:jc w:val="center"/>
                  <w:rPr>
                    <w:b/>
                    <w:noProof/>
                    <w:sz w:val="24"/>
                    <w:lang w:eastAsia="en-AU"/>
                  </w:rPr>
                </w:pPr>
                <w:r>
                  <w:rPr>
                    <w:rFonts w:ascii="MS Gothic" w:eastAsia="MS Gothic" w:hAnsi="MS Gothic" w:hint="eastAsia"/>
                    <w:b/>
                    <w:noProof/>
                    <w:sz w:val="24"/>
                    <w:lang w:eastAsia="en-AU"/>
                  </w:rPr>
                  <w:t>☐</w:t>
                </w:r>
              </w:p>
            </w:tc>
          </w:sdtContent>
        </w:sdt>
        <w:tc>
          <w:tcPr>
            <w:tcW w:w="8867" w:type="dxa"/>
            <w:shd w:val="clear" w:color="auto" w:fill="E6E6E6" w:themeFill="background2"/>
          </w:tcPr>
          <w:p w14:paraId="517A32A3" w14:textId="30B260ED" w:rsidR="003F0502" w:rsidRPr="006B514E" w:rsidRDefault="00640694" w:rsidP="00E4466D">
            <w:pPr>
              <w:rPr>
                <w:bCs/>
                <w:sz w:val="18"/>
                <w:szCs w:val="18"/>
                <w:lang w:val="en-GB"/>
              </w:rPr>
            </w:pPr>
            <w:r w:rsidRPr="00640694">
              <w:rPr>
                <w:bCs/>
                <w:szCs w:val="20"/>
                <w:lang w:val="en-GB"/>
              </w:rPr>
              <w:t>The proposed permit holder’s name and position are consistent throughout the form.</w:t>
            </w:r>
          </w:p>
        </w:tc>
      </w:tr>
      <w:tr w:rsidR="003F0502" w14:paraId="447FAF33" w14:textId="77777777" w:rsidTr="653FC5C6">
        <w:sdt>
          <w:sdtPr>
            <w:rPr>
              <w:b/>
              <w:bCs/>
              <w:noProof/>
              <w:sz w:val="24"/>
              <w:szCs w:val="24"/>
              <w:lang w:eastAsia="en-AU"/>
            </w:rPr>
            <w:id w:val="875348789"/>
            <w14:checkbox>
              <w14:checked w14:val="0"/>
              <w14:checkedState w14:val="2612" w14:font="MS Gothic"/>
              <w14:uncheckedState w14:val="2610" w14:font="MS Gothic"/>
            </w14:checkbox>
          </w:sdtPr>
          <w:sdtContent>
            <w:tc>
              <w:tcPr>
                <w:tcW w:w="1056" w:type="dxa"/>
                <w:shd w:val="clear" w:color="auto" w:fill="E6E6E6" w:themeFill="background2"/>
              </w:tcPr>
              <w:p w14:paraId="19598F20" w14:textId="77777777" w:rsidR="003F0502" w:rsidRDefault="003F0502" w:rsidP="00E4466D">
                <w:pPr>
                  <w:jc w:val="center"/>
                  <w:rPr>
                    <w:b/>
                    <w:noProof/>
                    <w:sz w:val="24"/>
                    <w:lang w:eastAsia="en-AU"/>
                  </w:rPr>
                </w:pPr>
                <w:r>
                  <w:rPr>
                    <w:rFonts w:ascii="MS Gothic" w:eastAsia="MS Gothic" w:hAnsi="MS Gothic" w:hint="eastAsia"/>
                    <w:b/>
                    <w:noProof/>
                    <w:sz w:val="24"/>
                    <w:lang w:eastAsia="en-AU"/>
                  </w:rPr>
                  <w:t>☐</w:t>
                </w:r>
              </w:p>
            </w:tc>
          </w:sdtContent>
        </w:sdt>
        <w:tc>
          <w:tcPr>
            <w:tcW w:w="8867" w:type="dxa"/>
            <w:shd w:val="clear" w:color="auto" w:fill="E6E6E6" w:themeFill="background2"/>
          </w:tcPr>
          <w:p w14:paraId="1BD48F07" w14:textId="384188C1" w:rsidR="003F0502" w:rsidRPr="00CB37C6" w:rsidRDefault="00640694" w:rsidP="00E4466D">
            <w:pPr>
              <w:rPr>
                <w:bCs/>
                <w:szCs w:val="20"/>
                <w:lang w:val="en-GB"/>
              </w:rPr>
            </w:pPr>
            <w:r w:rsidRPr="00640694">
              <w:rPr>
                <w:bCs/>
                <w:szCs w:val="20"/>
                <w:lang w:val="en-GB"/>
              </w:rPr>
              <w:t>Both the committee of management officer and proposed permit holder declarations correctly disclose a</w:t>
            </w:r>
            <w:r w:rsidR="00FE5F70">
              <w:rPr>
                <w:bCs/>
                <w:szCs w:val="20"/>
                <w:lang w:val="en-GB"/>
              </w:rPr>
              <w:t>ll</w:t>
            </w:r>
            <w:r w:rsidRPr="00640694">
              <w:rPr>
                <w:bCs/>
                <w:szCs w:val="20"/>
                <w:lang w:val="en-GB"/>
              </w:rPr>
              <w:t xml:space="preserve"> matters relevant to the permit qualification matters.</w:t>
            </w:r>
          </w:p>
        </w:tc>
      </w:tr>
      <w:tr w:rsidR="003F0502" w14:paraId="1172A882" w14:textId="77777777" w:rsidTr="653FC5C6">
        <w:sdt>
          <w:sdtPr>
            <w:rPr>
              <w:b/>
              <w:bCs/>
              <w:noProof/>
              <w:sz w:val="24"/>
              <w:szCs w:val="24"/>
              <w:lang w:eastAsia="en-AU"/>
            </w:rPr>
            <w:id w:val="560526209"/>
            <w14:checkbox>
              <w14:checked w14:val="0"/>
              <w14:checkedState w14:val="2612" w14:font="MS Gothic"/>
              <w14:uncheckedState w14:val="2610" w14:font="MS Gothic"/>
            </w14:checkbox>
          </w:sdtPr>
          <w:sdtContent>
            <w:tc>
              <w:tcPr>
                <w:tcW w:w="1056" w:type="dxa"/>
                <w:shd w:val="clear" w:color="auto" w:fill="E6E6E6" w:themeFill="background2"/>
              </w:tcPr>
              <w:p w14:paraId="7170FF15" w14:textId="77777777" w:rsidR="003F0502" w:rsidRDefault="003F0502" w:rsidP="00E4466D">
                <w:pPr>
                  <w:jc w:val="center"/>
                  <w:rPr>
                    <w:b/>
                    <w:noProof/>
                    <w:sz w:val="24"/>
                    <w:lang w:eastAsia="en-AU"/>
                  </w:rPr>
                </w:pPr>
                <w:r>
                  <w:rPr>
                    <w:rFonts w:ascii="MS Gothic" w:eastAsia="MS Gothic" w:hAnsi="MS Gothic" w:hint="eastAsia"/>
                    <w:b/>
                    <w:noProof/>
                    <w:sz w:val="24"/>
                    <w:lang w:eastAsia="en-AU"/>
                  </w:rPr>
                  <w:t>☐</w:t>
                </w:r>
              </w:p>
            </w:tc>
          </w:sdtContent>
        </w:sdt>
        <w:tc>
          <w:tcPr>
            <w:tcW w:w="8867" w:type="dxa"/>
            <w:shd w:val="clear" w:color="auto" w:fill="E6E6E6" w:themeFill="background2"/>
          </w:tcPr>
          <w:p w14:paraId="16F6B461" w14:textId="3E13D9B0" w:rsidR="003F0502" w:rsidRPr="00CB37C6" w:rsidRDefault="00F4607F" w:rsidP="00E4466D">
            <w:pPr>
              <w:rPr>
                <w:bCs/>
                <w:szCs w:val="20"/>
                <w:lang w:val="en-GB"/>
              </w:rPr>
            </w:pPr>
            <w:r w:rsidRPr="00F4607F">
              <w:rPr>
                <w:bCs/>
                <w:szCs w:val="20"/>
                <w:lang w:val="en-GB"/>
              </w:rPr>
              <w:t xml:space="preserve">Both declarations are signed and dated. The proposed permit holder </w:t>
            </w:r>
            <w:r w:rsidRPr="00E91210">
              <w:rPr>
                <w:b/>
                <w:szCs w:val="20"/>
                <w:lang w:val="en-GB"/>
              </w:rPr>
              <w:t>must</w:t>
            </w:r>
            <w:r w:rsidRPr="00F4607F">
              <w:rPr>
                <w:bCs/>
                <w:szCs w:val="20"/>
                <w:lang w:val="en-GB"/>
              </w:rPr>
              <w:t xml:space="preserve"> sign prior to, or on the same day, as the committee of management officer, but </w:t>
            </w:r>
            <w:r w:rsidRPr="00060215">
              <w:rPr>
                <w:b/>
                <w:szCs w:val="20"/>
                <w:lang w:val="en-GB"/>
              </w:rPr>
              <w:t>not</w:t>
            </w:r>
            <w:r w:rsidRPr="00F4607F">
              <w:rPr>
                <w:bCs/>
                <w:szCs w:val="20"/>
                <w:lang w:val="en-GB"/>
              </w:rPr>
              <w:t xml:space="preserve"> on a later date.</w:t>
            </w:r>
          </w:p>
        </w:tc>
      </w:tr>
      <w:tr w:rsidR="00F4607F" w14:paraId="3ECE0DB6" w14:textId="77777777" w:rsidTr="653FC5C6">
        <w:sdt>
          <w:sdtPr>
            <w:rPr>
              <w:b/>
              <w:bCs/>
              <w:noProof/>
              <w:sz w:val="24"/>
              <w:szCs w:val="24"/>
              <w:lang w:eastAsia="en-AU"/>
            </w:rPr>
            <w:id w:val="-1623062297"/>
            <w14:checkbox>
              <w14:checked w14:val="0"/>
              <w14:checkedState w14:val="2612" w14:font="MS Gothic"/>
              <w14:uncheckedState w14:val="2610" w14:font="MS Gothic"/>
            </w14:checkbox>
          </w:sdtPr>
          <w:sdtContent>
            <w:tc>
              <w:tcPr>
                <w:tcW w:w="1056" w:type="dxa"/>
                <w:shd w:val="clear" w:color="auto" w:fill="E6E6E6" w:themeFill="background2"/>
              </w:tcPr>
              <w:p w14:paraId="177D0A09" w14:textId="0F820390" w:rsidR="00F4607F" w:rsidRDefault="00F4607F" w:rsidP="00E4466D">
                <w:pPr>
                  <w:jc w:val="center"/>
                  <w:rPr>
                    <w:b/>
                    <w:noProof/>
                    <w:sz w:val="24"/>
                    <w:lang w:eastAsia="en-AU"/>
                  </w:rPr>
                </w:pPr>
                <w:r>
                  <w:rPr>
                    <w:rFonts w:ascii="MS Gothic" w:eastAsia="MS Gothic" w:hAnsi="MS Gothic" w:hint="eastAsia"/>
                    <w:b/>
                    <w:noProof/>
                    <w:sz w:val="24"/>
                    <w:lang w:eastAsia="en-AU"/>
                  </w:rPr>
                  <w:t>☐</w:t>
                </w:r>
              </w:p>
            </w:tc>
          </w:sdtContent>
        </w:sdt>
        <w:tc>
          <w:tcPr>
            <w:tcW w:w="8867" w:type="dxa"/>
            <w:shd w:val="clear" w:color="auto" w:fill="E6E6E6" w:themeFill="background2"/>
          </w:tcPr>
          <w:p w14:paraId="32F6BD6F" w14:textId="613FEDF9" w:rsidR="00F4607F" w:rsidRPr="00F4607F" w:rsidRDefault="50A997F1" w:rsidP="77C9D8E6">
            <w:pPr>
              <w:rPr>
                <w:lang w:val="en-GB"/>
              </w:rPr>
            </w:pPr>
            <w:r w:rsidRPr="77C9D8E6">
              <w:rPr>
                <w:lang w:val="en-GB"/>
              </w:rPr>
              <w:t>You have attached 1) evidence that the proposed permit holder has completed appropriate right of entry training</w:t>
            </w:r>
            <w:r w:rsidR="35A8F6AD" w:rsidRPr="77C9D8E6">
              <w:rPr>
                <w:lang w:val="en-GB"/>
              </w:rPr>
              <w:t>;</w:t>
            </w:r>
            <w:r w:rsidRPr="77C9D8E6">
              <w:rPr>
                <w:lang w:val="en-GB"/>
              </w:rPr>
              <w:t xml:space="preserve"> and 2) a recent passport photograph of the proposed permit holder.</w:t>
            </w:r>
          </w:p>
        </w:tc>
      </w:tr>
      <w:tr w:rsidR="00A37A7C" w14:paraId="2D9DF862" w14:textId="77777777" w:rsidTr="008106B3">
        <w:trPr>
          <w:trHeight w:val="1182"/>
        </w:trPr>
        <w:sdt>
          <w:sdtPr>
            <w:rPr>
              <w:b/>
              <w:bCs/>
              <w:noProof/>
              <w:sz w:val="24"/>
              <w:szCs w:val="24"/>
              <w:lang w:eastAsia="en-AU"/>
            </w:rPr>
            <w:id w:val="-632104042"/>
            <w14:checkbox>
              <w14:checked w14:val="0"/>
              <w14:checkedState w14:val="2612" w14:font="MS Gothic"/>
              <w14:uncheckedState w14:val="2610" w14:font="MS Gothic"/>
            </w14:checkbox>
          </w:sdtPr>
          <w:sdtContent>
            <w:tc>
              <w:tcPr>
                <w:tcW w:w="1056" w:type="dxa"/>
                <w:shd w:val="clear" w:color="auto" w:fill="E6E6E6" w:themeFill="background2"/>
              </w:tcPr>
              <w:p w14:paraId="4C5884E1" w14:textId="2081F830" w:rsidR="00A37A7C" w:rsidRDefault="008A0157" w:rsidP="00E4466D">
                <w:pPr>
                  <w:jc w:val="center"/>
                  <w:rPr>
                    <w:b/>
                    <w:noProof/>
                    <w:sz w:val="24"/>
                    <w:lang w:eastAsia="en-AU"/>
                  </w:rPr>
                </w:pPr>
                <w:r>
                  <w:rPr>
                    <w:rFonts w:ascii="MS Gothic" w:eastAsia="MS Gothic" w:hAnsi="MS Gothic" w:hint="eastAsia"/>
                    <w:b/>
                    <w:bCs/>
                    <w:noProof/>
                    <w:sz w:val="24"/>
                    <w:szCs w:val="24"/>
                    <w:lang w:eastAsia="en-AU"/>
                  </w:rPr>
                  <w:t>☐</w:t>
                </w:r>
              </w:p>
            </w:tc>
          </w:sdtContent>
        </w:sdt>
        <w:tc>
          <w:tcPr>
            <w:tcW w:w="8867" w:type="dxa"/>
            <w:shd w:val="clear" w:color="auto" w:fill="E6E6E6" w:themeFill="background2"/>
          </w:tcPr>
          <w:p w14:paraId="7AEE9383" w14:textId="6C1ED754" w:rsidR="00A37A7C" w:rsidRPr="00F4607F" w:rsidRDefault="75A5764D" w:rsidP="77C9D8E6">
            <w:pPr>
              <w:rPr>
                <w:lang w:val="en-GB"/>
              </w:rPr>
            </w:pPr>
            <w:r w:rsidRPr="653FC5C6">
              <w:rPr>
                <w:lang w:val="en-GB"/>
              </w:rPr>
              <w:t>If the permit application is to be lodged by the organisation</w:t>
            </w:r>
            <w:r w:rsidR="46DA8C48" w:rsidRPr="653FC5C6">
              <w:rPr>
                <w:lang w:val="en-GB"/>
              </w:rPr>
              <w:t>/branch</w:t>
            </w:r>
            <w:r w:rsidRPr="653FC5C6">
              <w:rPr>
                <w:lang w:val="en-GB"/>
              </w:rPr>
              <w:t xml:space="preserve"> contact person who is not the committee of management officer, the committee of management officer is </w:t>
            </w:r>
            <w:r w:rsidR="02AADA04" w:rsidRPr="653FC5C6">
              <w:rPr>
                <w:lang w:val="en-GB"/>
              </w:rPr>
              <w:t xml:space="preserve">to be </w:t>
            </w:r>
            <w:r w:rsidRPr="653FC5C6">
              <w:rPr>
                <w:lang w:val="en-GB"/>
              </w:rPr>
              <w:t>copied into the lodging email.</w:t>
            </w:r>
          </w:p>
        </w:tc>
      </w:tr>
    </w:tbl>
    <w:p w14:paraId="7461D436" w14:textId="77777777" w:rsidR="00822E53" w:rsidRPr="0028733C" w:rsidRDefault="00822E53" w:rsidP="0028733C">
      <w:pPr>
        <w:spacing w:before="0" w:after="0" w:line="240" w:lineRule="auto"/>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E9ED"/>
        <w:tblLook w:val="04A0" w:firstRow="1" w:lastRow="0" w:firstColumn="1" w:lastColumn="0" w:noHBand="0" w:noVBand="1"/>
      </w:tblPr>
      <w:tblGrid>
        <w:gridCol w:w="1056"/>
        <w:gridCol w:w="8867"/>
      </w:tblGrid>
      <w:tr w:rsidR="00822E53" w14:paraId="3A3765E0" w14:textId="77777777" w:rsidTr="004F03D1">
        <w:tc>
          <w:tcPr>
            <w:tcW w:w="1056" w:type="dxa"/>
            <w:shd w:val="clear" w:color="auto" w:fill="CFE9ED"/>
            <w:vAlign w:val="center"/>
          </w:tcPr>
          <w:p w14:paraId="1760BF1C" w14:textId="77777777" w:rsidR="00822E53" w:rsidRDefault="00822E53">
            <w:pPr>
              <w:jc w:val="right"/>
            </w:pPr>
            <w:r>
              <w:rPr>
                <w:noProof/>
              </w:rPr>
              <w:drawing>
                <wp:inline distT="0" distB="0" distL="0" distR="0" wp14:anchorId="7A4C176A" wp14:editId="66BE2EF1">
                  <wp:extent cx="533875" cy="506291"/>
                  <wp:effectExtent l="0" t="0" r="0" b="8255"/>
                  <wp:docPr id="1293003481" name="Picture 129300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03481" name="Picture 129300348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3875" cy="506291"/>
                          </a:xfrm>
                          <a:prstGeom prst="rect">
                            <a:avLst/>
                          </a:prstGeom>
                        </pic:spPr>
                      </pic:pic>
                    </a:graphicData>
                  </a:graphic>
                </wp:inline>
              </w:drawing>
            </w:r>
          </w:p>
        </w:tc>
        <w:tc>
          <w:tcPr>
            <w:tcW w:w="8867" w:type="dxa"/>
            <w:shd w:val="clear" w:color="auto" w:fill="CFE9ED"/>
            <w:vAlign w:val="center"/>
          </w:tcPr>
          <w:p w14:paraId="023CB001" w14:textId="77777777" w:rsidR="00822E53" w:rsidRPr="00E10F96" w:rsidRDefault="00822E53" w:rsidP="00E10F96">
            <w:pPr>
              <w:rPr>
                <w:b/>
              </w:rPr>
            </w:pPr>
            <w:r w:rsidRPr="00E10F96">
              <w:rPr>
                <w:b/>
              </w:rPr>
              <w:t>Lodge your form</w:t>
            </w:r>
          </w:p>
          <w:p w14:paraId="759041C0" w14:textId="32106312" w:rsidR="00822E53" w:rsidRDefault="7FD3C95D" w:rsidP="00822E53">
            <w:pPr>
              <w:pStyle w:val="Bullet1"/>
              <w:ind w:left="0" w:firstLine="0"/>
            </w:pPr>
            <w:r>
              <w:t>You can lodge by emailing the form</w:t>
            </w:r>
            <w:r w:rsidR="0AB872DF">
              <w:t xml:space="preserve"> </w:t>
            </w:r>
            <w:r w:rsidR="7AEC5937">
              <w:t xml:space="preserve">to </w:t>
            </w:r>
            <w:hyperlink r:id="rId34" w:history="1">
              <w:r w:rsidR="33C20C86" w:rsidRPr="77C9D8E6">
                <w:rPr>
                  <w:rStyle w:val="Hyperlink"/>
                </w:rPr>
                <w:t>regorgs@fwc.gov.au</w:t>
              </w:r>
            </w:hyperlink>
            <w:r w:rsidR="33C20C86">
              <w:t xml:space="preserve">. </w:t>
            </w:r>
          </w:p>
        </w:tc>
      </w:tr>
    </w:tbl>
    <w:p w14:paraId="7B82D64E" w14:textId="2FB6F9C0" w:rsidR="00E007BF" w:rsidRDefault="006426F0" w:rsidP="00A4481E">
      <w:pPr>
        <w:pStyle w:val="Heading2"/>
      </w:pPr>
      <w:r w:rsidRPr="00881EBC">
        <w:t>What happens next</w:t>
      </w:r>
    </w:p>
    <w:p w14:paraId="24293292" w14:textId="584742A1" w:rsidR="008D360F" w:rsidRPr="008D360F" w:rsidRDefault="008D360F" w:rsidP="00787CBA">
      <w:pPr>
        <w:pStyle w:val="Heading3"/>
        <w:numPr>
          <w:ilvl w:val="0"/>
          <w:numId w:val="0"/>
        </w:numPr>
        <w:ind w:left="567" w:hanging="567"/>
      </w:pPr>
      <w:r w:rsidRPr="0045638F">
        <w:t>What we will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783"/>
      </w:tblGrid>
      <w:tr w:rsidR="006A677E" w14:paraId="42AD7470" w14:textId="77777777" w:rsidTr="1D578D62">
        <w:tc>
          <w:tcPr>
            <w:tcW w:w="1129" w:type="dxa"/>
          </w:tcPr>
          <w:p w14:paraId="009E69D0" w14:textId="6C8DC202" w:rsidR="006A677E" w:rsidRDefault="006A677E" w:rsidP="00F603A4">
            <w:r>
              <w:rPr>
                <w:noProof/>
              </w:rPr>
              <w:drawing>
                <wp:inline distT="0" distB="0" distL="0" distR="0" wp14:anchorId="1558C043" wp14:editId="6F4F9F57">
                  <wp:extent cx="533874" cy="506291"/>
                  <wp:effectExtent l="0" t="0" r="0" b="8255"/>
                  <wp:docPr id="3836151" name="Picture 383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151" name="Picture 383615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3874" cy="506291"/>
                          </a:xfrm>
                          <a:prstGeom prst="rect">
                            <a:avLst/>
                          </a:prstGeom>
                        </pic:spPr>
                      </pic:pic>
                    </a:graphicData>
                  </a:graphic>
                </wp:inline>
              </w:drawing>
            </w:r>
          </w:p>
        </w:tc>
        <w:tc>
          <w:tcPr>
            <w:tcW w:w="8783" w:type="dxa"/>
          </w:tcPr>
          <w:p w14:paraId="434613C6" w14:textId="6E9B8BA5" w:rsidR="008A4D5C" w:rsidRDefault="008A4D5C" w:rsidP="008A4D5C">
            <w:r>
              <w:t>We will:</w:t>
            </w:r>
          </w:p>
          <w:p w14:paraId="68161361" w14:textId="61743C9C" w:rsidR="006A677E" w:rsidRPr="00644C0B" w:rsidRDefault="35F658A9" w:rsidP="0046724C">
            <w:pPr>
              <w:pStyle w:val="Bulletpoint"/>
              <w:ind w:left="610"/>
            </w:pPr>
            <w:r>
              <w:t xml:space="preserve">Send you an email to confirm we have received your application. </w:t>
            </w:r>
          </w:p>
          <w:p w14:paraId="31F26C3F" w14:textId="1ED83131" w:rsidR="006A677E" w:rsidRPr="00644C0B" w:rsidRDefault="24C24029" w:rsidP="0046724C">
            <w:pPr>
              <w:pStyle w:val="Bulletpoint"/>
              <w:ind w:left="610"/>
            </w:pPr>
            <w:r>
              <w:t>A</w:t>
            </w:r>
            <w:r w:rsidR="640E2BDD">
              <w:t>rrange a recorded video interview to verify the</w:t>
            </w:r>
            <w:r w:rsidR="3F3E9457">
              <w:t xml:space="preserve"> proposed permit holder’s</w:t>
            </w:r>
            <w:r w:rsidR="640E2BDD">
              <w:t xml:space="preserve"> identity </w:t>
            </w:r>
            <w:r w:rsidR="42E0D7C9">
              <w:t>and view their photographic identity document</w:t>
            </w:r>
            <w:r w:rsidR="3F3E9457">
              <w:t>(</w:t>
            </w:r>
            <w:r w:rsidR="42E0D7C9">
              <w:t>s</w:t>
            </w:r>
            <w:r w:rsidR="3F3E9457">
              <w:t>), where the person is a new permit holder</w:t>
            </w:r>
            <w:r w:rsidR="640E2BDD">
              <w:t xml:space="preserve">. </w:t>
            </w:r>
          </w:p>
          <w:p w14:paraId="3C2F77F7" w14:textId="77777777" w:rsidR="006A677E" w:rsidRPr="00644C0B" w:rsidRDefault="35F658A9" w:rsidP="0046724C">
            <w:pPr>
              <w:pStyle w:val="Bulletpoint"/>
              <w:ind w:left="610"/>
            </w:pPr>
            <w:r>
              <w:t>Contact you if mistakes have been made on the application form or if we need more information.</w:t>
            </w:r>
          </w:p>
          <w:p w14:paraId="584DFB45" w14:textId="3FAA1727" w:rsidR="006A677E" w:rsidRDefault="35F658A9" w:rsidP="0046724C">
            <w:pPr>
              <w:pStyle w:val="Bulletpoint"/>
              <w:ind w:left="610"/>
            </w:pPr>
            <w:r>
              <w:t>If approved, we will issue the entry permit card and post it to the address of the organisation given on the application form.</w:t>
            </w:r>
          </w:p>
        </w:tc>
      </w:tr>
    </w:tbl>
    <w:p w14:paraId="2388801B" w14:textId="6DF6B150" w:rsidR="009670E3" w:rsidRPr="009670E3" w:rsidRDefault="009670E3" w:rsidP="00787CBA">
      <w:pPr>
        <w:pStyle w:val="Heading3"/>
        <w:numPr>
          <w:ilvl w:val="0"/>
          <w:numId w:val="0"/>
        </w:numPr>
        <w:ind w:left="567" w:hanging="567"/>
      </w:pPr>
      <w:r w:rsidRPr="0045638F">
        <w:t>What you need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783"/>
      </w:tblGrid>
      <w:tr w:rsidR="006A677E" w14:paraId="72787BF5" w14:textId="77777777" w:rsidTr="1D578D62">
        <w:tc>
          <w:tcPr>
            <w:tcW w:w="1129" w:type="dxa"/>
          </w:tcPr>
          <w:p w14:paraId="1358C0FC" w14:textId="7495EA94" w:rsidR="006A677E" w:rsidRDefault="00530535" w:rsidP="00F603A4">
            <w:r>
              <w:rPr>
                <w:noProof/>
              </w:rPr>
              <w:drawing>
                <wp:inline distT="0" distB="0" distL="0" distR="0" wp14:anchorId="4DA8F403" wp14:editId="3A973062">
                  <wp:extent cx="533874" cy="506290"/>
                  <wp:effectExtent l="0" t="0" r="0" b="8255"/>
                  <wp:docPr id="1154827446" name="Picture 115482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27446" name="Picture 1154827446"/>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33874" cy="506290"/>
                          </a:xfrm>
                          <a:prstGeom prst="rect">
                            <a:avLst/>
                          </a:prstGeom>
                        </pic:spPr>
                      </pic:pic>
                    </a:graphicData>
                  </a:graphic>
                </wp:inline>
              </w:drawing>
            </w:r>
          </w:p>
        </w:tc>
        <w:tc>
          <w:tcPr>
            <w:tcW w:w="8783" w:type="dxa"/>
          </w:tcPr>
          <w:p w14:paraId="74A9A05F" w14:textId="5F7D5C18" w:rsidR="008A4D5C" w:rsidRDefault="008A4D5C" w:rsidP="008A4D5C">
            <w:r>
              <w:t>You need to:</w:t>
            </w:r>
          </w:p>
          <w:p w14:paraId="4EF04449" w14:textId="664809B7" w:rsidR="006A677E" w:rsidRDefault="4A9A4DCD" w:rsidP="0046724C">
            <w:pPr>
              <w:pStyle w:val="Bulletpoint"/>
              <w:ind w:left="610"/>
            </w:pPr>
            <w:r>
              <w:t xml:space="preserve">Make sure the application contact person, </w:t>
            </w:r>
            <w:r w:rsidR="5594065D">
              <w:t>c</w:t>
            </w:r>
            <w:r>
              <w:t xml:space="preserve">ommittee of </w:t>
            </w:r>
            <w:r w:rsidR="5594065D">
              <w:t>m</w:t>
            </w:r>
            <w:r>
              <w:t xml:space="preserve">anagement </w:t>
            </w:r>
            <w:r w:rsidR="5594065D">
              <w:t xml:space="preserve">officer </w:t>
            </w:r>
            <w:r>
              <w:t>and proposed permit holder are available and ready to respond when we contact them.</w:t>
            </w:r>
          </w:p>
        </w:tc>
      </w:tr>
    </w:tbl>
    <w:p w14:paraId="7AC863A9" w14:textId="12B2B27F" w:rsidR="006A677E" w:rsidRPr="006A677E" w:rsidRDefault="00EE68D6" w:rsidP="006A677E">
      <w:r w:rsidRPr="00B16D5D">
        <w:t xml:space="preserve">Visit our website to find out more about the </w:t>
      </w:r>
      <w:hyperlink r:id="rId37" w:history="1">
        <w:r w:rsidRPr="006C6934">
          <w:rPr>
            <w:rStyle w:val="Hyperlink"/>
          </w:rPr>
          <w:t>processing of applications</w:t>
        </w:r>
      </w:hyperlink>
      <w:r w:rsidRPr="00B16D5D">
        <w:t>.</w:t>
      </w:r>
    </w:p>
    <w:sectPr w:rsidR="006A677E" w:rsidRPr="006A677E" w:rsidSect="008E50EC">
      <w:footerReference w:type="default" r:id="rId38"/>
      <w:headerReference w:type="first" r:id="rId39"/>
      <w:footerReference w:type="first" r:id="rId40"/>
      <w:type w:val="continuous"/>
      <w:pgSz w:w="11906" w:h="16838" w:code="9"/>
      <w:pgMar w:top="1673" w:right="992" w:bottom="1673" w:left="992" w:header="45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43078" w14:textId="77777777" w:rsidR="002B7478" w:rsidRDefault="002B7478" w:rsidP="008E21DE">
      <w:pPr>
        <w:spacing w:before="0" w:after="0"/>
      </w:pPr>
      <w:r>
        <w:separator/>
      </w:r>
    </w:p>
    <w:p w14:paraId="5F446B1F" w14:textId="77777777" w:rsidR="002B7478" w:rsidRDefault="002B7478"/>
    <w:p w14:paraId="5ECE6418" w14:textId="77777777" w:rsidR="002B7478" w:rsidRDefault="002B7478"/>
  </w:endnote>
  <w:endnote w:type="continuationSeparator" w:id="0">
    <w:p w14:paraId="4EBCB88A" w14:textId="77777777" w:rsidR="002B7478" w:rsidRDefault="002B7478" w:rsidP="008E21DE">
      <w:pPr>
        <w:spacing w:before="0" w:after="0"/>
      </w:pPr>
      <w:r>
        <w:continuationSeparator/>
      </w:r>
    </w:p>
    <w:p w14:paraId="39007254" w14:textId="77777777" w:rsidR="002B7478" w:rsidRDefault="002B7478"/>
    <w:p w14:paraId="612EE571" w14:textId="77777777" w:rsidR="002B7478" w:rsidRDefault="002B7478"/>
  </w:endnote>
  <w:endnote w:type="continuationNotice" w:id="1">
    <w:p w14:paraId="2C6D6525" w14:textId="77777777" w:rsidR="002B7478" w:rsidRDefault="002B74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9A01" w14:textId="56B8542F" w:rsidR="00E71783" w:rsidRPr="00A64E2E" w:rsidRDefault="008E50EC" w:rsidP="008E50EC">
    <w:pPr>
      <w:pStyle w:val="Footer-Title"/>
      <w:pBdr>
        <w:top w:val="single" w:sz="4" w:space="1" w:color="auto"/>
      </w:pBdr>
      <w:tabs>
        <w:tab w:val="right" w:pos="9922"/>
      </w:tabs>
    </w:pPr>
    <w:r w:rsidRPr="0056280A">
      <w:t xml:space="preserve">Fair Work Commission Approved Forms – approved with effect from </w:t>
    </w:r>
    <w:r>
      <w:t>2</w:t>
    </w:r>
    <w:r w:rsidR="00B02DD1">
      <w:t>0</w:t>
    </w:r>
    <w:r>
      <w:t xml:space="preserve"> August</w:t>
    </w:r>
    <w:r w:rsidRPr="0056280A">
      <w:t xml:space="preserve"> 2024</w:t>
    </w:r>
    <w:r>
      <w:tab/>
    </w:r>
    <w:r w:rsidR="0065417F">
      <w:fldChar w:fldCharType="begin"/>
    </w:r>
    <w:r w:rsidR="0065417F">
      <w:instrText xml:space="preserve"> PAGE  \* roman  \* MERGEFORMAT </w:instrText>
    </w:r>
    <w:r w:rsidR="0065417F">
      <w:fldChar w:fldCharType="separate"/>
    </w:r>
    <w:r w:rsidR="0065417F">
      <w:t>i</w:t>
    </w:r>
    <w:r w:rsidR="006541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7417" w14:textId="04776F30" w:rsidR="00FB520C" w:rsidRPr="000E6BBE" w:rsidRDefault="007229EF" w:rsidP="007229EF">
    <w:pPr>
      <w:pStyle w:val="Footer-Title"/>
      <w:pBdr>
        <w:top w:val="single" w:sz="4" w:space="1" w:color="auto"/>
      </w:pBdr>
      <w:tabs>
        <w:tab w:val="right" w:pos="9922"/>
      </w:tabs>
    </w:pPr>
    <w:r w:rsidRPr="0056280A">
      <w:t xml:space="preserve">Fair Work Commission Approved Forms – approved with effect from </w:t>
    </w:r>
    <w:r w:rsidR="008E50EC">
      <w:t>2</w:t>
    </w:r>
    <w:r w:rsidR="00B02DD1">
      <w:t>0</w:t>
    </w:r>
    <w:r w:rsidR="008E50EC">
      <w:t xml:space="preserve"> August</w:t>
    </w:r>
    <w:r w:rsidRPr="0056280A">
      <w:t xml:space="preserve"> 2024</w:t>
    </w:r>
    <w:r>
      <w:tab/>
    </w:r>
    <w:r>
      <w:fldChar w:fldCharType="begin"/>
    </w:r>
    <w:r>
      <w:instrText xml:space="preserve"> PAGE  \* roman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D00E" w14:textId="09E3068B" w:rsidR="00F95275" w:rsidRPr="00A64E2E" w:rsidRDefault="00F95275" w:rsidP="008E50EC">
    <w:pPr>
      <w:pStyle w:val="Footer-Title"/>
      <w:pBdr>
        <w:top w:val="single" w:sz="4" w:space="1" w:color="auto"/>
      </w:pBdr>
      <w:tabs>
        <w:tab w:val="right" w:pos="9922"/>
      </w:tabs>
    </w:pPr>
    <w:r w:rsidRPr="0056280A">
      <w:t xml:space="preserve">Fair Work Commission Approved Forms – approved with effect from </w:t>
    </w:r>
    <w:r>
      <w:t>20 August</w:t>
    </w:r>
    <w:r w:rsidRPr="0056280A">
      <w:t xml:space="preserve"> 2024</w:t>
    </w:r>
    <w:r>
      <w:tab/>
    </w:r>
    <w:r>
      <w:fldChar w:fldCharType="begin"/>
    </w:r>
    <w:r>
      <w:instrText xml:space="preserve"> PAGE  \* Arabic  \* MERGEFORMAT </w:instrText>
    </w:r>
    <w:r>
      <w:fldChar w:fldCharType="separate"/>
    </w:r>
    <w:r>
      <w:t>1</w:t>
    </w:r>
    <w:r>
      <w:fldChar w:fldCharType="end"/>
    </w:r>
    <w:r>
      <w:t>/</w:t>
    </w:r>
    <w:fldSimple w:instr=" SECTIONPAGES  \* Arabic  \* MERGEFORMAT ">
      <w:r w:rsidR="00F75E3B">
        <w:rPr>
          <w:noProof/>
        </w:rPr>
        <w:t>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DF6D" w14:textId="2371FAF0" w:rsidR="00672717" w:rsidRDefault="000520F1" w:rsidP="000520F1">
    <w:pPr>
      <w:pStyle w:val="Footer-Title"/>
      <w:pBdr>
        <w:top w:val="single" w:sz="4" w:space="1" w:color="auto"/>
      </w:pBdr>
      <w:tabs>
        <w:tab w:val="right" w:pos="9922"/>
      </w:tabs>
    </w:pPr>
    <w:r w:rsidRPr="0056280A">
      <w:t xml:space="preserve">Fair Work Commission Approved Forms – approved with effect from </w:t>
    </w:r>
    <w:r w:rsidR="008E50EC">
      <w:t>2</w:t>
    </w:r>
    <w:r w:rsidR="00B02DD1">
      <w:t>0</w:t>
    </w:r>
    <w:r w:rsidR="008E50EC">
      <w:t xml:space="preserve"> August</w:t>
    </w:r>
    <w:r w:rsidRPr="0056280A">
      <w:t xml:space="preserve"> 2024</w:t>
    </w:r>
    <w:r>
      <w:tab/>
    </w:r>
    <w:r w:rsidR="008E50EC">
      <w:fldChar w:fldCharType="begin"/>
    </w:r>
    <w:r w:rsidR="008E50EC">
      <w:instrText xml:space="preserve"> PAGE  \* Arabic  \* MERGEFORMAT </w:instrText>
    </w:r>
    <w:r w:rsidR="008E50EC">
      <w:fldChar w:fldCharType="separate"/>
    </w:r>
    <w:r w:rsidR="008E50EC">
      <w:t>1</w:t>
    </w:r>
    <w:r w:rsidR="008E50EC">
      <w:fldChar w:fldCharType="end"/>
    </w:r>
    <w:r w:rsidR="008E50EC">
      <w:t>/</w:t>
    </w:r>
    <w:fldSimple w:instr=" SECTIONPAGES  \* Arabic  \* MERGEFORMAT ">
      <w:r w:rsidR="00F75E3B">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227C" w14:textId="77777777" w:rsidR="002B7478" w:rsidRDefault="002B7478" w:rsidP="008E21DE">
      <w:pPr>
        <w:spacing w:before="0" w:after="0"/>
      </w:pPr>
      <w:r>
        <w:separator/>
      </w:r>
    </w:p>
  </w:footnote>
  <w:footnote w:type="continuationSeparator" w:id="0">
    <w:p w14:paraId="74CFDD9E" w14:textId="77777777" w:rsidR="002B7478" w:rsidRDefault="002B7478" w:rsidP="008E21DE">
      <w:pPr>
        <w:spacing w:before="0" w:after="0"/>
      </w:pPr>
      <w:r>
        <w:continuationSeparator/>
      </w:r>
    </w:p>
    <w:p w14:paraId="6575FA6C" w14:textId="77777777" w:rsidR="002B7478" w:rsidRDefault="002B7478"/>
    <w:p w14:paraId="7A14DD2B" w14:textId="77777777" w:rsidR="002B7478" w:rsidRDefault="002B7478"/>
  </w:footnote>
  <w:footnote w:type="continuationNotice" w:id="1">
    <w:p w14:paraId="77D22AE1" w14:textId="77777777" w:rsidR="002B7478" w:rsidRDefault="002B74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B826" w14:textId="79D0E57F" w:rsidR="00381CE5" w:rsidRPr="00BA7506" w:rsidRDefault="005A18FE" w:rsidP="00444B25">
    <w:pPr>
      <w:pStyle w:val="Header"/>
      <w:rPr>
        <w:color w:val="002A4C" w:themeColor="accent2"/>
      </w:rPr>
    </w:pPr>
    <w:r>
      <w:rPr>
        <w:color w:val="002A4C" w:themeColor="accent2"/>
      </w:rPr>
      <w:t>Form F42 – Application for an entry permit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74F2" w14:textId="0CC59533" w:rsidR="00D92973" w:rsidRDefault="00D92973">
    <w:pPr>
      <w:pStyle w:val="Header"/>
    </w:pPr>
    <w:r>
      <w:rPr>
        <w:noProof/>
        <w:color w:val="002A4C" w:themeColor="accent2"/>
      </w:rPr>
      <w:drawing>
        <wp:anchor distT="0" distB="0" distL="114300" distR="114300" simplePos="0" relativeHeight="251658240" behindDoc="1" locked="0" layoutInCell="1" allowOverlap="1" wp14:anchorId="6229760C" wp14:editId="0AEF4A0C">
          <wp:simplePos x="0" y="0"/>
          <wp:positionH relativeFrom="page">
            <wp:posOffset>1254760</wp:posOffset>
          </wp:positionH>
          <wp:positionV relativeFrom="paragraph">
            <wp:posOffset>-285750</wp:posOffset>
          </wp:positionV>
          <wp:extent cx="6300470" cy="1890395"/>
          <wp:effectExtent l="0" t="0" r="5080" b="0"/>
          <wp:wrapNone/>
          <wp:docPr id="1633222104" name="Picture 1633222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aps/>
        <w:noProof/>
        <w:color w:val="FFFFFF" w:themeColor="background1"/>
        <w:sz w:val="25"/>
      </w:rPr>
      <w:drawing>
        <wp:anchor distT="0" distB="0" distL="114300" distR="114300" simplePos="0" relativeHeight="251658241" behindDoc="1" locked="0" layoutInCell="1" allowOverlap="1" wp14:anchorId="57E6C578" wp14:editId="06D3EB1C">
          <wp:simplePos x="0" y="0"/>
          <wp:positionH relativeFrom="column">
            <wp:posOffset>0</wp:posOffset>
          </wp:positionH>
          <wp:positionV relativeFrom="paragraph">
            <wp:posOffset>408748</wp:posOffset>
          </wp:positionV>
          <wp:extent cx="812800" cy="800100"/>
          <wp:effectExtent l="0" t="0" r="0" b="0"/>
          <wp:wrapNone/>
          <wp:docPr id="1766486923" name="Graphic 1766486923"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D8B0" w14:textId="05F7D2D3" w:rsidR="00855D41" w:rsidRDefault="00855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30B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10EF"/>
    <w:multiLevelType w:val="multilevel"/>
    <w:tmpl w:val="7F5C6BB2"/>
    <w:lvl w:ilvl="0">
      <w:start w:val="3"/>
      <w:numFmt w:val="decimal"/>
      <w:lvlText w:val="%1"/>
      <w:lvlJc w:val="left"/>
      <w:pPr>
        <w:ind w:left="568" w:hanging="360"/>
      </w:pPr>
      <w:rPr>
        <w:rFonts w:hint="default"/>
      </w:rPr>
    </w:lvl>
    <w:lvl w:ilvl="1">
      <w:start w:val="1"/>
      <w:numFmt w:val="decimal"/>
      <w:lvlText w:val="%1.%2"/>
      <w:lvlJc w:val="left"/>
      <w:pPr>
        <w:ind w:left="852"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780"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08" w:hanging="1080"/>
      </w:pPr>
      <w:rPr>
        <w:rFonts w:hint="default"/>
      </w:rPr>
    </w:lvl>
    <w:lvl w:ilvl="6">
      <w:start w:val="1"/>
      <w:numFmt w:val="decimal"/>
      <w:lvlText w:val="%1.%2.%3.%4.%5.%6.%7"/>
      <w:lvlJc w:val="left"/>
      <w:pPr>
        <w:ind w:left="3352" w:hanging="1440"/>
      </w:pPr>
      <w:rPr>
        <w:rFonts w:hint="default"/>
      </w:rPr>
    </w:lvl>
    <w:lvl w:ilvl="7">
      <w:start w:val="1"/>
      <w:numFmt w:val="decimal"/>
      <w:lvlText w:val="%1.%2.%3.%4.%5.%6.%7.%8"/>
      <w:lvlJc w:val="left"/>
      <w:pPr>
        <w:ind w:left="3636" w:hanging="1440"/>
      </w:pPr>
      <w:rPr>
        <w:rFonts w:hint="default"/>
      </w:rPr>
    </w:lvl>
    <w:lvl w:ilvl="8">
      <w:start w:val="1"/>
      <w:numFmt w:val="decimal"/>
      <w:lvlText w:val="%1.%2.%3.%4.%5.%6.%7.%8.%9"/>
      <w:lvlJc w:val="left"/>
      <w:pPr>
        <w:ind w:left="4280" w:hanging="1800"/>
      </w:pPr>
      <w:rPr>
        <w:rFonts w:hint="default"/>
      </w:rPr>
    </w:lvl>
  </w:abstractNum>
  <w:abstractNum w:abstractNumId="2" w15:restartNumberingAfterBreak="0">
    <w:nsid w:val="0C5F3F2E"/>
    <w:multiLevelType w:val="multilevel"/>
    <w:tmpl w:val="346A3008"/>
    <w:lvl w:ilvl="0">
      <w:start w:val="1"/>
      <w:numFmt w:val="bullet"/>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 w15:restartNumberingAfterBreak="0">
    <w:nsid w:val="0F4E5F0F"/>
    <w:multiLevelType w:val="hybridMultilevel"/>
    <w:tmpl w:val="14D0AEB0"/>
    <w:lvl w:ilvl="0" w:tplc="29DAE910">
      <w:start w:val="1"/>
      <w:numFmt w:val="bullet"/>
      <w:lvlText w:val=""/>
      <w:lvlJc w:val="left"/>
      <w:pPr>
        <w:ind w:left="1004" w:hanging="360"/>
      </w:pPr>
      <w:rPr>
        <w:rFonts w:ascii="Symbol" w:hAnsi="Symbol" w:hint="default"/>
        <w:color w:val="0C233F"/>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CE76AF"/>
    <w:multiLevelType w:val="multilevel"/>
    <w:tmpl w:val="8F844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A6826"/>
    <w:multiLevelType w:val="multilevel"/>
    <w:tmpl w:val="1610CD90"/>
    <w:numStyleLink w:val="List1Numbered"/>
  </w:abstractNum>
  <w:abstractNum w:abstractNumId="7" w15:restartNumberingAfterBreak="0">
    <w:nsid w:val="176116BD"/>
    <w:multiLevelType w:val="hybridMultilevel"/>
    <w:tmpl w:val="F416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F5E646"/>
    <w:multiLevelType w:val="multilevel"/>
    <w:tmpl w:val="FFFFFFFF"/>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B22A83"/>
    <w:multiLevelType w:val="hybridMultilevel"/>
    <w:tmpl w:val="0EAC3D92"/>
    <w:lvl w:ilvl="0" w:tplc="898A1C3E">
      <w:start w:val="1"/>
      <w:numFmt w:val="bullet"/>
      <w:pStyle w:val="Bulletpoint"/>
      <w:lvlText w:val=""/>
      <w:lvlJc w:val="left"/>
      <w:pPr>
        <w:ind w:left="927" w:hanging="360"/>
      </w:pPr>
      <w:rPr>
        <w:rFonts w:ascii="Symbol" w:hAnsi="Symbol" w:hint="default"/>
        <w:color w:val="0C233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087E2E"/>
    <w:multiLevelType w:val="multilevel"/>
    <w:tmpl w:val="FF2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C50ED"/>
    <w:multiLevelType w:val="hybridMultilevel"/>
    <w:tmpl w:val="BFB28D78"/>
    <w:lvl w:ilvl="0" w:tplc="D488F73C">
      <w:start w:val="1"/>
      <w:numFmt w:val="bullet"/>
      <w:lvlText w:val=""/>
      <w:lvlJc w:val="left"/>
      <w:pPr>
        <w:ind w:left="1364" w:hanging="360"/>
      </w:pPr>
      <w:rPr>
        <w:rFonts w:ascii="Symbol" w:hAnsi="Symbol" w:hint="default"/>
        <w:color w:val="0C233F"/>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5593321"/>
    <w:multiLevelType w:val="multilevel"/>
    <w:tmpl w:val="628C233A"/>
    <w:lvl w:ilvl="0">
      <w:start w:val="2"/>
      <w:numFmt w:val="decimal"/>
      <w:lvlText w:val="%1"/>
      <w:lvlJc w:val="left"/>
      <w:pPr>
        <w:ind w:left="360" w:hanging="360"/>
      </w:pPr>
      <w:rPr>
        <w:rFonts w:hint="default"/>
      </w:rPr>
    </w:lvl>
    <w:lvl w:ilvl="1">
      <w:start w:val="1"/>
      <w:numFmt w:val="decimal"/>
      <w:pStyle w:val="Listnumbering2"/>
      <w:lvlText w:val="%1.%2"/>
      <w:lvlJc w:val="left"/>
      <w:pPr>
        <w:ind w:left="644" w:hanging="36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0" w15:restartNumberingAfterBreak="0">
    <w:nsid w:val="48D7193B"/>
    <w:multiLevelType w:val="multilevel"/>
    <w:tmpl w:val="683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D84E3A"/>
    <w:multiLevelType w:val="hybridMultilevel"/>
    <w:tmpl w:val="9D845A88"/>
    <w:lvl w:ilvl="0" w:tplc="8F6EF412">
      <w:start w:val="1"/>
      <w:numFmt w:val="decimal"/>
      <w:lvlText w:val="%1."/>
      <w:lvlJc w:val="left"/>
      <w:pPr>
        <w:ind w:left="1020" w:hanging="360"/>
      </w:pPr>
    </w:lvl>
    <w:lvl w:ilvl="1" w:tplc="DD5E1FD0">
      <w:start w:val="1"/>
      <w:numFmt w:val="decimal"/>
      <w:lvlText w:val="%2."/>
      <w:lvlJc w:val="left"/>
      <w:pPr>
        <w:ind w:left="1020" w:hanging="360"/>
      </w:pPr>
    </w:lvl>
    <w:lvl w:ilvl="2" w:tplc="C440598C">
      <w:start w:val="1"/>
      <w:numFmt w:val="decimal"/>
      <w:lvlText w:val="%3."/>
      <w:lvlJc w:val="left"/>
      <w:pPr>
        <w:ind w:left="1020" w:hanging="360"/>
      </w:pPr>
    </w:lvl>
    <w:lvl w:ilvl="3" w:tplc="A6EE66F2">
      <w:start w:val="1"/>
      <w:numFmt w:val="decimal"/>
      <w:lvlText w:val="%4."/>
      <w:lvlJc w:val="left"/>
      <w:pPr>
        <w:ind w:left="1020" w:hanging="360"/>
      </w:pPr>
    </w:lvl>
    <w:lvl w:ilvl="4" w:tplc="F2F89C8E">
      <w:start w:val="1"/>
      <w:numFmt w:val="decimal"/>
      <w:lvlText w:val="%5."/>
      <w:lvlJc w:val="left"/>
      <w:pPr>
        <w:ind w:left="1020" w:hanging="360"/>
      </w:pPr>
    </w:lvl>
    <w:lvl w:ilvl="5" w:tplc="93E0740E">
      <w:start w:val="1"/>
      <w:numFmt w:val="decimal"/>
      <w:lvlText w:val="%6."/>
      <w:lvlJc w:val="left"/>
      <w:pPr>
        <w:ind w:left="1020" w:hanging="360"/>
      </w:pPr>
    </w:lvl>
    <w:lvl w:ilvl="6" w:tplc="D8640A16">
      <w:start w:val="1"/>
      <w:numFmt w:val="decimal"/>
      <w:lvlText w:val="%7."/>
      <w:lvlJc w:val="left"/>
      <w:pPr>
        <w:ind w:left="1020" w:hanging="360"/>
      </w:pPr>
    </w:lvl>
    <w:lvl w:ilvl="7" w:tplc="575007A0">
      <w:start w:val="1"/>
      <w:numFmt w:val="decimal"/>
      <w:lvlText w:val="%8."/>
      <w:lvlJc w:val="left"/>
      <w:pPr>
        <w:ind w:left="1020" w:hanging="360"/>
      </w:pPr>
    </w:lvl>
    <w:lvl w:ilvl="8" w:tplc="CA2CB2F6">
      <w:start w:val="1"/>
      <w:numFmt w:val="decimal"/>
      <w:lvlText w:val="%9."/>
      <w:lvlJc w:val="left"/>
      <w:pPr>
        <w:ind w:left="1020" w:hanging="360"/>
      </w:p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2D6256"/>
    <w:multiLevelType w:val="hybridMultilevel"/>
    <w:tmpl w:val="9DD0D2CA"/>
    <w:lvl w:ilvl="0" w:tplc="F594CC48">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5" w15:restartNumberingAfterBreak="0">
    <w:nsid w:val="6346477B"/>
    <w:multiLevelType w:val="multilevel"/>
    <w:tmpl w:val="7F5C6BB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7C2EAE"/>
    <w:multiLevelType w:val="hybridMultilevel"/>
    <w:tmpl w:val="27A69978"/>
    <w:lvl w:ilvl="0" w:tplc="E94CBE6E">
      <w:start w:val="1"/>
      <w:numFmt w:val="bullet"/>
      <w:lvlText w:val=""/>
      <w:lvlJc w:val="left"/>
      <w:pPr>
        <w:ind w:left="1004" w:hanging="360"/>
      </w:pPr>
      <w:rPr>
        <w:rFonts w:ascii="Symbol" w:hAnsi="Symbol" w:hint="default"/>
        <w:color w:val="0C233F"/>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7777F9B"/>
    <w:multiLevelType w:val="hybridMultilevel"/>
    <w:tmpl w:val="9A8448D4"/>
    <w:lvl w:ilvl="0" w:tplc="06BA66B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A4D83"/>
    <w:multiLevelType w:val="multilevel"/>
    <w:tmpl w:val="346A3008"/>
    <w:styleLink w:val="DefaultBullets"/>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bullet"/>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0" w15:restartNumberingAfterBreak="0">
    <w:nsid w:val="747742EE"/>
    <w:multiLevelType w:val="multilevel"/>
    <w:tmpl w:val="BB369F8A"/>
    <w:lvl w:ilvl="0">
      <w:start w:val="1"/>
      <w:numFmt w:val="decimal"/>
      <w:pStyle w:val="Heading3"/>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440" w:hanging="1080"/>
      </w:pPr>
      <w:rPr>
        <w:rFonts w:hint="default"/>
        <w:sz w:val="24"/>
      </w:rPr>
    </w:lvl>
    <w:lvl w:ilvl="8">
      <w:start w:val="1"/>
      <w:numFmt w:val="decimal"/>
      <w:isLgl/>
      <w:lvlText w:val="%1.%2.%3.%4.%5.%6.%7.%8.%9"/>
      <w:lvlJc w:val="left"/>
      <w:pPr>
        <w:ind w:left="1800" w:hanging="1440"/>
      </w:pPr>
      <w:rPr>
        <w:rFonts w:hint="default"/>
        <w:sz w:val="24"/>
      </w:rPr>
    </w:lvl>
  </w:abstractNum>
  <w:abstractNum w:abstractNumId="31" w15:restartNumberingAfterBreak="0">
    <w:nsid w:val="74B8050C"/>
    <w:multiLevelType w:val="hybridMultilevel"/>
    <w:tmpl w:val="AA54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1848B9"/>
    <w:multiLevelType w:val="multilevel"/>
    <w:tmpl w:val="FFFFFFFF"/>
    <w:lvl w:ilvl="0">
      <w:start w:val="1"/>
      <w:numFmt w:val="decimal"/>
      <w:lvlText w:val="%1."/>
      <w:lvlJc w:val="left"/>
      <w:pPr>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150771">
    <w:abstractNumId w:val="12"/>
  </w:num>
  <w:num w:numId="2" w16cid:durableId="145365187">
    <w:abstractNumId w:val="32"/>
  </w:num>
  <w:num w:numId="3" w16cid:durableId="609439620">
    <w:abstractNumId w:val="4"/>
  </w:num>
  <w:num w:numId="4" w16cid:durableId="168760798">
    <w:abstractNumId w:val="22"/>
  </w:num>
  <w:num w:numId="5" w16cid:durableId="576136568">
    <w:abstractNumId w:val="17"/>
  </w:num>
  <w:num w:numId="6" w16cid:durableId="827090663">
    <w:abstractNumId w:val="9"/>
  </w:num>
  <w:num w:numId="7" w16cid:durableId="711852800">
    <w:abstractNumId w:val="8"/>
  </w:num>
  <w:num w:numId="8" w16cid:durableId="391199641">
    <w:abstractNumId w:val="23"/>
  </w:num>
  <w:num w:numId="9" w16cid:durableId="447042949">
    <w:abstractNumId w:val="14"/>
  </w:num>
  <w:num w:numId="10" w16cid:durableId="1836720994">
    <w:abstractNumId w:val="10"/>
  </w:num>
  <w:num w:numId="11" w16cid:durableId="1764253703">
    <w:abstractNumId w:val="29"/>
  </w:num>
  <w:num w:numId="12" w16cid:durableId="822232779">
    <w:abstractNumId w:val="11"/>
  </w:num>
  <w:num w:numId="13" w16cid:durableId="461658642">
    <w:abstractNumId w:val="2"/>
  </w:num>
  <w:num w:numId="14" w16cid:durableId="1589802416">
    <w:abstractNumId w:val="6"/>
    <w:lvlOverride w:ilvl="0">
      <w:lvl w:ilvl="0">
        <w:start w:val="1"/>
        <w:numFmt w:val="decimal"/>
        <w:pStyle w:val="List1Numbered1"/>
        <w:lvlText w:val="%1."/>
        <w:lvlJc w:val="left"/>
        <w:pPr>
          <w:tabs>
            <w:tab w:val="num" w:pos="567"/>
          </w:tabs>
          <w:ind w:left="567" w:hanging="283"/>
        </w:pPr>
        <w:rPr>
          <w:b/>
          <w:bCs/>
          <w:i w:val="0"/>
          <w:color w:val="0C233F"/>
        </w:rPr>
      </w:lvl>
    </w:lvlOverride>
    <w:lvlOverride w:ilvl="1">
      <w:lvl w:ilvl="1">
        <w:start w:val="1"/>
        <w:numFmt w:val="lowerLetter"/>
        <w:pStyle w:val="List1Numbered2"/>
        <w:lvlText w:val="%2."/>
        <w:lvlJc w:val="left"/>
        <w:pPr>
          <w:tabs>
            <w:tab w:val="num" w:pos="851"/>
          </w:tabs>
          <w:ind w:left="851" w:hanging="283"/>
        </w:pPr>
        <w:rPr>
          <w:rFonts w:hint="default"/>
        </w:rPr>
      </w:lvl>
    </w:lvlOverride>
    <w:lvlOverride w:ilvl="2">
      <w:lvl w:ilvl="2">
        <w:start w:val="1"/>
        <w:numFmt w:val="lowerRoman"/>
        <w:pStyle w:val="List1Numbered3"/>
        <w:lvlText w:val="%3."/>
        <w:lvlJc w:val="left"/>
        <w:pPr>
          <w:tabs>
            <w:tab w:val="num" w:pos="1135"/>
          </w:tabs>
          <w:ind w:left="1135" w:hanging="283"/>
        </w:pPr>
        <w:rPr>
          <w:rFonts w:hint="default"/>
        </w:rPr>
      </w:lvl>
    </w:lvlOverride>
    <w:lvlOverride w:ilvl="3">
      <w:lvl w:ilvl="3">
        <w:start w:val="1"/>
        <w:numFmt w:val="decimal"/>
        <w:lvlText w:val="%4."/>
        <w:lvlJc w:val="left"/>
        <w:pPr>
          <w:tabs>
            <w:tab w:val="num" w:pos="1419"/>
          </w:tabs>
          <w:ind w:left="1419" w:hanging="283"/>
        </w:pPr>
        <w:rPr>
          <w:rFonts w:hint="default"/>
        </w:rPr>
      </w:lvl>
    </w:lvlOverride>
    <w:lvlOverride w:ilvl="4">
      <w:lvl w:ilvl="4">
        <w:start w:val="1"/>
        <w:numFmt w:val="lowerLetter"/>
        <w:lvlText w:val="%5."/>
        <w:lvlJc w:val="left"/>
        <w:pPr>
          <w:tabs>
            <w:tab w:val="num" w:pos="1703"/>
          </w:tabs>
          <w:ind w:left="1703" w:hanging="283"/>
        </w:pPr>
        <w:rPr>
          <w:rFonts w:hint="default"/>
        </w:rPr>
      </w:lvl>
    </w:lvlOverride>
    <w:lvlOverride w:ilvl="5">
      <w:lvl w:ilvl="5">
        <w:start w:val="1"/>
        <w:numFmt w:val="lowerRoman"/>
        <w:lvlText w:val="%6."/>
        <w:lvlJc w:val="left"/>
        <w:pPr>
          <w:tabs>
            <w:tab w:val="num" w:pos="1987"/>
          </w:tabs>
          <w:ind w:left="1987" w:hanging="283"/>
        </w:pPr>
        <w:rPr>
          <w:rFonts w:hint="default"/>
        </w:rPr>
      </w:lvl>
    </w:lvlOverride>
    <w:lvlOverride w:ilvl="6">
      <w:lvl w:ilvl="6">
        <w:start w:val="1"/>
        <w:numFmt w:val="decimal"/>
        <w:lvlText w:val="%7."/>
        <w:lvlJc w:val="left"/>
        <w:pPr>
          <w:tabs>
            <w:tab w:val="num" w:pos="2271"/>
          </w:tabs>
          <w:ind w:left="2271" w:hanging="283"/>
        </w:pPr>
        <w:rPr>
          <w:rFonts w:hint="default"/>
        </w:rPr>
      </w:lvl>
    </w:lvlOverride>
    <w:lvlOverride w:ilvl="7">
      <w:lvl w:ilvl="7">
        <w:start w:val="1"/>
        <w:numFmt w:val="lowerLetter"/>
        <w:lvlText w:val="%8."/>
        <w:lvlJc w:val="left"/>
        <w:pPr>
          <w:tabs>
            <w:tab w:val="num" w:pos="2555"/>
          </w:tabs>
          <w:ind w:left="2555" w:hanging="283"/>
        </w:pPr>
        <w:rPr>
          <w:rFonts w:hint="default"/>
        </w:rPr>
      </w:lvl>
    </w:lvlOverride>
    <w:lvlOverride w:ilvl="8">
      <w:lvl w:ilvl="8">
        <w:start w:val="1"/>
        <w:numFmt w:val="lowerRoman"/>
        <w:lvlText w:val="%9."/>
        <w:lvlJc w:val="left"/>
        <w:pPr>
          <w:tabs>
            <w:tab w:val="num" w:pos="2839"/>
          </w:tabs>
          <w:ind w:left="2839" w:hanging="283"/>
        </w:pPr>
        <w:rPr>
          <w:rFonts w:hint="default"/>
        </w:rPr>
      </w:lvl>
    </w:lvlOverride>
  </w:num>
  <w:num w:numId="15" w16cid:durableId="219101349">
    <w:abstractNumId w:val="13"/>
  </w:num>
  <w:num w:numId="16" w16cid:durableId="990980845">
    <w:abstractNumId w:val="26"/>
  </w:num>
  <w:num w:numId="17" w16cid:durableId="1705641651">
    <w:abstractNumId w:val="19"/>
  </w:num>
  <w:num w:numId="18" w16cid:durableId="38629977">
    <w:abstractNumId w:val="5"/>
  </w:num>
  <w:num w:numId="19" w16cid:durableId="2122259786">
    <w:abstractNumId w:val="18"/>
  </w:num>
  <w:num w:numId="20" w16cid:durableId="1160341794">
    <w:abstractNumId w:val="1"/>
  </w:num>
  <w:num w:numId="21" w16cid:durableId="1872691573">
    <w:abstractNumId w:val="25"/>
  </w:num>
  <w:num w:numId="22" w16cid:durableId="2042704549">
    <w:abstractNumId w:val="6"/>
    <w:lvlOverride w:ilvl="0">
      <w:lvl w:ilvl="0">
        <w:numFmt w:val="decimal"/>
        <w:pStyle w:val="List1Numbered1"/>
        <w:lvlText w:val="%1."/>
        <w:lvlJc w:val="left"/>
        <w:pPr>
          <w:tabs>
            <w:tab w:val="num" w:pos="567"/>
          </w:tabs>
          <w:ind w:left="567" w:hanging="283"/>
        </w:pPr>
        <w:rPr>
          <w:rFonts w:hint="default"/>
          <w:b/>
          <w:bCs w:val="0"/>
          <w:i w:val="0"/>
          <w:color w:val="0C233F"/>
        </w:rPr>
      </w:lvl>
    </w:lvlOverride>
    <w:lvlOverride w:ilvl="1">
      <w:lvl w:ilvl="1">
        <w:start w:val="1"/>
        <w:numFmt w:val="lowerLetter"/>
        <w:pStyle w:val="List1Numbered2"/>
        <w:lvlText w:val="%2."/>
        <w:lvlJc w:val="left"/>
        <w:pPr>
          <w:tabs>
            <w:tab w:val="num" w:pos="851"/>
          </w:tabs>
          <w:ind w:left="851" w:hanging="283"/>
        </w:pPr>
        <w:rPr>
          <w:rFonts w:hint="default"/>
          <w:b/>
          <w:bCs/>
        </w:rPr>
      </w:lvl>
    </w:lvlOverride>
    <w:lvlOverride w:ilvl="2">
      <w:lvl w:ilvl="2">
        <w:start w:val="1"/>
        <w:numFmt w:val="lowerRoman"/>
        <w:pStyle w:val="List1Numbered3"/>
        <w:lvlText w:val="%3."/>
        <w:lvlJc w:val="left"/>
        <w:pPr>
          <w:tabs>
            <w:tab w:val="num" w:pos="1135"/>
          </w:tabs>
          <w:ind w:left="1135" w:hanging="283"/>
        </w:pPr>
        <w:rPr>
          <w:rFonts w:hint="default"/>
        </w:rPr>
      </w:lvl>
    </w:lvlOverride>
    <w:lvlOverride w:ilvl="3">
      <w:lvl w:ilvl="3">
        <w:start w:val="1"/>
        <w:numFmt w:val="decimal"/>
        <w:lvlText w:val="%4."/>
        <w:lvlJc w:val="left"/>
        <w:pPr>
          <w:tabs>
            <w:tab w:val="num" w:pos="1419"/>
          </w:tabs>
          <w:ind w:left="1419" w:hanging="283"/>
        </w:pPr>
        <w:rPr>
          <w:rFonts w:hint="default"/>
        </w:rPr>
      </w:lvl>
    </w:lvlOverride>
    <w:lvlOverride w:ilvl="4">
      <w:lvl w:ilvl="4">
        <w:start w:val="1"/>
        <w:numFmt w:val="lowerLetter"/>
        <w:lvlText w:val="%5."/>
        <w:lvlJc w:val="left"/>
        <w:pPr>
          <w:tabs>
            <w:tab w:val="num" w:pos="1703"/>
          </w:tabs>
          <w:ind w:left="1703" w:hanging="283"/>
        </w:pPr>
        <w:rPr>
          <w:rFonts w:hint="default"/>
        </w:rPr>
      </w:lvl>
    </w:lvlOverride>
    <w:lvlOverride w:ilvl="5">
      <w:lvl w:ilvl="5">
        <w:start w:val="1"/>
        <w:numFmt w:val="lowerRoman"/>
        <w:lvlText w:val="%6."/>
        <w:lvlJc w:val="left"/>
        <w:pPr>
          <w:tabs>
            <w:tab w:val="num" w:pos="1987"/>
          </w:tabs>
          <w:ind w:left="1987" w:hanging="283"/>
        </w:pPr>
        <w:rPr>
          <w:rFonts w:hint="default"/>
        </w:rPr>
      </w:lvl>
    </w:lvlOverride>
    <w:lvlOverride w:ilvl="6">
      <w:lvl w:ilvl="6">
        <w:start w:val="1"/>
        <w:numFmt w:val="decimal"/>
        <w:lvlText w:val="%7."/>
        <w:lvlJc w:val="left"/>
        <w:pPr>
          <w:tabs>
            <w:tab w:val="num" w:pos="2271"/>
          </w:tabs>
          <w:ind w:left="2271" w:hanging="283"/>
        </w:pPr>
        <w:rPr>
          <w:rFonts w:hint="default"/>
        </w:rPr>
      </w:lvl>
    </w:lvlOverride>
    <w:lvlOverride w:ilvl="7">
      <w:lvl w:ilvl="7">
        <w:start w:val="1"/>
        <w:numFmt w:val="lowerLetter"/>
        <w:lvlText w:val="%8."/>
        <w:lvlJc w:val="left"/>
        <w:pPr>
          <w:tabs>
            <w:tab w:val="num" w:pos="2555"/>
          </w:tabs>
          <w:ind w:left="2555" w:hanging="283"/>
        </w:pPr>
        <w:rPr>
          <w:rFonts w:hint="default"/>
        </w:rPr>
      </w:lvl>
    </w:lvlOverride>
    <w:lvlOverride w:ilvl="8">
      <w:lvl w:ilvl="8">
        <w:start w:val="1"/>
        <w:numFmt w:val="lowerRoman"/>
        <w:lvlText w:val="%9."/>
        <w:lvlJc w:val="left"/>
        <w:pPr>
          <w:tabs>
            <w:tab w:val="num" w:pos="2839"/>
          </w:tabs>
          <w:ind w:left="2839" w:hanging="283"/>
        </w:pPr>
        <w:rPr>
          <w:rFonts w:hint="default"/>
        </w:rPr>
      </w:lvl>
    </w:lvlOverride>
  </w:num>
  <w:num w:numId="23" w16cid:durableId="196048399">
    <w:abstractNumId w:val="27"/>
  </w:num>
  <w:num w:numId="24" w16cid:durableId="748187785">
    <w:abstractNumId w:val="31"/>
  </w:num>
  <w:num w:numId="25" w16cid:durableId="1508251722">
    <w:abstractNumId w:val="3"/>
  </w:num>
  <w:num w:numId="26" w16cid:durableId="594434909">
    <w:abstractNumId w:val="16"/>
  </w:num>
  <w:num w:numId="27" w16cid:durableId="964121063">
    <w:abstractNumId w:val="24"/>
  </w:num>
  <w:num w:numId="28" w16cid:durableId="143130779">
    <w:abstractNumId w:val="21"/>
  </w:num>
  <w:num w:numId="29" w16cid:durableId="574359471">
    <w:abstractNumId w:val="30"/>
  </w:num>
  <w:num w:numId="30" w16cid:durableId="362172201">
    <w:abstractNumId w:val="0"/>
  </w:num>
  <w:num w:numId="31" w16cid:durableId="1143700337">
    <w:abstractNumId w:val="30"/>
    <w:lvlOverride w:ilvl="0">
      <w:startOverride w:val="3"/>
    </w:lvlOverride>
    <w:lvlOverride w:ilvl="1">
      <w:startOverride w:val="1"/>
    </w:lvlOverride>
  </w:num>
  <w:num w:numId="32" w16cid:durableId="219168884">
    <w:abstractNumId w:val="30"/>
  </w:num>
  <w:num w:numId="33" w16cid:durableId="79672619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312478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20142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242831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3750490">
    <w:abstractNumId w:val="15"/>
  </w:num>
  <w:num w:numId="38" w16cid:durableId="706416609">
    <w:abstractNumId w:val="20"/>
  </w:num>
  <w:num w:numId="39" w16cid:durableId="1180388460">
    <w:abstractNumId w:val="7"/>
  </w:num>
  <w:num w:numId="40" w16cid:durableId="60800181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2B91"/>
    <w:rsid w:val="00006F13"/>
    <w:rsid w:val="000107DD"/>
    <w:rsid w:val="00011669"/>
    <w:rsid w:val="00012458"/>
    <w:rsid w:val="0001445E"/>
    <w:rsid w:val="0002229D"/>
    <w:rsid w:val="0002503C"/>
    <w:rsid w:val="00026B14"/>
    <w:rsid w:val="00026EF6"/>
    <w:rsid w:val="00033332"/>
    <w:rsid w:val="00037E1B"/>
    <w:rsid w:val="00037EBA"/>
    <w:rsid w:val="00042C02"/>
    <w:rsid w:val="00043453"/>
    <w:rsid w:val="00043D78"/>
    <w:rsid w:val="000460A7"/>
    <w:rsid w:val="00047A21"/>
    <w:rsid w:val="00051485"/>
    <w:rsid w:val="00051A79"/>
    <w:rsid w:val="000520F1"/>
    <w:rsid w:val="00052210"/>
    <w:rsid w:val="00052647"/>
    <w:rsid w:val="00055CC3"/>
    <w:rsid w:val="00056709"/>
    <w:rsid w:val="00057885"/>
    <w:rsid w:val="00057E99"/>
    <w:rsid w:val="00060215"/>
    <w:rsid w:val="00060567"/>
    <w:rsid w:val="00061A9A"/>
    <w:rsid w:val="00062E51"/>
    <w:rsid w:val="000632F2"/>
    <w:rsid w:val="000656F2"/>
    <w:rsid w:val="00066480"/>
    <w:rsid w:val="0006679A"/>
    <w:rsid w:val="00067184"/>
    <w:rsid w:val="00067516"/>
    <w:rsid w:val="000678C1"/>
    <w:rsid w:val="00070E0C"/>
    <w:rsid w:val="00071712"/>
    <w:rsid w:val="0007176B"/>
    <w:rsid w:val="00073C8E"/>
    <w:rsid w:val="000753A5"/>
    <w:rsid w:val="00076C33"/>
    <w:rsid w:val="00076EAA"/>
    <w:rsid w:val="00077449"/>
    <w:rsid w:val="00080615"/>
    <w:rsid w:val="00080D4C"/>
    <w:rsid w:val="00081DFA"/>
    <w:rsid w:val="00082F76"/>
    <w:rsid w:val="00083A7F"/>
    <w:rsid w:val="00084532"/>
    <w:rsid w:val="00085028"/>
    <w:rsid w:val="00085C38"/>
    <w:rsid w:val="00085C42"/>
    <w:rsid w:val="000864CC"/>
    <w:rsid w:val="00090780"/>
    <w:rsid w:val="00092FB0"/>
    <w:rsid w:val="00093D70"/>
    <w:rsid w:val="0009534B"/>
    <w:rsid w:val="00095CC4"/>
    <w:rsid w:val="000977AE"/>
    <w:rsid w:val="0009787E"/>
    <w:rsid w:val="000A08C1"/>
    <w:rsid w:val="000A1459"/>
    <w:rsid w:val="000A2F27"/>
    <w:rsid w:val="000A4E24"/>
    <w:rsid w:val="000A5F11"/>
    <w:rsid w:val="000A7629"/>
    <w:rsid w:val="000B0DAB"/>
    <w:rsid w:val="000B3D49"/>
    <w:rsid w:val="000B44F5"/>
    <w:rsid w:val="000B4785"/>
    <w:rsid w:val="000B67E8"/>
    <w:rsid w:val="000C0041"/>
    <w:rsid w:val="000C252F"/>
    <w:rsid w:val="000C473D"/>
    <w:rsid w:val="000C565B"/>
    <w:rsid w:val="000C6868"/>
    <w:rsid w:val="000C791E"/>
    <w:rsid w:val="000D30EA"/>
    <w:rsid w:val="000D41DD"/>
    <w:rsid w:val="000D594A"/>
    <w:rsid w:val="000D6C18"/>
    <w:rsid w:val="000D7F98"/>
    <w:rsid w:val="000E0970"/>
    <w:rsid w:val="000E0A46"/>
    <w:rsid w:val="000E184A"/>
    <w:rsid w:val="000E1D2A"/>
    <w:rsid w:val="000E58B2"/>
    <w:rsid w:val="000E6110"/>
    <w:rsid w:val="000E6BBE"/>
    <w:rsid w:val="000E7B04"/>
    <w:rsid w:val="000F08A2"/>
    <w:rsid w:val="000F0DBF"/>
    <w:rsid w:val="000F1F85"/>
    <w:rsid w:val="000F274E"/>
    <w:rsid w:val="000F2A3D"/>
    <w:rsid w:val="000F3762"/>
    <w:rsid w:val="000F3AC9"/>
    <w:rsid w:val="000F3B54"/>
    <w:rsid w:val="000F49F8"/>
    <w:rsid w:val="000F50DC"/>
    <w:rsid w:val="000F5131"/>
    <w:rsid w:val="000F6AD0"/>
    <w:rsid w:val="001003DD"/>
    <w:rsid w:val="0010043B"/>
    <w:rsid w:val="00101519"/>
    <w:rsid w:val="00103D30"/>
    <w:rsid w:val="00103E07"/>
    <w:rsid w:val="0010620F"/>
    <w:rsid w:val="00106B72"/>
    <w:rsid w:val="001118F0"/>
    <w:rsid w:val="00111C5B"/>
    <w:rsid w:val="00114CC7"/>
    <w:rsid w:val="00115E1F"/>
    <w:rsid w:val="00117634"/>
    <w:rsid w:val="00117EF3"/>
    <w:rsid w:val="001260B8"/>
    <w:rsid w:val="001272BA"/>
    <w:rsid w:val="00130475"/>
    <w:rsid w:val="00130DD8"/>
    <w:rsid w:val="00132793"/>
    <w:rsid w:val="00132B88"/>
    <w:rsid w:val="00132C63"/>
    <w:rsid w:val="00136A1B"/>
    <w:rsid w:val="00136F11"/>
    <w:rsid w:val="001374E9"/>
    <w:rsid w:val="0014079B"/>
    <w:rsid w:val="001409A9"/>
    <w:rsid w:val="00141453"/>
    <w:rsid w:val="001438FD"/>
    <w:rsid w:val="00143EB9"/>
    <w:rsid w:val="00145495"/>
    <w:rsid w:val="00145552"/>
    <w:rsid w:val="00145928"/>
    <w:rsid w:val="001469A0"/>
    <w:rsid w:val="001500B0"/>
    <w:rsid w:val="0015019C"/>
    <w:rsid w:val="00150664"/>
    <w:rsid w:val="00151241"/>
    <w:rsid w:val="00151D06"/>
    <w:rsid w:val="00151F6D"/>
    <w:rsid w:val="00155AC8"/>
    <w:rsid w:val="00156A76"/>
    <w:rsid w:val="001574F1"/>
    <w:rsid w:val="00160353"/>
    <w:rsid w:val="00160A78"/>
    <w:rsid w:val="00160CB1"/>
    <w:rsid w:val="0016116C"/>
    <w:rsid w:val="001614DF"/>
    <w:rsid w:val="00161B52"/>
    <w:rsid w:val="00161B7E"/>
    <w:rsid w:val="001620DB"/>
    <w:rsid w:val="00164169"/>
    <w:rsid w:val="0016440B"/>
    <w:rsid w:val="00165A04"/>
    <w:rsid w:val="00165F77"/>
    <w:rsid w:val="00167CC1"/>
    <w:rsid w:val="00170942"/>
    <w:rsid w:val="00171280"/>
    <w:rsid w:val="001717C2"/>
    <w:rsid w:val="00176D4D"/>
    <w:rsid w:val="00177871"/>
    <w:rsid w:val="0018240B"/>
    <w:rsid w:val="00183C90"/>
    <w:rsid w:val="0018455C"/>
    <w:rsid w:val="001906AE"/>
    <w:rsid w:val="00190C51"/>
    <w:rsid w:val="0019125E"/>
    <w:rsid w:val="0019276D"/>
    <w:rsid w:val="001946D4"/>
    <w:rsid w:val="001951E3"/>
    <w:rsid w:val="00197BB6"/>
    <w:rsid w:val="001A0AE8"/>
    <w:rsid w:val="001A2847"/>
    <w:rsid w:val="001A3395"/>
    <w:rsid w:val="001A475A"/>
    <w:rsid w:val="001A609F"/>
    <w:rsid w:val="001B1F13"/>
    <w:rsid w:val="001B4E41"/>
    <w:rsid w:val="001B6614"/>
    <w:rsid w:val="001B6A23"/>
    <w:rsid w:val="001C1917"/>
    <w:rsid w:val="001C1BD4"/>
    <w:rsid w:val="001C24CF"/>
    <w:rsid w:val="001C2B7E"/>
    <w:rsid w:val="001C2CAE"/>
    <w:rsid w:val="001C68BF"/>
    <w:rsid w:val="001C6F53"/>
    <w:rsid w:val="001D0B5F"/>
    <w:rsid w:val="001D1948"/>
    <w:rsid w:val="001D2871"/>
    <w:rsid w:val="001D2C4B"/>
    <w:rsid w:val="001D3F7D"/>
    <w:rsid w:val="001E13C3"/>
    <w:rsid w:val="001E2C2B"/>
    <w:rsid w:val="001E3DFD"/>
    <w:rsid w:val="001E40EE"/>
    <w:rsid w:val="001E455C"/>
    <w:rsid w:val="001E6588"/>
    <w:rsid w:val="001F0572"/>
    <w:rsid w:val="001F2E88"/>
    <w:rsid w:val="001F3421"/>
    <w:rsid w:val="001F4C40"/>
    <w:rsid w:val="001F79A0"/>
    <w:rsid w:val="001F7EC1"/>
    <w:rsid w:val="00203538"/>
    <w:rsid w:val="002047E5"/>
    <w:rsid w:val="00204CF4"/>
    <w:rsid w:val="002070F2"/>
    <w:rsid w:val="0021106D"/>
    <w:rsid w:val="00211113"/>
    <w:rsid w:val="00211760"/>
    <w:rsid w:val="00212770"/>
    <w:rsid w:val="00212D17"/>
    <w:rsid w:val="00212E76"/>
    <w:rsid w:val="00213AC3"/>
    <w:rsid w:val="002155EE"/>
    <w:rsid w:val="00215BE6"/>
    <w:rsid w:val="00215C29"/>
    <w:rsid w:val="0021772D"/>
    <w:rsid w:val="00220DA1"/>
    <w:rsid w:val="00220DAF"/>
    <w:rsid w:val="002223FC"/>
    <w:rsid w:val="00224065"/>
    <w:rsid w:val="002259A5"/>
    <w:rsid w:val="002262AB"/>
    <w:rsid w:val="00226730"/>
    <w:rsid w:val="00226800"/>
    <w:rsid w:val="0022720A"/>
    <w:rsid w:val="00230970"/>
    <w:rsid w:val="00230FF7"/>
    <w:rsid w:val="00232706"/>
    <w:rsid w:val="00234C94"/>
    <w:rsid w:val="002400E7"/>
    <w:rsid w:val="00240534"/>
    <w:rsid w:val="00241B25"/>
    <w:rsid w:val="002466F3"/>
    <w:rsid w:val="002467E7"/>
    <w:rsid w:val="00246AE8"/>
    <w:rsid w:val="00246FE8"/>
    <w:rsid w:val="00250860"/>
    <w:rsid w:val="00250B0C"/>
    <w:rsid w:val="00250D7B"/>
    <w:rsid w:val="00252BEF"/>
    <w:rsid w:val="00252CDA"/>
    <w:rsid w:val="00264D11"/>
    <w:rsid w:val="002664F1"/>
    <w:rsid w:val="002702F5"/>
    <w:rsid w:val="0027069F"/>
    <w:rsid w:val="00273B9F"/>
    <w:rsid w:val="00275320"/>
    <w:rsid w:val="00276650"/>
    <w:rsid w:val="002778A8"/>
    <w:rsid w:val="00277FC4"/>
    <w:rsid w:val="002804D3"/>
    <w:rsid w:val="002810BB"/>
    <w:rsid w:val="0028225C"/>
    <w:rsid w:val="00282A68"/>
    <w:rsid w:val="00282E74"/>
    <w:rsid w:val="0028482C"/>
    <w:rsid w:val="0028733C"/>
    <w:rsid w:val="00290FB4"/>
    <w:rsid w:val="002924A6"/>
    <w:rsid w:val="002925AD"/>
    <w:rsid w:val="00293FC2"/>
    <w:rsid w:val="00294E8F"/>
    <w:rsid w:val="0029519F"/>
    <w:rsid w:val="00295C7B"/>
    <w:rsid w:val="00296FA0"/>
    <w:rsid w:val="002A06B8"/>
    <w:rsid w:val="002A2459"/>
    <w:rsid w:val="002A286F"/>
    <w:rsid w:val="002A427B"/>
    <w:rsid w:val="002A4E4C"/>
    <w:rsid w:val="002A714A"/>
    <w:rsid w:val="002B0319"/>
    <w:rsid w:val="002B0395"/>
    <w:rsid w:val="002B06A9"/>
    <w:rsid w:val="002B1E05"/>
    <w:rsid w:val="002B21B6"/>
    <w:rsid w:val="002B5CB7"/>
    <w:rsid w:val="002B6305"/>
    <w:rsid w:val="002B6340"/>
    <w:rsid w:val="002B6DAE"/>
    <w:rsid w:val="002B7478"/>
    <w:rsid w:val="002B7978"/>
    <w:rsid w:val="002C0395"/>
    <w:rsid w:val="002C19AC"/>
    <w:rsid w:val="002C21EF"/>
    <w:rsid w:val="002C25BA"/>
    <w:rsid w:val="002D136D"/>
    <w:rsid w:val="002D13E7"/>
    <w:rsid w:val="002D1C1C"/>
    <w:rsid w:val="002D1E5C"/>
    <w:rsid w:val="002D4E20"/>
    <w:rsid w:val="002D567C"/>
    <w:rsid w:val="002D6EAA"/>
    <w:rsid w:val="002E2F44"/>
    <w:rsid w:val="002E5738"/>
    <w:rsid w:val="002F0EBB"/>
    <w:rsid w:val="002F141D"/>
    <w:rsid w:val="002F1913"/>
    <w:rsid w:val="002F31E8"/>
    <w:rsid w:val="002F455A"/>
    <w:rsid w:val="002F4D22"/>
    <w:rsid w:val="002F57F0"/>
    <w:rsid w:val="002F5B91"/>
    <w:rsid w:val="002F6C59"/>
    <w:rsid w:val="002F6D3E"/>
    <w:rsid w:val="003020C6"/>
    <w:rsid w:val="00302D0E"/>
    <w:rsid w:val="00303364"/>
    <w:rsid w:val="003033CC"/>
    <w:rsid w:val="003041FC"/>
    <w:rsid w:val="00304B72"/>
    <w:rsid w:val="003063E4"/>
    <w:rsid w:val="0030653D"/>
    <w:rsid w:val="0030744B"/>
    <w:rsid w:val="00307DA4"/>
    <w:rsid w:val="00310D85"/>
    <w:rsid w:val="00311F96"/>
    <w:rsid w:val="00314F2A"/>
    <w:rsid w:val="0031526F"/>
    <w:rsid w:val="003155C0"/>
    <w:rsid w:val="00316440"/>
    <w:rsid w:val="003165C6"/>
    <w:rsid w:val="00316F49"/>
    <w:rsid w:val="00317720"/>
    <w:rsid w:val="00320357"/>
    <w:rsid w:val="00320EAE"/>
    <w:rsid w:val="00321D34"/>
    <w:rsid w:val="00326C12"/>
    <w:rsid w:val="003330C3"/>
    <w:rsid w:val="003334EC"/>
    <w:rsid w:val="00333FB3"/>
    <w:rsid w:val="00337849"/>
    <w:rsid w:val="00337DB9"/>
    <w:rsid w:val="00341FC9"/>
    <w:rsid w:val="00344345"/>
    <w:rsid w:val="003449A0"/>
    <w:rsid w:val="0035198B"/>
    <w:rsid w:val="003547C9"/>
    <w:rsid w:val="00355D8A"/>
    <w:rsid w:val="003563D8"/>
    <w:rsid w:val="00356D05"/>
    <w:rsid w:val="00360230"/>
    <w:rsid w:val="003613C5"/>
    <w:rsid w:val="00362953"/>
    <w:rsid w:val="00363477"/>
    <w:rsid w:val="0036413F"/>
    <w:rsid w:val="00364BE8"/>
    <w:rsid w:val="003653E6"/>
    <w:rsid w:val="0036552A"/>
    <w:rsid w:val="00365F42"/>
    <w:rsid w:val="00365F86"/>
    <w:rsid w:val="00371EED"/>
    <w:rsid w:val="003721D3"/>
    <w:rsid w:val="00372EC0"/>
    <w:rsid w:val="00374736"/>
    <w:rsid w:val="00374A5E"/>
    <w:rsid w:val="0037592C"/>
    <w:rsid w:val="0037611F"/>
    <w:rsid w:val="00376246"/>
    <w:rsid w:val="003777F8"/>
    <w:rsid w:val="00377A05"/>
    <w:rsid w:val="003806D2"/>
    <w:rsid w:val="0038096B"/>
    <w:rsid w:val="00381CE5"/>
    <w:rsid w:val="0038224C"/>
    <w:rsid w:val="00383579"/>
    <w:rsid w:val="00384600"/>
    <w:rsid w:val="00384B5A"/>
    <w:rsid w:val="0038511A"/>
    <w:rsid w:val="00385AD8"/>
    <w:rsid w:val="00387A8B"/>
    <w:rsid w:val="00390695"/>
    <w:rsid w:val="00390740"/>
    <w:rsid w:val="00391CEE"/>
    <w:rsid w:val="003922A0"/>
    <w:rsid w:val="0039288C"/>
    <w:rsid w:val="00392C73"/>
    <w:rsid w:val="00393599"/>
    <w:rsid w:val="00393CA8"/>
    <w:rsid w:val="00393D90"/>
    <w:rsid w:val="003A04E1"/>
    <w:rsid w:val="003A0D04"/>
    <w:rsid w:val="003A115A"/>
    <w:rsid w:val="003A1EC0"/>
    <w:rsid w:val="003A37E2"/>
    <w:rsid w:val="003A38A8"/>
    <w:rsid w:val="003A4673"/>
    <w:rsid w:val="003A4828"/>
    <w:rsid w:val="003A730D"/>
    <w:rsid w:val="003B0D56"/>
    <w:rsid w:val="003B2503"/>
    <w:rsid w:val="003B482E"/>
    <w:rsid w:val="003B545B"/>
    <w:rsid w:val="003B6659"/>
    <w:rsid w:val="003B692A"/>
    <w:rsid w:val="003C0A3F"/>
    <w:rsid w:val="003C123B"/>
    <w:rsid w:val="003C5574"/>
    <w:rsid w:val="003C690C"/>
    <w:rsid w:val="003C6BD3"/>
    <w:rsid w:val="003C7E6C"/>
    <w:rsid w:val="003D1F51"/>
    <w:rsid w:val="003D23F0"/>
    <w:rsid w:val="003D41FB"/>
    <w:rsid w:val="003D79D1"/>
    <w:rsid w:val="003E07B2"/>
    <w:rsid w:val="003E0AA2"/>
    <w:rsid w:val="003E148E"/>
    <w:rsid w:val="003E1F35"/>
    <w:rsid w:val="003E2395"/>
    <w:rsid w:val="003E4177"/>
    <w:rsid w:val="003F0502"/>
    <w:rsid w:val="003F11BF"/>
    <w:rsid w:val="003F19A4"/>
    <w:rsid w:val="003F20DC"/>
    <w:rsid w:val="003F6570"/>
    <w:rsid w:val="003F768E"/>
    <w:rsid w:val="0040079E"/>
    <w:rsid w:val="00401459"/>
    <w:rsid w:val="00401C14"/>
    <w:rsid w:val="00402660"/>
    <w:rsid w:val="004038C2"/>
    <w:rsid w:val="004062E6"/>
    <w:rsid w:val="004074C4"/>
    <w:rsid w:val="0040769D"/>
    <w:rsid w:val="004103A1"/>
    <w:rsid w:val="004108F1"/>
    <w:rsid w:val="004109E6"/>
    <w:rsid w:val="00410E61"/>
    <w:rsid w:val="004116B7"/>
    <w:rsid w:val="00411A56"/>
    <w:rsid w:val="0041201F"/>
    <w:rsid w:val="004121F0"/>
    <w:rsid w:val="00414773"/>
    <w:rsid w:val="004154E2"/>
    <w:rsid w:val="0041697F"/>
    <w:rsid w:val="00416AE1"/>
    <w:rsid w:val="00417860"/>
    <w:rsid w:val="00417C9D"/>
    <w:rsid w:val="004206D5"/>
    <w:rsid w:val="00422904"/>
    <w:rsid w:val="004233C6"/>
    <w:rsid w:val="00424BCF"/>
    <w:rsid w:val="004259D6"/>
    <w:rsid w:val="00426AB0"/>
    <w:rsid w:val="00427619"/>
    <w:rsid w:val="00430A58"/>
    <w:rsid w:val="00432323"/>
    <w:rsid w:val="00432E20"/>
    <w:rsid w:val="0043303C"/>
    <w:rsid w:val="004333F5"/>
    <w:rsid w:val="004357DD"/>
    <w:rsid w:val="00435BDE"/>
    <w:rsid w:val="0043622E"/>
    <w:rsid w:val="00436615"/>
    <w:rsid w:val="00436D9C"/>
    <w:rsid w:val="00437581"/>
    <w:rsid w:val="0044021D"/>
    <w:rsid w:val="00441D59"/>
    <w:rsid w:val="0044201F"/>
    <w:rsid w:val="004437C0"/>
    <w:rsid w:val="00444B25"/>
    <w:rsid w:val="0044539B"/>
    <w:rsid w:val="00446812"/>
    <w:rsid w:val="00447025"/>
    <w:rsid w:val="00447511"/>
    <w:rsid w:val="00451211"/>
    <w:rsid w:val="00454115"/>
    <w:rsid w:val="0045424A"/>
    <w:rsid w:val="00455AB3"/>
    <w:rsid w:val="0045638F"/>
    <w:rsid w:val="0045659B"/>
    <w:rsid w:val="0045762A"/>
    <w:rsid w:val="00460732"/>
    <w:rsid w:val="004609CB"/>
    <w:rsid w:val="004613C6"/>
    <w:rsid w:val="00462F30"/>
    <w:rsid w:val="00463F32"/>
    <w:rsid w:val="004642B6"/>
    <w:rsid w:val="00465968"/>
    <w:rsid w:val="00466888"/>
    <w:rsid w:val="004669FE"/>
    <w:rsid w:val="00466E32"/>
    <w:rsid w:val="0046719D"/>
    <w:rsid w:val="0046724C"/>
    <w:rsid w:val="00470653"/>
    <w:rsid w:val="00470C4E"/>
    <w:rsid w:val="004726D4"/>
    <w:rsid w:val="0047297A"/>
    <w:rsid w:val="004737B4"/>
    <w:rsid w:val="00475F0B"/>
    <w:rsid w:val="00481F1E"/>
    <w:rsid w:val="00483448"/>
    <w:rsid w:val="00484860"/>
    <w:rsid w:val="00486DB1"/>
    <w:rsid w:val="00487DFB"/>
    <w:rsid w:val="00490024"/>
    <w:rsid w:val="00490637"/>
    <w:rsid w:val="00490B5E"/>
    <w:rsid w:val="00490FD1"/>
    <w:rsid w:val="0049100F"/>
    <w:rsid w:val="0049143B"/>
    <w:rsid w:val="004923F4"/>
    <w:rsid w:val="00492D07"/>
    <w:rsid w:val="004935B1"/>
    <w:rsid w:val="00494458"/>
    <w:rsid w:val="00495C4B"/>
    <w:rsid w:val="0049774C"/>
    <w:rsid w:val="00497E7B"/>
    <w:rsid w:val="004A0F03"/>
    <w:rsid w:val="004A115E"/>
    <w:rsid w:val="004A13DB"/>
    <w:rsid w:val="004A2953"/>
    <w:rsid w:val="004A45AE"/>
    <w:rsid w:val="004A5A1C"/>
    <w:rsid w:val="004A5EE0"/>
    <w:rsid w:val="004B0058"/>
    <w:rsid w:val="004B1AD0"/>
    <w:rsid w:val="004B1B40"/>
    <w:rsid w:val="004B32C6"/>
    <w:rsid w:val="004B4922"/>
    <w:rsid w:val="004B7AF9"/>
    <w:rsid w:val="004C092C"/>
    <w:rsid w:val="004D2A38"/>
    <w:rsid w:val="004D471E"/>
    <w:rsid w:val="004D54A5"/>
    <w:rsid w:val="004D6BC8"/>
    <w:rsid w:val="004E011A"/>
    <w:rsid w:val="004E53BD"/>
    <w:rsid w:val="004E5DA9"/>
    <w:rsid w:val="004E5F83"/>
    <w:rsid w:val="004E69E8"/>
    <w:rsid w:val="004E72CF"/>
    <w:rsid w:val="004E7ED2"/>
    <w:rsid w:val="004F03D1"/>
    <w:rsid w:val="004F047B"/>
    <w:rsid w:val="004F1437"/>
    <w:rsid w:val="004F1B24"/>
    <w:rsid w:val="004F1B83"/>
    <w:rsid w:val="004F373E"/>
    <w:rsid w:val="004F3818"/>
    <w:rsid w:val="004F388B"/>
    <w:rsid w:val="004F5332"/>
    <w:rsid w:val="004F7804"/>
    <w:rsid w:val="005004D7"/>
    <w:rsid w:val="005055B2"/>
    <w:rsid w:val="00506212"/>
    <w:rsid w:val="0050733D"/>
    <w:rsid w:val="0050787B"/>
    <w:rsid w:val="005123BA"/>
    <w:rsid w:val="00513800"/>
    <w:rsid w:val="0051472C"/>
    <w:rsid w:val="00514A3C"/>
    <w:rsid w:val="00515333"/>
    <w:rsid w:val="00516823"/>
    <w:rsid w:val="00517A24"/>
    <w:rsid w:val="00520878"/>
    <w:rsid w:val="005213A9"/>
    <w:rsid w:val="00523461"/>
    <w:rsid w:val="00523968"/>
    <w:rsid w:val="00523984"/>
    <w:rsid w:val="00523E34"/>
    <w:rsid w:val="00524838"/>
    <w:rsid w:val="00525626"/>
    <w:rsid w:val="00525A4D"/>
    <w:rsid w:val="00525ACE"/>
    <w:rsid w:val="0053028C"/>
    <w:rsid w:val="00530535"/>
    <w:rsid w:val="00532216"/>
    <w:rsid w:val="005326AC"/>
    <w:rsid w:val="00534AD1"/>
    <w:rsid w:val="00534D53"/>
    <w:rsid w:val="00535C8E"/>
    <w:rsid w:val="00535FB1"/>
    <w:rsid w:val="00536963"/>
    <w:rsid w:val="005401BB"/>
    <w:rsid w:val="00542C1C"/>
    <w:rsid w:val="005433D2"/>
    <w:rsid w:val="00544182"/>
    <w:rsid w:val="00546815"/>
    <w:rsid w:val="005500DF"/>
    <w:rsid w:val="00551AF2"/>
    <w:rsid w:val="00552125"/>
    <w:rsid w:val="00554C35"/>
    <w:rsid w:val="00554DEC"/>
    <w:rsid w:val="00555596"/>
    <w:rsid w:val="005558F0"/>
    <w:rsid w:val="00555D84"/>
    <w:rsid w:val="00560016"/>
    <w:rsid w:val="005622D3"/>
    <w:rsid w:val="00562DA6"/>
    <w:rsid w:val="0056337F"/>
    <w:rsid w:val="00565D57"/>
    <w:rsid w:val="00565F05"/>
    <w:rsid w:val="00571583"/>
    <w:rsid w:val="005717B0"/>
    <w:rsid w:val="00573349"/>
    <w:rsid w:val="0057343D"/>
    <w:rsid w:val="005748BB"/>
    <w:rsid w:val="00575295"/>
    <w:rsid w:val="005759B8"/>
    <w:rsid w:val="00575B92"/>
    <w:rsid w:val="005767AE"/>
    <w:rsid w:val="00576949"/>
    <w:rsid w:val="00576EF5"/>
    <w:rsid w:val="00576F05"/>
    <w:rsid w:val="00577F2E"/>
    <w:rsid w:val="00580176"/>
    <w:rsid w:val="00580A76"/>
    <w:rsid w:val="00580D6E"/>
    <w:rsid w:val="005818E2"/>
    <w:rsid w:val="00581FF1"/>
    <w:rsid w:val="00582B20"/>
    <w:rsid w:val="00582E94"/>
    <w:rsid w:val="005835A8"/>
    <w:rsid w:val="00584D18"/>
    <w:rsid w:val="00584E08"/>
    <w:rsid w:val="00584FAF"/>
    <w:rsid w:val="00591716"/>
    <w:rsid w:val="00591C23"/>
    <w:rsid w:val="00593567"/>
    <w:rsid w:val="00593CFA"/>
    <w:rsid w:val="00593F6C"/>
    <w:rsid w:val="005944F7"/>
    <w:rsid w:val="0059466F"/>
    <w:rsid w:val="00595B7F"/>
    <w:rsid w:val="0059795C"/>
    <w:rsid w:val="005A1628"/>
    <w:rsid w:val="005A18FE"/>
    <w:rsid w:val="005A2807"/>
    <w:rsid w:val="005A2947"/>
    <w:rsid w:val="005A2DC9"/>
    <w:rsid w:val="005A368C"/>
    <w:rsid w:val="005A401D"/>
    <w:rsid w:val="005A48DF"/>
    <w:rsid w:val="005A4D3A"/>
    <w:rsid w:val="005A4DAA"/>
    <w:rsid w:val="005A6DE5"/>
    <w:rsid w:val="005A6FDF"/>
    <w:rsid w:val="005B09B4"/>
    <w:rsid w:val="005B13AA"/>
    <w:rsid w:val="005B1D54"/>
    <w:rsid w:val="005B1E6B"/>
    <w:rsid w:val="005B3706"/>
    <w:rsid w:val="005B4F28"/>
    <w:rsid w:val="005B5519"/>
    <w:rsid w:val="005B5B79"/>
    <w:rsid w:val="005B78C2"/>
    <w:rsid w:val="005B7A3F"/>
    <w:rsid w:val="005B7F56"/>
    <w:rsid w:val="005C02CE"/>
    <w:rsid w:val="005C15F0"/>
    <w:rsid w:val="005C2FCA"/>
    <w:rsid w:val="005C3D8D"/>
    <w:rsid w:val="005C4CFE"/>
    <w:rsid w:val="005C4EEC"/>
    <w:rsid w:val="005C5A95"/>
    <w:rsid w:val="005D1FEC"/>
    <w:rsid w:val="005D3550"/>
    <w:rsid w:val="005D3DF7"/>
    <w:rsid w:val="005D76C6"/>
    <w:rsid w:val="005E080C"/>
    <w:rsid w:val="005E183B"/>
    <w:rsid w:val="005E2A56"/>
    <w:rsid w:val="005E2DC5"/>
    <w:rsid w:val="005E36C9"/>
    <w:rsid w:val="005E3B71"/>
    <w:rsid w:val="005E68A3"/>
    <w:rsid w:val="005E7AAB"/>
    <w:rsid w:val="005F174A"/>
    <w:rsid w:val="005F1885"/>
    <w:rsid w:val="005F1EAE"/>
    <w:rsid w:val="005F2110"/>
    <w:rsid w:val="005F4717"/>
    <w:rsid w:val="005F5D4F"/>
    <w:rsid w:val="0060052E"/>
    <w:rsid w:val="00603C57"/>
    <w:rsid w:val="00606AE7"/>
    <w:rsid w:val="00606E3C"/>
    <w:rsid w:val="00607BC1"/>
    <w:rsid w:val="006118B9"/>
    <w:rsid w:val="00611E6E"/>
    <w:rsid w:val="00613B94"/>
    <w:rsid w:val="006140FC"/>
    <w:rsid w:val="00614345"/>
    <w:rsid w:val="00621657"/>
    <w:rsid w:val="00621696"/>
    <w:rsid w:val="0062463B"/>
    <w:rsid w:val="0062484D"/>
    <w:rsid w:val="00624D20"/>
    <w:rsid w:val="00630157"/>
    <w:rsid w:val="00630E95"/>
    <w:rsid w:val="00631077"/>
    <w:rsid w:val="00632EF9"/>
    <w:rsid w:val="0063307E"/>
    <w:rsid w:val="00633D0A"/>
    <w:rsid w:val="0063404A"/>
    <w:rsid w:val="0063779F"/>
    <w:rsid w:val="00640694"/>
    <w:rsid w:val="006426F0"/>
    <w:rsid w:val="00642FF7"/>
    <w:rsid w:val="006446CB"/>
    <w:rsid w:val="00644C0B"/>
    <w:rsid w:val="006452D4"/>
    <w:rsid w:val="00645D32"/>
    <w:rsid w:val="00645DD0"/>
    <w:rsid w:val="00645E19"/>
    <w:rsid w:val="00646620"/>
    <w:rsid w:val="00647ACA"/>
    <w:rsid w:val="00650C5A"/>
    <w:rsid w:val="006527C7"/>
    <w:rsid w:val="006531C5"/>
    <w:rsid w:val="00653713"/>
    <w:rsid w:val="00653979"/>
    <w:rsid w:val="0065417F"/>
    <w:rsid w:val="0065461C"/>
    <w:rsid w:val="00657636"/>
    <w:rsid w:val="0065777F"/>
    <w:rsid w:val="006603DA"/>
    <w:rsid w:val="00660C0E"/>
    <w:rsid w:val="00661091"/>
    <w:rsid w:val="00661AE7"/>
    <w:rsid w:val="00661E51"/>
    <w:rsid w:val="00664646"/>
    <w:rsid w:val="006705E6"/>
    <w:rsid w:val="00672717"/>
    <w:rsid w:val="00673278"/>
    <w:rsid w:val="00674CC7"/>
    <w:rsid w:val="00675615"/>
    <w:rsid w:val="006759D2"/>
    <w:rsid w:val="00676632"/>
    <w:rsid w:val="00676A39"/>
    <w:rsid w:val="00680CDE"/>
    <w:rsid w:val="00680F04"/>
    <w:rsid w:val="00681C62"/>
    <w:rsid w:val="00681ED2"/>
    <w:rsid w:val="0068357E"/>
    <w:rsid w:val="00684584"/>
    <w:rsid w:val="0068499B"/>
    <w:rsid w:val="00684F03"/>
    <w:rsid w:val="006859C5"/>
    <w:rsid w:val="00686342"/>
    <w:rsid w:val="006870DC"/>
    <w:rsid w:val="00693893"/>
    <w:rsid w:val="00694D56"/>
    <w:rsid w:val="0069746B"/>
    <w:rsid w:val="00697E86"/>
    <w:rsid w:val="006A082E"/>
    <w:rsid w:val="006A2E20"/>
    <w:rsid w:val="006A4BA1"/>
    <w:rsid w:val="006A605A"/>
    <w:rsid w:val="006A63C9"/>
    <w:rsid w:val="006A677E"/>
    <w:rsid w:val="006A779C"/>
    <w:rsid w:val="006B1798"/>
    <w:rsid w:val="006B28A1"/>
    <w:rsid w:val="006B32FC"/>
    <w:rsid w:val="006B3E11"/>
    <w:rsid w:val="006B47EE"/>
    <w:rsid w:val="006B514E"/>
    <w:rsid w:val="006B5613"/>
    <w:rsid w:val="006B5F77"/>
    <w:rsid w:val="006C3323"/>
    <w:rsid w:val="006C6237"/>
    <w:rsid w:val="006C626C"/>
    <w:rsid w:val="006C6934"/>
    <w:rsid w:val="006C7162"/>
    <w:rsid w:val="006D1191"/>
    <w:rsid w:val="006D4036"/>
    <w:rsid w:val="006D5B6A"/>
    <w:rsid w:val="006D6A3B"/>
    <w:rsid w:val="006D78FC"/>
    <w:rsid w:val="006E1012"/>
    <w:rsid w:val="006E2CB4"/>
    <w:rsid w:val="006E3486"/>
    <w:rsid w:val="006E36CD"/>
    <w:rsid w:val="006E3B7B"/>
    <w:rsid w:val="006E450F"/>
    <w:rsid w:val="006E7174"/>
    <w:rsid w:val="006E7F69"/>
    <w:rsid w:val="006F033A"/>
    <w:rsid w:val="006F07D0"/>
    <w:rsid w:val="006F15E9"/>
    <w:rsid w:val="006F1B58"/>
    <w:rsid w:val="006F1FE2"/>
    <w:rsid w:val="006F42E2"/>
    <w:rsid w:val="006F75EE"/>
    <w:rsid w:val="007011C5"/>
    <w:rsid w:val="00702E8D"/>
    <w:rsid w:val="00703241"/>
    <w:rsid w:val="0070330B"/>
    <w:rsid w:val="00704163"/>
    <w:rsid w:val="007070D0"/>
    <w:rsid w:val="007104CB"/>
    <w:rsid w:val="00712555"/>
    <w:rsid w:val="00712FBB"/>
    <w:rsid w:val="00713BE0"/>
    <w:rsid w:val="00714334"/>
    <w:rsid w:val="00716419"/>
    <w:rsid w:val="0071692F"/>
    <w:rsid w:val="00721C70"/>
    <w:rsid w:val="00721DF4"/>
    <w:rsid w:val="0072295C"/>
    <w:rsid w:val="007229EF"/>
    <w:rsid w:val="007238F5"/>
    <w:rsid w:val="00724368"/>
    <w:rsid w:val="00724A01"/>
    <w:rsid w:val="00724F44"/>
    <w:rsid w:val="0073261D"/>
    <w:rsid w:val="00732BDD"/>
    <w:rsid w:val="00733BD7"/>
    <w:rsid w:val="00740CF4"/>
    <w:rsid w:val="00742648"/>
    <w:rsid w:val="00743481"/>
    <w:rsid w:val="00743AE5"/>
    <w:rsid w:val="00743DA9"/>
    <w:rsid w:val="0074443E"/>
    <w:rsid w:val="00744A33"/>
    <w:rsid w:val="00750FB2"/>
    <w:rsid w:val="00751078"/>
    <w:rsid w:val="00751F86"/>
    <w:rsid w:val="00755013"/>
    <w:rsid w:val="00755753"/>
    <w:rsid w:val="00761BCE"/>
    <w:rsid w:val="007635F1"/>
    <w:rsid w:val="00763C26"/>
    <w:rsid w:val="00764CC7"/>
    <w:rsid w:val="00766079"/>
    <w:rsid w:val="0076782C"/>
    <w:rsid w:val="00771B1B"/>
    <w:rsid w:val="00774271"/>
    <w:rsid w:val="00775211"/>
    <w:rsid w:val="007762A5"/>
    <w:rsid w:val="0077737B"/>
    <w:rsid w:val="00780EB1"/>
    <w:rsid w:val="00781787"/>
    <w:rsid w:val="00781C09"/>
    <w:rsid w:val="00783CC7"/>
    <w:rsid w:val="00787CBA"/>
    <w:rsid w:val="00790135"/>
    <w:rsid w:val="007908AE"/>
    <w:rsid w:val="007914E5"/>
    <w:rsid w:val="0079293A"/>
    <w:rsid w:val="00795545"/>
    <w:rsid w:val="007967A1"/>
    <w:rsid w:val="00796A2C"/>
    <w:rsid w:val="00796C1A"/>
    <w:rsid w:val="00796CF0"/>
    <w:rsid w:val="00797AF4"/>
    <w:rsid w:val="007A04FB"/>
    <w:rsid w:val="007A2102"/>
    <w:rsid w:val="007A282D"/>
    <w:rsid w:val="007A447D"/>
    <w:rsid w:val="007A4F66"/>
    <w:rsid w:val="007A6082"/>
    <w:rsid w:val="007A60DB"/>
    <w:rsid w:val="007A71F9"/>
    <w:rsid w:val="007B1C76"/>
    <w:rsid w:val="007B2D8D"/>
    <w:rsid w:val="007B38F6"/>
    <w:rsid w:val="007B4CBB"/>
    <w:rsid w:val="007B5187"/>
    <w:rsid w:val="007B79D5"/>
    <w:rsid w:val="007B7A0A"/>
    <w:rsid w:val="007B7D41"/>
    <w:rsid w:val="007C4912"/>
    <w:rsid w:val="007C5AA6"/>
    <w:rsid w:val="007C74C1"/>
    <w:rsid w:val="007C75C2"/>
    <w:rsid w:val="007C75DE"/>
    <w:rsid w:val="007C7955"/>
    <w:rsid w:val="007C79AF"/>
    <w:rsid w:val="007C7C07"/>
    <w:rsid w:val="007D214F"/>
    <w:rsid w:val="007D542C"/>
    <w:rsid w:val="007D5D7A"/>
    <w:rsid w:val="007E11D2"/>
    <w:rsid w:val="007E2A54"/>
    <w:rsid w:val="007E33DB"/>
    <w:rsid w:val="007E4978"/>
    <w:rsid w:val="007E6346"/>
    <w:rsid w:val="007E76EE"/>
    <w:rsid w:val="007E77E9"/>
    <w:rsid w:val="007F09A1"/>
    <w:rsid w:val="007F2AFF"/>
    <w:rsid w:val="007F30EF"/>
    <w:rsid w:val="007F34B5"/>
    <w:rsid w:val="007F380D"/>
    <w:rsid w:val="007F474A"/>
    <w:rsid w:val="007F5103"/>
    <w:rsid w:val="00802B13"/>
    <w:rsid w:val="00802E10"/>
    <w:rsid w:val="00804218"/>
    <w:rsid w:val="008042C6"/>
    <w:rsid w:val="008050AE"/>
    <w:rsid w:val="008104B9"/>
    <w:rsid w:val="008106B3"/>
    <w:rsid w:val="00812338"/>
    <w:rsid w:val="00815B75"/>
    <w:rsid w:val="008166D8"/>
    <w:rsid w:val="00820AB2"/>
    <w:rsid w:val="00822690"/>
    <w:rsid w:val="00822E53"/>
    <w:rsid w:val="00823318"/>
    <w:rsid w:val="008238C8"/>
    <w:rsid w:val="00824041"/>
    <w:rsid w:val="0082750F"/>
    <w:rsid w:val="00834BC7"/>
    <w:rsid w:val="008363D9"/>
    <w:rsid w:val="0083775B"/>
    <w:rsid w:val="00837CCE"/>
    <w:rsid w:val="00842288"/>
    <w:rsid w:val="00842A18"/>
    <w:rsid w:val="00843EAC"/>
    <w:rsid w:val="008454A1"/>
    <w:rsid w:val="00846030"/>
    <w:rsid w:val="00846B5E"/>
    <w:rsid w:val="0084733E"/>
    <w:rsid w:val="0085092E"/>
    <w:rsid w:val="00850AB8"/>
    <w:rsid w:val="00853383"/>
    <w:rsid w:val="0085395E"/>
    <w:rsid w:val="00853A2D"/>
    <w:rsid w:val="00854547"/>
    <w:rsid w:val="00855D41"/>
    <w:rsid w:val="00857078"/>
    <w:rsid w:val="00862830"/>
    <w:rsid w:val="00863710"/>
    <w:rsid w:val="008646C7"/>
    <w:rsid w:val="00865879"/>
    <w:rsid w:val="00866D6B"/>
    <w:rsid w:val="008705A2"/>
    <w:rsid w:val="00870C78"/>
    <w:rsid w:val="0087208E"/>
    <w:rsid w:val="00872862"/>
    <w:rsid w:val="00874544"/>
    <w:rsid w:val="00880608"/>
    <w:rsid w:val="00881E85"/>
    <w:rsid w:val="00881EBC"/>
    <w:rsid w:val="0088565A"/>
    <w:rsid w:val="00886877"/>
    <w:rsid w:val="00887208"/>
    <w:rsid w:val="00887710"/>
    <w:rsid w:val="0089454E"/>
    <w:rsid w:val="0089544C"/>
    <w:rsid w:val="00895B52"/>
    <w:rsid w:val="008970C8"/>
    <w:rsid w:val="008A005E"/>
    <w:rsid w:val="008A0157"/>
    <w:rsid w:val="008A22B7"/>
    <w:rsid w:val="008A3ECB"/>
    <w:rsid w:val="008A4D5C"/>
    <w:rsid w:val="008A56F9"/>
    <w:rsid w:val="008A6371"/>
    <w:rsid w:val="008A6783"/>
    <w:rsid w:val="008A7F3F"/>
    <w:rsid w:val="008B1285"/>
    <w:rsid w:val="008B1999"/>
    <w:rsid w:val="008B38F9"/>
    <w:rsid w:val="008B61AC"/>
    <w:rsid w:val="008B6BEF"/>
    <w:rsid w:val="008B7904"/>
    <w:rsid w:val="008C02F5"/>
    <w:rsid w:val="008C11E7"/>
    <w:rsid w:val="008C3060"/>
    <w:rsid w:val="008C3FCE"/>
    <w:rsid w:val="008C475A"/>
    <w:rsid w:val="008C586B"/>
    <w:rsid w:val="008D0430"/>
    <w:rsid w:val="008D1869"/>
    <w:rsid w:val="008D2BBA"/>
    <w:rsid w:val="008D2BD5"/>
    <w:rsid w:val="008D360F"/>
    <w:rsid w:val="008D3754"/>
    <w:rsid w:val="008D65D5"/>
    <w:rsid w:val="008E1CDA"/>
    <w:rsid w:val="008E21DE"/>
    <w:rsid w:val="008E31D0"/>
    <w:rsid w:val="008E3FD2"/>
    <w:rsid w:val="008E4AAF"/>
    <w:rsid w:val="008E50EC"/>
    <w:rsid w:val="008E6271"/>
    <w:rsid w:val="008F0321"/>
    <w:rsid w:val="008F1623"/>
    <w:rsid w:val="008F3198"/>
    <w:rsid w:val="008F3C49"/>
    <w:rsid w:val="008F42EB"/>
    <w:rsid w:val="008F4857"/>
    <w:rsid w:val="008F771A"/>
    <w:rsid w:val="009015FA"/>
    <w:rsid w:val="00901869"/>
    <w:rsid w:val="00901BFA"/>
    <w:rsid w:val="00902BCF"/>
    <w:rsid w:val="00902D46"/>
    <w:rsid w:val="009030BF"/>
    <w:rsid w:val="0090548E"/>
    <w:rsid w:val="009068C1"/>
    <w:rsid w:val="009070B6"/>
    <w:rsid w:val="009102FD"/>
    <w:rsid w:val="00910D8E"/>
    <w:rsid w:val="00910DAE"/>
    <w:rsid w:val="0091335B"/>
    <w:rsid w:val="009142C2"/>
    <w:rsid w:val="00914CBF"/>
    <w:rsid w:val="00915378"/>
    <w:rsid w:val="00915569"/>
    <w:rsid w:val="00921F18"/>
    <w:rsid w:val="009232FC"/>
    <w:rsid w:val="00923E06"/>
    <w:rsid w:val="00925B9B"/>
    <w:rsid w:val="00925F37"/>
    <w:rsid w:val="00926820"/>
    <w:rsid w:val="00926EFC"/>
    <w:rsid w:val="00931AE9"/>
    <w:rsid w:val="009330CF"/>
    <w:rsid w:val="00942A1C"/>
    <w:rsid w:val="00943A99"/>
    <w:rsid w:val="00945818"/>
    <w:rsid w:val="00946165"/>
    <w:rsid w:val="0094694D"/>
    <w:rsid w:val="00947763"/>
    <w:rsid w:val="009501D1"/>
    <w:rsid w:val="0095085E"/>
    <w:rsid w:val="0095226E"/>
    <w:rsid w:val="00961DC8"/>
    <w:rsid w:val="00962556"/>
    <w:rsid w:val="009631BD"/>
    <w:rsid w:val="00963892"/>
    <w:rsid w:val="00964CFF"/>
    <w:rsid w:val="00965173"/>
    <w:rsid w:val="00965712"/>
    <w:rsid w:val="009670E3"/>
    <w:rsid w:val="00971C95"/>
    <w:rsid w:val="009722C0"/>
    <w:rsid w:val="009737E9"/>
    <w:rsid w:val="00974955"/>
    <w:rsid w:val="00974B8B"/>
    <w:rsid w:val="00975256"/>
    <w:rsid w:val="0098073B"/>
    <w:rsid w:val="009831CB"/>
    <w:rsid w:val="009838DA"/>
    <w:rsid w:val="00986F91"/>
    <w:rsid w:val="009903C0"/>
    <w:rsid w:val="00991675"/>
    <w:rsid w:val="00992B0D"/>
    <w:rsid w:val="0099362A"/>
    <w:rsid w:val="00996BB0"/>
    <w:rsid w:val="009978A7"/>
    <w:rsid w:val="009A06C8"/>
    <w:rsid w:val="009A09AA"/>
    <w:rsid w:val="009A11B1"/>
    <w:rsid w:val="009A1C03"/>
    <w:rsid w:val="009A1E64"/>
    <w:rsid w:val="009A4B2D"/>
    <w:rsid w:val="009A556D"/>
    <w:rsid w:val="009A741B"/>
    <w:rsid w:val="009B121F"/>
    <w:rsid w:val="009B4261"/>
    <w:rsid w:val="009B456E"/>
    <w:rsid w:val="009B49E5"/>
    <w:rsid w:val="009B568B"/>
    <w:rsid w:val="009B5BBB"/>
    <w:rsid w:val="009B6396"/>
    <w:rsid w:val="009B67F0"/>
    <w:rsid w:val="009C14EC"/>
    <w:rsid w:val="009C15CD"/>
    <w:rsid w:val="009C349D"/>
    <w:rsid w:val="009C35BE"/>
    <w:rsid w:val="009C44BF"/>
    <w:rsid w:val="009C44C7"/>
    <w:rsid w:val="009C5BA3"/>
    <w:rsid w:val="009C6303"/>
    <w:rsid w:val="009C74DC"/>
    <w:rsid w:val="009C7B87"/>
    <w:rsid w:val="009D2BB3"/>
    <w:rsid w:val="009D50D6"/>
    <w:rsid w:val="009D5410"/>
    <w:rsid w:val="009D6783"/>
    <w:rsid w:val="009D67CE"/>
    <w:rsid w:val="009E3E47"/>
    <w:rsid w:val="009E5303"/>
    <w:rsid w:val="009E6D95"/>
    <w:rsid w:val="009F094A"/>
    <w:rsid w:val="009F200E"/>
    <w:rsid w:val="009F3267"/>
    <w:rsid w:val="009F34F6"/>
    <w:rsid w:val="009F386E"/>
    <w:rsid w:val="009F4C26"/>
    <w:rsid w:val="009F5BE9"/>
    <w:rsid w:val="009F706C"/>
    <w:rsid w:val="009F70AA"/>
    <w:rsid w:val="00A00DD2"/>
    <w:rsid w:val="00A029FC"/>
    <w:rsid w:val="00A0334B"/>
    <w:rsid w:val="00A04DD0"/>
    <w:rsid w:val="00A06EC6"/>
    <w:rsid w:val="00A07E4A"/>
    <w:rsid w:val="00A1045A"/>
    <w:rsid w:val="00A14700"/>
    <w:rsid w:val="00A15B2A"/>
    <w:rsid w:val="00A15B9F"/>
    <w:rsid w:val="00A1635D"/>
    <w:rsid w:val="00A16F74"/>
    <w:rsid w:val="00A207C4"/>
    <w:rsid w:val="00A20C25"/>
    <w:rsid w:val="00A221E1"/>
    <w:rsid w:val="00A265E1"/>
    <w:rsid w:val="00A27612"/>
    <w:rsid w:val="00A2785C"/>
    <w:rsid w:val="00A30C1F"/>
    <w:rsid w:val="00A30F03"/>
    <w:rsid w:val="00A30F8C"/>
    <w:rsid w:val="00A326AB"/>
    <w:rsid w:val="00A361C1"/>
    <w:rsid w:val="00A37A7C"/>
    <w:rsid w:val="00A401B3"/>
    <w:rsid w:val="00A40963"/>
    <w:rsid w:val="00A4116A"/>
    <w:rsid w:val="00A41725"/>
    <w:rsid w:val="00A429C5"/>
    <w:rsid w:val="00A42F82"/>
    <w:rsid w:val="00A432D1"/>
    <w:rsid w:val="00A44325"/>
    <w:rsid w:val="00A443A6"/>
    <w:rsid w:val="00A4481E"/>
    <w:rsid w:val="00A47BC4"/>
    <w:rsid w:val="00A50DC6"/>
    <w:rsid w:val="00A50E80"/>
    <w:rsid w:val="00A51802"/>
    <w:rsid w:val="00A51A9F"/>
    <w:rsid w:val="00A51FC9"/>
    <w:rsid w:val="00A528A5"/>
    <w:rsid w:val="00A53A19"/>
    <w:rsid w:val="00A56018"/>
    <w:rsid w:val="00A564F1"/>
    <w:rsid w:val="00A57EF1"/>
    <w:rsid w:val="00A60E69"/>
    <w:rsid w:val="00A61481"/>
    <w:rsid w:val="00A616A9"/>
    <w:rsid w:val="00A63421"/>
    <w:rsid w:val="00A6463C"/>
    <w:rsid w:val="00A64E2E"/>
    <w:rsid w:val="00A66119"/>
    <w:rsid w:val="00A70EB4"/>
    <w:rsid w:val="00A71FEB"/>
    <w:rsid w:val="00A75390"/>
    <w:rsid w:val="00A75704"/>
    <w:rsid w:val="00A75E1B"/>
    <w:rsid w:val="00A7784D"/>
    <w:rsid w:val="00A77D18"/>
    <w:rsid w:val="00A808B9"/>
    <w:rsid w:val="00A815ED"/>
    <w:rsid w:val="00A83640"/>
    <w:rsid w:val="00A84077"/>
    <w:rsid w:val="00A841BF"/>
    <w:rsid w:val="00A8475F"/>
    <w:rsid w:val="00A8493F"/>
    <w:rsid w:val="00A84F25"/>
    <w:rsid w:val="00A85DE1"/>
    <w:rsid w:val="00A87290"/>
    <w:rsid w:val="00A8784D"/>
    <w:rsid w:val="00A8C3E8"/>
    <w:rsid w:val="00A915F4"/>
    <w:rsid w:val="00A91931"/>
    <w:rsid w:val="00A91B6B"/>
    <w:rsid w:val="00A92A25"/>
    <w:rsid w:val="00A941D9"/>
    <w:rsid w:val="00A97889"/>
    <w:rsid w:val="00AA034B"/>
    <w:rsid w:val="00AA2ED6"/>
    <w:rsid w:val="00AA5798"/>
    <w:rsid w:val="00AA75BE"/>
    <w:rsid w:val="00AB12D5"/>
    <w:rsid w:val="00AB46F1"/>
    <w:rsid w:val="00AB474A"/>
    <w:rsid w:val="00AB758E"/>
    <w:rsid w:val="00AB75B6"/>
    <w:rsid w:val="00AC0072"/>
    <w:rsid w:val="00AC02DE"/>
    <w:rsid w:val="00AC50C0"/>
    <w:rsid w:val="00AC664C"/>
    <w:rsid w:val="00AC7C52"/>
    <w:rsid w:val="00AC7D57"/>
    <w:rsid w:val="00AD2052"/>
    <w:rsid w:val="00AD3944"/>
    <w:rsid w:val="00AD417A"/>
    <w:rsid w:val="00AD4AFE"/>
    <w:rsid w:val="00AD4D58"/>
    <w:rsid w:val="00AD566F"/>
    <w:rsid w:val="00AD735D"/>
    <w:rsid w:val="00AD7DAE"/>
    <w:rsid w:val="00AE1879"/>
    <w:rsid w:val="00AE1D28"/>
    <w:rsid w:val="00AE1DCB"/>
    <w:rsid w:val="00AE4E6F"/>
    <w:rsid w:val="00AE6315"/>
    <w:rsid w:val="00AE66BA"/>
    <w:rsid w:val="00AE7769"/>
    <w:rsid w:val="00AE7D4D"/>
    <w:rsid w:val="00AF0899"/>
    <w:rsid w:val="00AF5EA9"/>
    <w:rsid w:val="00AF7824"/>
    <w:rsid w:val="00AF7C17"/>
    <w:rsid w:val="00B02DD1"/>
    <w:rsid w:val="00B0653B"/>
    <w:rsid w:val="00B1116E"/>
    <w:rsid w:val="00B119A7"/>
    <w:rsid w:val="00B12EFB"/>
    <w:rsid w:val="00B14842"/>
    <w:rsid w:val="00B16D5D"/>
    <w:rsid w:val="00B16FBD"/>
    <w:rsid w:val="00B17094"/>
    <w:rsid w:val="00B204FC"/>
    <w:rsid w:val="00B20888"/>
    <w:rsid w:val="00B208AE"/>
    <w:rsid w:val="00B21506"/>
    <w:rsid w:val="00B21DEF"/>
    <w:rsid w:val="00B22BE6"/>
    <w:rsid w:val="00B232AA"/>
    <w:rsid w:val="00B31443"/>
    <w:rsid w:val="00B3320F"/>
    <w:rsid w:val="00B3536F"/>
    <w:rsid w:val="00B37228"/>
    <w:rsid w:val="00B4259F"/>
    <w:rsid w:val="00B4550B"/>
    <w:rsid w:val="00B500B9"/>
    <w:rsid w:val="00B51CBC"/>
    <w:rsid w:val="00B536C9"/>
    <w:rsid w:val="00B55014"/>
    <w:rsid w:val="00B55525"/>
    <w:rsid w:val="00B577D8"/>
    <w:rsid w:val="00B600E6"/>
    <w:rsid w:val="00B603C0"/>
    <w:rsid w:val="00B61620"/>
    <w:rsid w:val="00B627E6"/>
    <w:rsid w:val="00B63963"/>
    <w:rsid w:val="00B64117"/>
    <w:rsid w:val="00B643C1"/>
    <w:rsid w:val="00B64415"/>
    <w:rsid w:val="00B64C34"/>
    <w:rsid w:val="00B66B97"/>
    <w:rsid w:val="00B66F9E"/>
    <w:rsid w:val="00B718D8"/>
    <w:rsid w:val="00B72372"/>
    <w:rsid w:val="00B732D2"/>
    <w:rsid w:val="00B74ACE"/>
    <w:rsid w:val="00B75CE8"/>
    <w:rsid w:val="00B75DEC"/>
    <w:rsid w:val="00B766B1"/>
    <w:rsid w:val="00B76D9B"/>
    <w:rsid w:val="00B806D9"/>
    <w:rsid w:val="00B80864"/>
    <w:rsid w:val="00B81573"/>
    <w:rsid w:val="00B82088"/>
    <w:rsid w:val="00B83801"/>
    <w:rsid w:val="00B871A2"/>
    <w:rsid w:val="00B92D82"/>
    <w:rsid w:val="00BA1CC8"/>
    <w:rsid w:val="00BA5C2F"/>
    <w:rsid w:val="00BA5F94"/>
    <w:rsid w:val="00BA7506"/>
    <w:rsid w:val="00BB1109"/>
    <w:rsid w:val="00BB2EBA"/>
    <w:rsid w:val="00BB3F43"/>
    <w:rsid w:val="00BC1183"/>
    <w:rsid w:val="00BC3896"/>
    <w:rsid w:val="00BC5F9C"/>
    <w:rsid w:val="00BD052D"/>
    <w:rsid w:val="00BD09C6"/>
    <w:rsid w:val="00BD1CC0"/>
    <w:rsid w:val="00BD1E78"/>
    <w:rsid w:val="00BD26CD"/>
    <w:rsid w:val="00BD3EC9"/>
    <w:rsid w:val="00BD4AE0"/>
    <w:rsid w:val="00BD6A7B"/>
    <w:rsid w:val="00BD6D66"/>
    <w:rsid w:val="00BE4291"/>
    <w:rsid w:val="00BE634C"/>
    <w:rsid w:val="00BE648C"/>
    <w:rsid w:val="00BE67DA"/>
    <w:rsid w:val="00BEFA28"/>
    <w:rsid w:val="00BF1FE8"/>
    <w:rsid w:val="00BF215F"/>
    <w:rsid w:val="00BF2F0F"/>
    <w:rsid w:val="00BF2F6F"/>
    <w:rsid w:val="00BF38C7"/>
    <w:rsid w:val="00BF4076"/>
    <w:rsid w:val="00BF5F35"/>
    <w:rsid w:val="00BF7627"/>
    <w:rsid w:val="00BF7B36"/>
    <w:rsid w:val="00C00183"/>
    <w:rsid w:val="00C02452"/>
    <w:rsid w:val="00C03F48"/>
    <w:rsid w:val="00C0421C"/>
    <w:rsid w:val="00C0541C"/>
    <w:rsid w:val="00C05A9E"/>
    <w:rsid w:val="00C1141F"/>
    <w:rsid w:val="00C1240E"/>
    <w:rsid w:val="00C14289"/>
    <w:rsid w:val="00C20FD7"/>
    <w:rsid w:val="00C218AF"/>
    <w:rsid w:val="00C22B07"/>
    <w:rsid w:val="00C25556"/>
    <w:rsid w:val="00C2688D"/>
    <w:rsid w:val="00C33EEF"/>
    <w:rsid w:val="00C35066"/>
    <w:rsid w:val="00C3693D"/>
    <w:rsid w:val="00C36FAA"/>
    <w:rsid w:val="00C4043B"/>
    <w:rsid w:val="00C429A9"/>
    <w:rsid w:val="00C4389A"/>
    <w:rsid w:val="00C45564"/>
    <w:rsid w:val="00C4613D"/>
    <w:rsid w:val="00C47046"/>
    <w:rsid w:val="00C520FE"/>
    <w:rsid w:val="00C56B4B"/>
    <w:rsid w:val="00C57772"/>
    <w:rsid w:val="00C5799C"/>
    <w:rsid w:val="00C60F65"/>
    <w:rsid w:val="00C63B27"/>
    <w:rsid w:val="00C65C20"/>
    <w:rsid w:val="00C6668D"/>
    <w:rsid w:val="00C70850"/>
    <w:rsid w:val="00C70D17"/>
    <w:rsid w:val="00C70FB1"/>
    <w:rsid w:val="00C73274"/>
    <w:rsid w:val="00C74B2A"/>
    <w:rsid w:val="00C75CAF"/>
    <w:rsid w:val="00C764CE"/>
    <w:rsid w:val="00C80EF1"/>
    <w:rsid w:val="00C84597"/>
    <w:rsid w:val="00C85308"/>
    <w:rsid w:val="00C85550"/>
    <w:rsid w:val="00C9100B"/>
    <w:rsid w:val="00C92C51"/>
    <w:rsid w:val="00C93702"/>
    <w:rsid w:val="00C939D2"/>
    <w:rsid w:val="00C978BF"/>
    <w:rsid w:val="00CA15E5"/>
    <w:rsid w:val="00CA4D52"/>
    <w:rsid w:val="00CA51A5"/>
    <w:rsid w:val="00CA55A7"/>
    <w:rsid w:val="00CA569D"/>
    <w:rsid w:val="00CA5E65"/>
    <w:rsid w:val="00CB0A0E"/>
    <w:rsid w:val="00CB18A8"/>
    <w:rsid w:val="00CB1B58"/>
    <w:rsid w:val="00CB37C6"/>
    <w:rsid w:val="00CB48AA"/>
    <w:rsid w:val="00CB5065"/>
    <w:rsid w:val="00CB6797"/>
    <w:rsid w:val="00CB700B"/>
    <w:rsid w:val="00CB75B5"/>
    <w:rsid w:val="00CC0E5E"/>
    <w:rsid w:val="00CC145B"/>
    <w:rsid w:val="00CC1A35"/>
    <w:rsid w:val="00CC3E90"/>
    <w:rsid w:val="00CC4D0C"/>
    <w:rsid w:val="00CC6119"/>
    <w:rsid w:val="00CC7436"/>
    <w:rsid w:val="00CD0617"/>
    <w:rsid w:val="00CD17D1"/>
    <w:rsid w:val="00CD1BA5"/>
    <w:rsid w:val="00CD5CD9"/>
    <w:rsid w:val="00CD64E5"/>
    <w:rsid w:val="00CD7C42"/>
    <w:rsid w:val="00CE0C82"/>
    <w:rsid w:val="00CE17F5"/>
    <w:rsid w:val="00CE4290"/>
    <w:rsid w:val="00CE4A14"/>
    <w:rsid w:val="00CE6A7E"/>
    <w:rsid w:val="00CF3A6C"/>
    <w:rsid w:val="00CF3D7F"/>
    <w:rsid w:val="00CF4A40"/>
    <w:rsid w:val="00CF5A72"/>
    <w:rsid w:val="00CF6D57"/>
    <w:rsid w:val="00CF7C3D"/>
    <w:rsid w:val="00D00DF5"/>
    <w:rsid w:val="00D01C5A"/>
    <w:rsid w:val="00D02B85"/>
    <w:rsid w:val="00D039CE"/>
    <w:rsid w:val="00D03B68"/>
    <w:rsid w:val="00D03EE8"/>
    <w:rsid w:val="00D0482B"/>
    <w:rsid w:val="00D0677C"/>
    <w:rsid w:val="00D06C2A"/>
    <w:rsid w:val="00D12C4B"/>
    <w:rsid w:val="00D14B1F"/>
    <w:rsid w:val="00D16DAC"/>
    <w:rsid w:val="00D173DC"/>
    <w:rsid w:val="00D1758D"/>
    <w:rsid w:val="00D17C35"/>
    <w:rsid w:val="00D17E17"/>
    <w:rsid w:val="00D20A13"/>
    <w:rsid w:val="00D216BD"/>
    <w:rsid w:val="00D21CE5"/>
    <w:rsid w:val="00D2213D"/>
    <w:rsid w:val="00D23455"/>
    <w:rsid w:val="00D2362C"/>
    <w:rsid w:val="00D24BCF"/>
    <w:rsid w:val="00D267B0"/>
    <w:rsid w:val="00D30F29"/>
    <w:rsid w:val="00D31881"/>
    <w:rsid w:val="00D34E77"/>
    <w:rsid w:val="00D35728"/>
    <w:rsid w:val="00D36C77"/>
    <w:rsid w:val="00D4018C"/>
    <w:rsid w:val="00D43765"/>
    <w:rsid w:val="00D43D77"/>
    <w:rsid w:val="00D43DA5"/>
    <w:rsid w:val="00D43E5F"/>
    <w:rsid w:val="00D45412"/>
    <w:rsid w:val="00D4619A"/>
    <w:rsid w:val="00D501A2"/>
    <w:rsid w:val="00D528D5"/>
    <w:rsid w:val="00D53E4F"/>
    <w:rsid w:val="00D608F6"/>
    <w:rsid w:val="00D63961"/>
    <w:rsid w:val="00D64376"/>
    <w:rsid w:val="00D64F4D"/>
    <w:rsid w:val="00D66BC9"/>
    <w:rsid w:val="00D70B82"/>
    <w:rsid w:val="00D70EA3"/>
    <w:rsid w:val="00D7208B"/>
    <w:rsid w:val="00D73594"/>
    <w:rsid w:val="00D73FCB"/>
    <w:rsid w:val="00D749C8"/>
    <w:rsid w:val="00D761E1"/>
    <w:rsid w:val="00D76B02"/>
    <w:rsid w:val="00D76B4E"/>
    <w:rsid w:val="00D8053E"/>
    <w:rsid w:val="00D8063C"/>
    <w:rsid w:val="00D81929"/>
    <w:rsid w:val="00D81B60"/>
    <w:rsid w:val="00D81EB4"/>
    <w:rsid w:val="00D834BF"/>
    <w:rsid w:val="00D83CED"/>
    <w:rsid w:val="00D8452E"/>
    <w:rsid w:val="00D8648F"/>
    <w:rsid w:val="00D90D9E"/>
    <w:rsid w:val="00D92973"/>
    <w:rsid w:val="00D93D1B"/>
    <w:rsid w:val="00D95845"/>
    <w:rsid w:val="00D96668"/>
    <w:rsid w:val="00D966BF"/>
    <w:rsid w:val="00D9695C"/>
    <w:rsid w:val="00D970D1"/>
    <w:rsid w:val="00DA007A"/>
    <w:rsid w:val="00DA068F"/>
    <w:rsid w:val="00DA18E7"/>
    <w:rsid w:val="00DA2977"/>
    <w:rsid w:val="00DA2BA4"/>
    <w:rsid w:val="00DA5ECD"/>
    <w:rsid w:val="00DA624B"/>
    <w:rsid w:val="00DA6EE8"/>
    <w:rsid w:val="00DB1800"/>
    <w:rsid w:val="00DB202E"/>
    <w:rsid w:val="00DB30D2"/>
    <w:rsid w:val="00DB487F"/>
    <w:rsid w:val="00DB49F1"/>
    <w:rsid w:val="00DB4A1A"/>
    <w:rsid w:val="00DB4A62"/>
    <w:rsid w:val="00DB4E7D"/>
    <w:rsid w:val="00DB5901"/>
    <w:rsid w:val="00DB5D16"/>
    <w:rsid w:val="00DB62F9"/>
    <w:rsid w:val="00DB67E4"/>
    <w:rsid w:val="00DB7802"/>
    <w:rsid w:val="00DC15F0"/>
    <w:rsid w:val="00DC1A7A"/>
    <w:rsid w:val="00DC238F"/>
    <w:rsid w:val="00DC28A1"/>
    <w:rsid w:val="00DC352E"/>
    <w:rsid w:val="00DC3593"/>
    <w:rsid w:val="00DC56FA"/>
    <w:rsid w:val="00DD1827"/>
    <w:rsid w:val="00DD25F0"/>
    <w:rsid w:val="00DD2EA3"/>
    <w:rsid w:val="00DD506E"/>
    <w:rsid w:val="00DD5274"/>
    <w:rsid w:val="00DD6457"/>
    <w:rsid w:val="00DD6578"/>
    <w:rsid w:val="00DD74E2"/>
    <w:rsid w:val="00DE1691"/>
    <w:rsid w:val="00DE3042"/>
    <w:rsid w:val="00DE32C5"/>
    <w:rsid w:val="00DE3FFA"/>
    <w:rsid w:val="00DE429F"/>
    <w:rsid w:val="00DE7312"/>
    <w:rsid w:val="00DF277A"/>
    <w:rsid w:val="00DF476E"/>
    <w:rsid w:val="00DF74BA"/>
    <w:rsid w:val="00DF7D43"/>
    <w:rsid w:val="00E007BF"/>
    <w:rsid w:val="00E04BA7"/>
    <w:rsid w:val="00E06B80"/>
    <w:rsid w:val="00E072C8"/>
    <w:rsid w:val="00E10902"/>
    <w:rsid w:val="00E10F96"/>
    <w:rsid w:val="00E13009"/>
    <w:rsid w:val="00E15F41"/>
    <w:rsid w:val="00E174DB"/>
    <w:rsid w:val="00E210C0"/>
    <w:rsid w:val="00E234EE"/>
    <w:rsid w:val="00E23634"/>
    <w:rsid w:val="00E24C8A"/>
    <w:rsid w:val="00E251E3"/>
    <w:rsid w:val="00E270F0"/>
    <w:rsid w:val="00E274D6"/>
    <w:rsid w:val="00E27695"/>
    <w:rsid w:val="00E276DA"/>
    <w:rsid w:val="00E3285C"/>
    <w:rsid w:val="00E32E48"/>
    <w:rsid w:val="00E342FE"/>
    <w:rsid w:val="00E412CB"/>
    <w:rsid w:val="00E43A90"/>
    <w:rsid w:val="00E4466D"/>
    <w:rsid w:val="00E454AD"/>
    <w:rsid w:val="00E511EA"/>
    <w:rsid w:val="00E52C3F"/>
    <w:rsid w:val="00E53EDD"/>
    <w:rsid w:val="00E548F2"/>
    <w:rsid w:val="00E54DD2"/>
    <w:rsid w:val="00E55225"/>
    <w:rsid w:val="00E5677A"/>
    <w:rsid w:val="00E5683C"/>
    <w:rsid w:val="00E60932"/>
    <w:rsid w:val="00E64F22"/>
    <w:rsid w:val="00E671FC"/>
    <w:rsid w:val="00E67804"/>
    <w:rsid w:val="00E702A3"/>
    <w:rsid w:val="00E71783"/>
    <w:rsid w:val="00E72064"/>
    <w:rsid w:val="00E74374"/>
    <w:rsid w:val="00E7452C"/>
    <w:rsid w:val="00E75EDF"/>
    <w:rsid w:val="00E76E13"/>
    <w:rsid w:val="00E800EE"/>
    <w:rsid w:val="00E8170C"/>
    <w:rsid w:val="00E8186B"/>
    <w:rsid w:val="00E82557"/>
    <w:rsid w:val="00E8361F"/>
    <w:rsid w:val="00E84452"/>
    <w:rsid w:val="00E90187"/>
    <w:rsid w:val="00E91210"/>
    <w:rsid w:val="00E91462"/>
    <w:rsid w:val="00E92D69"/>
    <w:rsid w:val="00E93772"/>
    <w:rsid w:val="00E93A7D"/>
    <w:rsid w:val="00E940E3"/>
    <w:rsid w:val="00E95F99"/>
    <w:rsid w:val="00EA1387"/>
    <w:rsid w:val="00EA3635"/>
    <w:rsid w:val="00EA3E6F"/>
    <w:rsid w:val="00EA4F89"/>
    <w:rsid w:val="00EA6510"/>
    <w:rsid w:val="00EA6AFC"/>
    <w:rsid w:val="00EA6D83"/>
    <w:rsid w:val="00EA6DB5"/>
    <w:rsid w:val="00EB0622"/>
    <w:rsid w:val="00EB178E"/>
    <w:rsid w:val="00EB1AC8"/>
    <w:rsid w:val="00EB2B07"/>
    <w:rsid w:val="00EB3827"/>
    <w:rsid w:val="00EB4B51"/>
    <w:rsid w:val="00EC4F94"/>
    <w:rsid w:val="00EC72C1"/>
    <w:rsid w:val="00ED2B7B"/>
    <w:rsid w:val="00ED2E00"/>
    <w:rsid w:val="00ED32E2"/>
    <w:rsid w:val="00ED478C"/>
    <w:rsid w:val="00ED5100"/>
    <w:rsid w:val="00EE2D53"/>
    <w:rsid w:val="00EE68D6"/>
    <w:rsid w:val="00EF04E4"/>
    <w:rsid w:val="00EF0843"/>
    <w:rsid w:val="00EF1569"/>
    <w:rsid w:val="00EF207C"/>
    <w:rsid w:val="00EF2992"/>
    <w:rsid w:val="00EF5E96"/>
    <w:rsid w:val="00EF63D3"/>
    <w:rsid w:val="00EF7145"/>
    <w:rsid w:val="00EF735C"/>
    <w:rsid w:val="00F0002F"/>
    <w:rsid w:val="00F007E0"/>
    <w:rsid w:val="00F00A0F"/>
    <w:rsid w:val="00F02D32"/>
    <w:rsid w:val="00F02E3E"/>
    <w:rsid w:val="00F0368E"/>
    <w:rsid w:val="00F03825"/>
    <w:rsid w:val="00F04186"/>
    <w:rsid w:val="00F04E38"/>
    <w:rsid w:val="00F05832"/>
    <w:rsid w:val="00F06267"/>
    <w:rsid w:val="00F11B5F"/>
    <w:rsid w:val="00F12E10"/>
    <w:rsid w:val="00F15AF6"/>
    <w:rsid w:val="00F170E0"/>
    <w:rsid w:val="00F222A8"/>
    <w:rsid w:val="00F22392"/>
    <w:rsid w:val="00F226E9"/>
    <w:rsid w:val="00F23FF8"/>
    <w:rsid w:val="00F2623D"/>
    <w:rsid w:val="00F268F8"/>
    <w:rsid w:val="00F27D7E"/>
    <w:rsid w:val="00F27D90"/>
    <w:rsid w:val="00F30677"/>
    <w:rsid w:val="00F32801"/>
    <w:rsid w:val="00F339A1"/>
    <w:rsid w:val="00F35003"/>
    <w:rsid w:val="00F40E00"/>
    <w:rsid w:val="00F42A27"/>
    <w:rsid w:val="00F45603"/>
    <w:rsid w:val="00F45A0F"/>
    <w:rsid w:val="00F4607F"/>
    <w:rsid w:val="00F47F7D"/>
    <w:rsid w:val="00F51772"/>
    <w:rsid w:val="00F54556"/>
    <w:rsid w:val="00F5525E"/>
    <w:rsid w:val="00F5588A"/>
    <w:rsid w:val="00F57791"/>
    <w:rsid w:val="00F603A4"/>
    <w:rsid w:val="00F61841"/>
    <w:rsid w:val="00F62B04"/>
    <w:rsid w:val="00F63BDF"/>
    <w:rsid w:val="00F65B29"/>
    <w:rsid w:val="00F65D51"/>
    <w:rsid w:val="00F6753A"/>
    <w:rsid w:val="00F701ED"/>
    <w:rsid w:val="00F7050F"/>
    <w:rsid w:val="00F70925"/>
    <w:rsid w:val="00F7371E"/>
    <w:rsid w:val="00F74480"/>
    <w:rsid w:val="00F74586"/>
    <w:rsid w:val="00F75E3B"/>
    <w:rsid w:val="00F8008A"/>
    <w:rsid w:val="00F81C1C"/>
    <w:rsid w:val="00F84D7C"/>
    <w:rsid w:val="00F86B38"/>
    <w:rsid w:val="00F87DA1"/>
    <w:rsid w:val="00F91216"/>
    <w:rsid w:val="00F91305"/>
    <w:rsid w:val="00F921CD"/>
    <w:rsid w:val="00F9318C"/>
    <w:rsid w:val="00F934F0"/>
    <w:rsid w:val="00F93995"/>
    <w:rsid w:val="00F949B2"/>
    <w:rsid w:val="00F94BF0"/>
    <w:rsid w:val="00F95275"/>
    <w:rsid w:val="00F9685E"/>
    <w:rsid w:val="00F97CE5"/>
    <w:rsid w:val="00FA0812"/>
    <w:rsid w:val="00FA10E8"/>
    <w:rsid w:val="00FA1831"/>
    <w:rsid w:val="00FA2AD6"/>
    <w:rsid w:val="00FA4F86"/>
    <w:rsid w:val="00FA5096"/>
    <w:rsid w:val="00FB2A6B"/>
    <w:rsid w:val="00FB485F"/>
    <w:rsid w:val="00FB520C"/>
    <w:rsid w:val="00FB7984"/>
    <w:rsid w:val="00FC0C1C"/>
    <w:rsid w:val="00FC0DB1"/>
    <w:rsid w:val="00FC19BF"/>
    <w:rsid w:val="00FC19CC"/>
    <w:rsid w:val="00FC3362"/>
    <w:rsid w:val="00FC3B25"/>
    <w:rsid w:val="00FC4BC9"/>
    <w:rsid w:val="00FC4D51"/>
    <w:rsid w:val="00FC74AB"/>
    <w:rsid w:val="00FD0B68"/>
    <w:rsid w:val="00FD19A5"/>
    <w:rsid w:val="00FD21E7"/>
    <w:rsid w:val="00FD2827"/>
    <w:rsid w:val="00FD7BD0"/>
    <w:rsid w:val="00FE0479"/>
    <w:rsid w:val="00FE0480"/>
    <w:rsid w:val="00FE1419"/>
    <w:rsid w:val="00FE3932"/>
    <w:rsid w:val="00FE4D12"/>
    <w:rsid w:val="00FE5F70"/>
    <w:rsid w:val="00FE68E7"/>
    <w:rsid w:val="00FE7054"/>
    <w:rsid w:val="00FF0A85"/>
    <w:rsid w:val="00FF1108"/>
    <w:rsid w:val="00FF1E04"/>
    <w:rsid w:val="00FF262D"/>
    <w:rsid w:val="00FF33F6"/>
    <w:rsid w:val="00FF462E"/>
    <w:rsid w:val="00FF4BD2"/>
    <w:rsid w:val="00FF5A27"/>
    <w:rsid w:val="0106E66F"/>
    <w:rsid w:val="01B5AF38"/>
    <w:rsid w:val="01DD4FF6"/>
    <w:rsid w:val="02319597"/>
    <w:rsid w:val="02AADA04"/>
    <w:rsid w:val="02D5A89F"/>
    <w:rsid w:val="0375320A"/>
    <w:rsid w:val="03851897"/>
    <w:rsid w:val="040AA0A0"/>
    <w:rsid w:val="0436C08F"/>
    <w:rsid w:val="0578F6A8"/>
    <w:rsid w:val="066A58ED"/>
    <w:rsid w:val="06EA4180"/>
    <w:rsid w:val="0736BE7D"/>
    <w:rsid w:val="073F868D"/>
    <w:rsid w:val="0753D372"/>
    <w:rsid w:val="075DE801"/>
    <w:rsid w:val="07C76C23"/>
    <w:rsid w:val="093E1FA0"/>
    <w:rsid w:val="095D6D40"/>
    <w:rsid w:val="0A2FCD6C"/>
    <w:rsid w:val="0AB872DF"/>
    <w:rsid w:val="0C072FCB"/>
    <w:rsid w:val="0C19A63C"/>
    <w:rsid w:val="0D7F5269"/>
    <w:rsid w:val="0EF4A3E2"/>
    <w:rsid w:val="0F082987"/>
    <w:rsid w:val="0F6FFBC6"/>
    <w:rsid w:val="1042A8D6"/>
    <w:rsid w:val="1082B59C"/>
    <w:rsid w:val="11A22B17"/>
    <w:rsid w:val="13596FD6"/>
    <w:rsid w:val="13C9ED4C"/>
    <w:rsid w:val="13DB1EB2"/>
    <w:rsid w:val="13DECBEC"/>
    <w:rsid w:val="15487DB4"/>
    <w:rsid w:val="158CFE9C"/>
    <w:rsid w:val="169BBA90"/>
    <w:rsid w:val="172B04EC"/>
    <w:rsid w:val="1C1A9B78"/>
    <w:rsid w:val="1C355671"/>
    <w:rsid w:val="1CAE7103"/>
    <w:rsid w:val="1CDE52DD"/>
    <w:rsid w:val="1D578D62"/>
    <w:rsid w:val="1D9B469C"/>
    <w:rsid w:val="1DBFD070"/>
    <w:rsid w:val="1E1CE9C7"/>
    <w:rsid w:val="1E620857"/>
    <w:rsid w:val="1F08B4FF"/>
    <w:rsid w:val="1FA7F3FE"/>
    <w:rsid w:val="208350E8"/>
    <w:rsid w:val="2136F741"/>
    <w:rsid w:val="21A075E4"/>
    <w:rsid w:val="21EE088A"/>
    <w:rsid w:val="22341E71"/>
    <w:rsid w:val="2411102F"/>
    <w:rsid w:val="24C24029"/>
    <w:rsid w:val="2550557F"/>
    <w:rsid w:val="258E283D"/>
    <w:rsid w:val="25957C5B"/>
    <w:rsid w:val="264C5F22"/>
    <w:rsid w:val="26E50281"/>
    <w:rsid w:val="27314CBC"/>
    <w:rsid w:val="2749163C"/>
    <w:rsid w:val="27AD81EB"/>
    <w:rsid w:val="27EA16DD"/>
    <w:rsid w:val="280160D9"/>
    <w:rsid w:val="28187933"/>
    <w:rsid w:val="28814100"/>
    <w:rsid w:val="28C7730A"/>
    <w:rsid w:val="2970CD10"/>
    <w:rsid w:val="2A2617F1"/>
    <w:rsid w:val="2A27B535"/>
    <w:rsid w:val="2AA02BBE"/>
    <w:rsid w:val="2AAA7908"/>
    <w:rsid w:val="2ADF78FB"/>
    <w:rsid w:val="2B15335C"/>
    <w:rsid w:val="2B6BE018"/>
    <w:rsid w:val="2D61A2A6"/>
    <w:rsid w:val="2D6F4E65"/>
    <w:rsid w:val="2D8D46E6"/>
    <w:rsid w:val="2DB36746"/>
    <w:rsid w:val="2EFD7307"/>
    <w:rsid w:val="2F7373BD"/>
    <w:rsid w:val="2FD51DC4"/>
    <w:rsid w:val="3011C00B"/>
    <w:rsid w:val="30EB0808"/>
    <w:rsid w:val="32765396"/>
    <w:rsid w:val="3286D869"/>
    <w:rsid w:val="32FBF390"/>
    <w:rsid w:val="33C20C86"/>
    <w:rsid w:val="3488AC19"/>
    <w:rsid w:val="348D024A"/>
    <w:rsid w:val="35A8F6AD"/>
    <w:rsid w:val="35A8F772"/>
    <w:rsid w:val="35D20835"/>
    <w:rsid w:val="35F658A9"/>
    <w:rsid w:val="35FBC850"/>
    <w:rsid w:val="3822E815"/>
    <w:rsid w:val="384258F6"/>
    <w:rsid w:val="39656A63"/>
    <w:rsid w:val="3A30EAF6"/>
    <w:rsid w:val="3A5CD741"/>
    <w:rsid w:val="3ACDD842"/>
    <w:rsid w:val="3BD74B12"/>
    <w:rsid w:val="3C26B77B"/>
    <w:rsid w:val="3D81632E"/>
    <w:rsid w:val="3DD95999"/>
    <w:rsid w:val="3E8B61D5"/>
    <w:rsid w:val="3F3E9457"/>
    <w:rsid w:val="3FCBD214"/>
    <w:rsid w:val="4019F6C8"/>
    <w:rsid w:val="402D84E3"/>
    <w:rsid w:val="40658262"/>
    <w:rsid w:val="40A9E9A8"/>
    <w:rsid w:val="40E92C56"/>
    <w:rsid w:val="4187B519"/>
    <w:rsid w:val="42B761F4"/>
    <w:rsid w:val="42E0D7C9"/>
    <w:rsid w:val="453F1333"/>
    <w:rsid w:val="462B369D"/>
    <w:rsid w:val="46315A08"/>
    <w:rsid w:val="465014C3"/>
    <w:rsid w:val="46833628"/>
    <w:rsid w:val="469AFFA8"/>
    <w:rsid w:val="46DA8C48"/>
    <w:rsid w:val="46EB0867"/>
    <w:rsid w:val="474FC2BA"/>
    <w:rsid w:val="491AC440"/>
    <w:rsid w:val="496337E2"/>
    <w:rsid w:val="4A6B1145"/>
    <w:rsid w:val="4A797421"/>
    <w:rsid w:val="4A9A4DCD"/>
    <w:rsid w:val="4B13A3F0"/>
    <w:rsid w:val="4EA611E4"/>
    <w:rsid w:val="4F560C81"/>
    <w:rsid w:val="504C4E43"/>
    <w:rsid w:val="50A997F1"/>
    <w:rsid w:val="50B85C6A"/>
    <w:rsid w:val="511AD2BF"/>
    <w:rsid w:val="51B9A626"/>
    <w:rsid w:val="52096413"/>
    <w:rsid w:val="525DC4D8"/>
    <w:rsid w:val="5414FD3A"/>
    <w:rsid w:val="54BE9DF7"/>
    <w:rsid w:val="54EBFFD4"/>
    <w:rsid w:val="54F7E8E6"/>
    <w:rsid w:val="558BCD9E"/>
    <w:rsid w:val="5594065D"/>
    <w:rsid w:val="5686E9AF"/>
    <w:rsid w:val="57279DFF"/>
    <w:rsid w:val="588FED8B"/>
    <w:rsid w:val="58E6CFAB"/>
    <w:rsid w:val="5933672C"/>
    <w:rsid w:val="59FAC9AB"/>
    <w:rsid w:val="5ADC8727"/>
    <w:rsid w:val="5B8BBC9D"/>
    <w:rsid w:val="5C77EF85"/>
    <w:rsid w:val="5D1C42AD"/>
    <w:rsid w:val="5D6D460F"/>
    <w:rsid w:val="5E78D41D"/>
    <w:rsid w:val="5EC422DD"/>
    <w:rsid w:val="5F09F62D"/>
    <w:rsid w:val="5FA0B5B1"/>
    <w:rsid w:val="604572CA"/>
    <w:rsid w:val="61140FA1"/>
    <w:rsid w:val="613C8612"/>
    <w:rsid w:val="61AE77C1"/>
    <w:rsid w:val="61D5CD74"/>
    <w:rsid w:val="61F7265B"/>
    <w:rsid w:val="62E496B2"/>
    <w:rsid w:val="640E2BDD"/>
    <w:rsid w:val="653FC5C6"/>
    <w:rsid w:val="6797F2C8"/>
    <w:rsid w:val="68616654"/>
    <w:rsid w:val="69A65454"/>
    <w:rsid w:val="69B81464"/>
    <w:rsid w:val="69FD36B5"/>
    <w:rsid w:val="6A10C549"/>
    <w:rsid w:val="6A817DE5"/>
    <w:rsid w:val="6AC4B1A7"/>
    <w:rsid w:val="6B11F9C8"/>
    <w:rsid w:val="6B55C4E3"/>
    <w:rsid w:val="6C26B9CF"/>
    <w:rsid w:val="6C42C8C4"/>
    <w:rsid w:val="6D523CCC"/>
    <w:rsid w:val="6E2A4C0A"/>
    <w:rsid w:val="6F14B6EC"/>
    <w:rsid w:val="6FA354E8"/>
    <w:rsid w:val="70063991"/>
    <w:rsid w:val="71CA9FBE"/>
    <w:rsid w:val="726910DE"/>
    <w:rsid w:val="73028B4E"/>
    <w:rsid w:val="732D914A"/>
    <w:rsid w:val="73EA2A12"/>
    <w:rsid w:val="74F7E753"/>
    <w:rsid w:val="75A5764D"/>
    <w:rsid w:val="75E6B0D2"/>
    <w:rsid w:val="764AB680"/>
    <w:rsid w:val="7739899A"/>
    <w:rsid w:val="77C9D8E6"/>
    <w:rsid w:val="786623FF"/>
    <w:rsid w:val="79327911"/>
    <w:rsid w:val="79849377"/>
    <w:rsid w:val="7AEC5937"/>
    <w:rsid w:val="7AF2A36A"/>
    <w:rsid w:val="7B05DAB4"/>
    <w:rsid w:val="7BAA1C34"/>
    <w:rsid w:val="7BC7C3FC"/>
    <w:rsid w:val="7C8E73CB"/>
    <w:rsid w:val="7D300BF0"/>
    <w:rsid w:val="7E2595D7"/>
    <w:rsid w:val="7E2A442C"/>
    <w:rsid w:val="7E6D4865"/>
    <w:rsid w:val="7F5521B5"/>
    <w:rsid w:val="7FC16638"/>
    <w:rsid w:val="7FC63CD7"/>
    <w:rsid w:val="7FD3C9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F92D36A8-79E1-41CC-B4F6-F672F4C8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F5"/>
    <w:pPr>
      <w:suppressAutoHyphens/>
      <w:spacing w:before="120" w:after="120" w:line="276" w:lineRule="auto"/>
    </w:pPr>
    <w:rPr>
      <w:rFonts w:ascii="Calibri" w:hAnsi="Calibri"/>
      <w:color w:val="0C233F"/>
    </w:rPr>
  </w:style>
  <w:style w:type="paragraph" w:styleId="Heading1">
    <w:name w:val="heading 1"/>
    <w:basedOn w:val="Normal"/>
    <w:next w:val="Normal"/>
    <w:link w:val="Heading1Char"/>
    <w:uiPriority w:val="1"/>
    <w:qFormat/>
    <w:rsid w:val="001614DF"/>
    <w:pPr>
      <w:keepNext/>
      <w:keepLines/>
      <w:spacing w:before="0" w:after="360" w:line="700" w:lineRule="atLeast"/>
      <w:outlineLvl w:val="0"/>
    </w:pPr>
    <w:rPr>
      <w:rFonts w:eastAsiaTheme="majorEastAsia" w:cstheme="majorBidi"/>
      <w:b/>
      <w:sz w:val="56"/>
      <w:szCs w:val="32"/>
    </w:rPr>
  </w:style>
  <w:style w:type="paragraph" w:styleId="Heading2">
    <w:name w:val="heading 2"/>
    <w:basedOn w:val="Normal"/>
    <w:next w:val="Normal"/>
    <w:link w:val="Heading2Char"/>
    <w:uiPriority w:val="3"/>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9"/>
    <w:qFormat/>
    <w:rsid w:val="0053028C"/>
    <w:pPr>
      <w:keepNext/>
      <w:keepLines/>
      <w:numPr>
        <w:numId w:val="29"/>
      </w:numPr>
      <w:spacing w:before="280" w:after="240" w:line="240" w:lineRule="auto"/>
      <w:ind w:left="567" w:hanging="567"/>
      <w:outlineLvl w:val="2"/>
    </w:pPr>
    <w:rPr>
      <w:rFonts w:eastAsiaTheme="majorEastAsia" w:cstheme="majorBidi"/>
      <w:b/>
      <w:sz w:val="28"/>
      <w:szCs w:val="24"/>
      <w:lang w:val="en-GB"/>
    </w:rPr>
  </w:style>
  <w:style w:type="paragraph" w:styleId="Heading4">
    <w:name w:val="heading 4"/>
    <w:basedOn w:val="Listnumbering2"/>
    <w:next w:val="Normal"/>
    <w:link w:val="Heading4Char"/>
    <w:autoRedefine/>
    <w:uiPriority w:val="4"/>
    <w:unhideWhenUsed/>
    <w:qFormat/>
    <w:rsid w:val="004E72CF"/>
    <w:pPr>
      <w:keepNext/>
      <w:keepLines/>
      <w:numPr>
        <w:ilvl w:val="0"/>
        <w:numId w:val="0"/>
      </w:numPr>
      <w:ind w:left="567" w:hanging="567"/>
      <w:outlineLvl w:val="3"/>
    </w:pPr>
    <w:rPr>
      <w:sz w:val="24"/>
    </w:rPr>
  </w:style>
  <w:style w:type="paragraph" w:styleId="Heading5">
    <w:name w:val="heading 5"/>
    <w:basedOn w:val="Normal"/>
    <w:next w:val="Normal"/>
    <w:link w:val="Heading5Char"/>
    <w:uiPriority w:val="4"/>
    <w:unhideWhenUsed/>
    <w:qFormat/>
    <w:rsid w:val="00D43765"/>
    <w:pPr>
      <w:keepNext/>
      <w:keepLines/>
      <w:spacing w:before="280"/>
      <w:outlineLvl w:val="4"/>
    </w:pPr>
    <w:rPr>
      <w:rFonts w:eastAsiaTheme="majorEastAsia" w:cstheme="majorBidi"/>
      <w:b/>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6E450F"/>
    <w:pPr>
      <w:tabs>
        <w:tab w:val="right" w:pos="9923"/>
      </w:tabs>
      <w:spacing w:before="0" w:after="0"/>
      <w:jc w:val="right"/>
    </w:pPr>
    <w:rPr>
      <w:color w:val="auto"/>
    </w:rPr>
  </w:style>
  <w:style w:type="character" w:customStyle="1" w:styleId="FooterChar">
    <w:name w:val="Footer Char"/>
    <w:aliases w:val="Footer - white Char"/>
    <w:basedOn w:val="DefaultParagraphFont"/>
    <w:link w:val="Footer"/>
    <w:uiPriority w:val="99"/>
    <w:rsid w:val="00E71783"/>
    <w:rPr>
      <w:rFonts w:ascii="Calibri" w:hAnsi="Calibri"/>
      <w:color w:val="auto"/>
    </w:rPr>
  </w:style>
  <w:style w:type="numbering" w:customStyle="1" w:styleId="KCBullets">
    <w:name w:val="KC Bullets"/>
    <w:uiPriority w:val="99"/>
    <w:rsid w:val="00AF0899"/>
    <w:pPr>
      <w:numPr>
        <w:numId w:val="3"/>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4"/>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9C5BA3"/>
    <w:pPr>
      <w:spacing w:before="80" w:after="40"/>
      <w:ind w:left="1724" w:hanging="360"/>
    </w:pPr>
  </w:style>
  <w:style w:type="paragraph" w:customStyle="1" w:styleId="Bullet2">
    <w:name w:val="Bullet 2"/>
    <w:basedOn w:val="Normal"/>
    <w:uiPriority w:val="2"/>
    <w:qFormat/>
    <w:rsid w:val="008A005E"/>
    <w:pPr>
      <w:numPr>
        <w:ilvl w:val="1"/>
        <w:numId w:val="13"/>
      </w:numPr>
    </w:pPr>
  </w:style>
  <w:style w:type="paragraph" w:customStyle="1" w:styleId="Bullet3">
    <w:name w:val="Bullet 3"/>
    <w:basedOn w:val="Normal"/>
    <w:uiPriority w:val="2"/>
    <w:qFormat/>
    <w:rsid w:val="008A005E"/>
    <w:pPr>
      <w:numPr>
        <w:ilvl w:val="2"/>
        <w:numId w:val="13"/>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6"/>
      </w:numPr>
    </w:pPr>
  </w:style>
  <w:style w:type="paragraph" w:customStyle="1" w:styleId="FooterDark">
    <w:name w:val="Footer Dark"/>
    <w:basedOn w:val="Footer"/>
    <w:qFormat/>
    <w:rsid w:val="00A64E2E"/>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1614DF"/>
    <w:rPr>
      <w:rFonts w:ascii="Calibri" w:eastAsiaTheme="majorEastAsia" w:hAnsi="Calibri" w:cstheme="majorBidi"/>
      <w:b/>
      <w:color w:val="0C233F"/>
      <w:sz w:val="56"/>
      <w:szCs w:val="32"/>
    </w:rPr>
  </w:style>
  <w:style w:type="character" w:customStyle="1" w:styleId="Heading3Char">
    <w:name w:val="Heading 3 Char"/>
    <w:basedOn w:val="DefaultParagraphFont"/>
    <w:link w:val="Heading3"/>
    <w:uiPriority w:val="9"/>
    <w:rsid w:val="0053028C"/>
    <w:rPr>
      <w:rFonts w:ascii="Calibri" w:eastAsiaTheme="majorEastAsia" w:hAnsi="Calibri" w:cstheme="majorBidi"/>
      <w:b/>
      <w:color w:val="0C233F"/>
      <w:sz w:val="28"/>
      <w:szCs w:val="24"/>
      <w:lang w:val="en-GB"/>
    </w:rPr>
  </w:style>
  <w:style w:type="character" w:customStyle="1" w:styleId="Heading4Char">
    <w:name w:val="Heading 4 Char"/>
    <w:basedOn w:val="DefaultParagraphFont"/>
    <w:link w:val="Heading4"/>
    <w:uiPriority w:val="4"/>
    <w:rsid w:val="000F3B54"/>
    <w:rPr>
      <w:rFonts w:ascii="Calibri" w:hAnsi="Calibri"/>
      <w:b/>
      <w:bCs/>
      <w:color w:val="0C233F"/>
      <w:sz w:val="24"/>
    </w:rPr>
  </w:style>
  <w:style w:type="character" w:customStyle="1" w:styleId="Heading5Char">
    <w:name w:val="Heading 5 Char"/>
    <w:basedOn w:val="DefaultParagraphFont"/>
    <w:link w:val="Heading5"/>
    <w:uiPriority w:val="4"/>
    <w:rsid w:val="00D43765"/>
    <w:rPr>
      <w:rFonts w:ascii="Calibri" w:eastAsiaTheme="majorEastAsia" w:hAnsi="Calibri" w:cstheme="majorBidi"/>
      <w:b/>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7"/>
      </w:numPr>
    </w:pPr>
  </w:style>
  <w:style w:type="paragraph" w:customStyle="1" w:styleId="List1Numbered1">
    <w:name w:val="List 1 Numbered 1"/>
    <w:basedOn w:val="Normal"/>
    <w:link w:val="List1Numbered1Char"/>
    <w:uiPriority w:val="2"/>
    <w:qFormat/>
    <w:rsid w:val="00AA75BE"/>
    <w:pPr>
      <w:numPr>
        <w:numId w:val="14"/>
      </w:numPr>
      <w:ind w:left="284" w:hanging="284"/>
    </w:pPr>
    <w:rPr>
      <w:b/>
      <w:sz w:val="24"/>
    </w:rPr>
  </w:style>
  <w:style w:type="paragraph" w:customStyle="1" w:styleId="List1Numbered2">
    <w:name w:val="List 1 Numbered 2"/>
    <w:basedOn w:val="Normal"/>
    <w:uiPriority w:val="2"/>
    <w:qFormat/>
    <w:rsid w:val="00183C90"/>
    <w:pPr>
      <w:numPr>
        <w:ilvl w:val="1"/>
        <w:numId w:val="14"/>
      </w:numPr>
      <w:ind w:left="680" w:hanging="340"/>
    </w:pPr>
  </w:style>
  <w:style w:type="paragraph" w:customStyle="1" w:styleId="List1Numbered3">
    <w:name w:val="List 1 Numbered 3"/>
    <w:basedOn w:val="Normal"/>
    <w:uiPriority w:val="2"/>
    <w:qFormat/>
    <w:rsid w:val="00006F13"/>
    <w:pPr>
      <w:numPr>
        <w:ilvl w:val="2"/>
        <w:numId w:val="14"/>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8"/>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9"/>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1"/>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2"/>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A64E2E"/>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Normal"/>
    <w:next w:val="Normal"/>
    <w:link w:val="BulletpointChar"/>
    <w:uiPriority w:val="4"/>
    <w:qFormat/>
    <w:rsid w:val="0063307E"/>
    <w:pPr>
      <w:numPr>
        <w:numId w:val="15"/>
      </w:numPr>
      <w:spacing w:before="140" w:after="140"/>
      <w:ind w:left="867" w:hanging="357"/>
    </w:pPr>
  </w:style>
  <w:style w:type="character" w:customStyle="1" w:styleId="BulletpointChar">
    <w:name w:val="Bullet point Char"/>
    <w:basedOn w:val="ListParagraphChar"/>
    <w:link w:val="Bulletpoint"/>
    <w:uiPriority w:val="4"/>
    <w:rsid w:val="0063307E"/>
    <w:rPr>
      <w:rFonts w:ascii="Calibri" w:eastAsia="Times New Roman" w:hAnsi="Calibri" w:cs="Times New Roman"/>
      <w:color w:val="0C233F"/>
      <w:szCs w:val="24"/>
      <w:lang w:val="en-GB"/>
    </w:rPr>
  </w:style>
  <w:style w:type="paragraph" w:customStyle="1" w:styleId="Sub-Bullet">
    <w:name w:val="Sub-Bullet"/>
    <w:basedOn w:val="Bulletpoint"/>
    <w:link w:val="Sub-BulletChar"/>
    <w:uiPriority w:val="3"/>
    <w:qFormat/>
    <w:rsid w:val="002F0EBB"/>
    <w:pPr>
      <w:numPr>
        <w:ilvl w:val="1"/>
        <w:numId w:val="16"/>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17"/>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EB1AC8"/>
    <w:rPr>
      <w:sz w:val="16"/>
      <w:szCs w:val="16"/>
    </w:rPr>
  </w:style>
  <w:style w:type="paragraph" w:styleId="CommentText">
    <w:name w:val="annotation text"/>
    <w:basedOn w:val="Normal"/>
    <w:link w:val="CommentTextChar"/>
    <w:uiPriority w:val="99"/>
    <w:unhideWhenUsed/>
    <w:rsid w:val="00EB1AC8"/>
    <w:pPr>
      <w:spacing w:line="240" w:lineRule="auto"/>
    </w:pPr>
    <w:rPr>
      <w:sz w:val="20"/>
      <w:szCs w:val="20"/>
    </w:rPr>
  </w:style>
  <w:style w:type="character" w:customStyle="1" w:styleId="CommentTextChar">
    <w:name w:val="Comment Text Char"/>
    <w:basedOn w:val="DefaultParagraphFont"/>
    <w:link w:val="CommentText"/>
    <w:uiPriority w:val="99"/>
    <w:rsid w:val="00EB1AC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EB1AC8"/>
    <w:rPr>
      <w:b/>
      <w:bCs/>
    </w:rPr>
  </w:style>
  <w:style w:type="character" w:customStyle="1" w:styleId="CommentSubjectChar">
    <w:name w:val="Comment Subject Char"/>
    <w:basedOn w:val="CommentTextChar"/>
    <w:link w:val="CommentSubject"/>
    <w:uiPriority w:val="99"/>
    <w:semiHidden/>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paragraph" w:customStyle="1" w:styleId="Listnumbering2">
    <w:name w:val="List numbering 2"/>
    <w:basedOn w:val="List1Numbered1"/>
    <w:link w:val="Listnumbering2Char"/>
    <w:qFormat/>
    <w:rsid w:val="0018240B"/>
    <w:pPr>
      <w:numPr>
        <w:ilvl w:val="1"/>
        <w:numId w:val="19"/>
      </w:numPr>
    </w:pPr>
    <w:rPr>
      <w:bCs/>
      <w:sz w:val="22"/>
    </w:rPr>
  </w:style>
  <w:style w:type="character" w:customStyle="1" w:styleId="List1Numbered1Char">
    <w:name w:val="List 1 Numbered 1 Char"/>
    <w:basedOn w:val="DefaultParagraphFont"/>
    <w:link w:val="List1Numbered1"/>
    <w:uiPriority w:val="2"/>
    <w:rsid w:val="00466E32"/>
    <w:rPr>
      <w:rFonts w:ascii="Calibri" w:hAnsi="Calibri"/>
      <w:b/>
      <w:color w:val="0C233F"/>
      <w:sz w:val="24"/>
    </w:rPr>
  </w:style>
  <w:style w:type="character" w:customStyle="1" w:styleId="Listnumbering2Char">
    <w:name w:val="List numbering 2 Char"/>
    <w:basedOn w:val="List1Numbered1Char"/>
    <w:link w:val="Listnumbering2"/>
    <w:rsid w:val="0018240B"/>
    <w:rPr>
      <w:rFonts w:ascii="Calibri" w:hAnsi="Calibri"/>
      <w:b/>
      <w:bCs/>
      <w:color w:val="0C233F"/>
      <w:sz w:val="24"/>
    </w:rPr>
  </w:style>
  <w:style w:type="paragraph" w:styleId="ListBullet">
    <w:name w:val="List Bullet"/>
    <w:basedOn w:val="Normal"/>
    <w:uiPriority w:val="99"/>
    <w:unhideWhenUsed/>
    <w:rsid w:val="00BF7627"/>
    <w:pPr>
      <w:numPr>
        <w:numId w:val="30"/>
      </w:numPr>
    </w:pPr>
  </w:style>
  <w:style w:type="paragraph" w:customStyle="1" w:styleId="paragraph">
    <w:name w:val="paragraph"/>
    <w:basedOn w:val="Normal"/>
    <w:rsid w:val="0074443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wacimagecontainer">
    <w:name w:val="wacimagecontainer"/>
    <w:basedOn w:val="DefaultParagraphFont"/>
    <w:rsid w:val="0074443E"/>
  </w:style>
  <w:style w:type="character" w:customStyle="1" w:styleId="eop">
    <w:name w:val="eop"/>
    <w:basedOn w:val="DefaultParagraphFont"/>
    <w:rsid w:val="0074443E"/>
  </w:style>
  <w:style w:type="character" w:customStyle="1" w:styleId="normaltextrun">
    <w:name w:val="normaltextrun"/>
    <w:basedOn w:val="DefaultParagraphFont"/>
    <w:rsid w:val="0074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996080">
      <w:bodyDiv w:val="1"/>
      <w:marLeft w:val="0"/>
      <w:marRight w:val="0"/>
      <w:marTop w:val="0"/>
      <w:marBottom w:val="0"/>
      <w:divBdr>
        <w:top w:val="none" w:sz="0" w:space="0" w:color="auto"/>
        <w:left w:val="none" w:sz="0" w:space="0" w:color="auto"/>
        <w:bottom w:val="none" w:sz="0" w:space="0" w:color="auto"/>
        <w:right w:val="none" w:sz="0" w:space="0" w:color="auto"/>
      </w:divBdr>
    </w:div>
    <w:div w:id="1914046422">
      <w:bodyDiv w:val="1"/>
      <w:marLeft w:val="0"/>
      <w:marRight w:val="0"/>
      <w:marTop w:val="0"/>
      <w:marBottom w:val="0"/>
      <w:divBdr>
        <w:top w:val="none" w:sz="0" w:space="0" w:color="auto"/>
        <w:left w:val="none" w:sz="0" w:space="0" w:color="auto"/>
        <w:bottom w:val="none" w:sz="0" w:space="0" w:color="auto"/>
        <w:right w:val="none" w:sz="0" w:space="0" w:color="auto"/>
      </w:divBdr>
      <w:divsChild>
        <w:div w:id="779908245">
          <w:marLeft w:val="0"/>
          <w:marRight w:val="0"/>
          <w:marTop w:val="0"/>
          <w:marBottom w:val="0"/>
          <w:divBdr>
            <w:top w:val="none" w:sz="0" w:space="0" w:color="auto"/>
            <w:left w:val="none" w:sz="0" w:space="0" w:color="auto"/>
            <w:bottom w:val="none" w:sz="0" w:space="0" w:color="auto"/>
            <w:right w:val="none" w:sz="0" w:space="0" w:color="auto"/>
          </w:divBdr>
          <w:divsChild>
            <w:div w:id="97525550">
              <w:marLeft w:val="0"/>
              <w:marRight w:val="0"/>
              <w:marTop w:val="0"/>
              <w:marBottom w:val="0"/>
              <w:divBdr>
                <w:top w:val="none" w:sz="0" w:space="0" w:color="auto"/>
                <w:left w:val="none" w:sz="0" w:space="0" w:color="auto"/>
                <w:bottom w:val="none" w:sz="0" w:space="0" w:color="auto"/>
                <w:right w:val="none" w:sz="0" w:space="0" w:color="auto"/>
              </w:divBdr>
            </w:div>
            <w:div w:id="234242665">
              <w:marLeft w:val="0"/>
              <w:marRight w:val="0"/>
              <w:marTop w:val="0"/>
              <w:marBottom w:val="0"/>
              <w:divBdr>
                <w:top w:val="none" w:sz="0" w:space="0" w:color="auto"/>
                <w:left w:val="none" w:sz="0" w:space="0" w:color="auto"/>
                <w:bottom w:val="none" w:sz="0" w:space="0" w:color="auto"/>
                <w:right w:val="none" w:sz="0" w:space="0" w:color="auto"/>
              </w:divBdr>
            </w:div>
            <w:div w:id="634801087">
              <w:marLeft w:val="0"/>
              <w:marRight w:val="0"/>
              <w:marTop w:val="0"/>
              <w:marBottom w:val="0"/>
              <w:divBdr>
                <w:top w:val="none" w:sz="0" w:space="0" w:color="auto"/>
                <w:left w:val="none" w:sz="0" w:space="0" w:color="auto"/>
                <w:bottom w:val="none" w:sz="0" w:space="0" w:color="auto"/>
                <w:right w:val="none" w:sz="0" w:space="0" w:color="auto"/>
              </w:divBdr>
            </w:div>
            <w:div w:id="1326665424">
              <w:marLeft w:val="0"/>
              <w:marRight w:val="0"/>
              <w:marTop w:val="0"/>
              <w:marBottom w:val="0"/>
              <w:divBdr>
                <w:top w:val="none" w:sz="0" w:space="0" w:color="auto"/>
                <w:left w:val="none" w:sz="0" w:space="0" w:color="auto"/>
                <w:bottom w:val="none" w:sz="0" w:space="0" w:color="auto"/>
                <w:right w:val="none" w:sz="0" w:space="0" w:color="auto"/>
              </w:divBdr>
            </w:div>
            <w:div w:id="1613248091">
              <w:marLeft w:val="0"/>
              <w:marRight w:val="0"/>
              <w:marTop w:val="0"/>
              <w:marBottom w:val="0"/>
              <w:divBdr>
                <w:top w:val="none" w:sz="0" w:space="0" w:color="auto"/>
                <w:left w:val="none" w:sz="0" w:space="0" w:color="auto"/>
                <w:bottom w:val="none" w:sz="0" w:space="0" w:color="auto"/>
                <w:right w:val="none" w:sz="0" w:space="0" w:color="auto"/>
              </w:divBdr>
            </w:div>
          </w:divsChild>
        </w:div>
        <w:div w:id="457603695">
          <w:marLeft w:val="0"/>
          <w:marRight w:val="0"/>
          <w:marTop w:val="0"/>
          <w:marBottom w:val="0"/>
          <w:divBdr>
            <w:top w:val="none" w:sz="0" w:space="0" w:color="auto"/>
            <w:left w:val="none" w:sz="0" w:space="0" w:color="auto"/>
            <w:bottom w:val="none" w:sz="0" w:space="0" w:color="auto"/>
            <w:right w:val="none" w:sz="0" w:space="0" w:color="auto"/>
          </w:divBdr>
          <w:divsChild>
            <w:div w:id="13304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eader" Target="header2.xml"/><Relationship Id="rId26" Type="http://schemas.openxmlformats.org/officeDocument/2006/relationships/hyperlink" Target="https://www.legislation.gov.au/C2009A00028/latest/text"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mailto:regorgs@fwc.gov.au"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fwc.gov.au/registered-organisations/entry-permits" TargetMode="External"/><Relationship Id="rId17" Type="http://schemas.openxmlformats.org/officeDocument/2006/relationships/footer" Target="footer1.xml"/><Relationship Id="rId25" Type="http://schemas.openxmlformats.org/officeDocument/2006/relationships/hyperlink" Target="https://www.fwc.gov.au/registered-organisations/entry-permits/training-permit-holders-must-complete" TargetMode="External"/><Relationship Id="rId33" Type="http://schemas.openxmlformats.org/officeDocument/2006/relationships/image" Target="media/image11.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egislation.gov.au/C2009A00028/latest/text"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C2009A00028/latest/text" TargetMode="External"/><Relationship Id="rId32" Type="http://schemas.openxmlformats.org/officeDocument/2006/relationships/hyperlink" Target="https://www.fwc.gov.au/documents/documents/forms/form_f42-privacy.pdf" TargetMode="External"/><Relationship Id="rId37" Type="http://schemas.openxmlformats.org/officeDocument/2006/relationships/hyperlink" Target="https://www.fwc.gov.au/registered-organisations/entry-permits/about-fair-work-entry-permits/how-we-process-fair-work-entry"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fwc.gov.au/documents/forms/form-f42-privacy-notice.pdf" TargetMode="External"/><Relationship Id="rId23" Type="http://schemas.openxmlformats.org/officeDocument/2006/relationships/hyperlink" Target="https://www.legislation.gov.au/C2009A00028/latest/text" TargetMode="External"/><Relationship Id="rId28" Type="http://schemas.openxmlformats.org/officeDocument/2006/relationships/image" Target="media/image8.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legislation.gov.au/C2009A00028/latest/text" TargetMode="External"/><Relationship Id="rId30" Type="http://schemas.openxmlformats.org/officeDocument/2006/relationships/hyperlink" Target="https://www.legislation.gov.au/C2009A00028/latest/text" TargetMode="External"/><Relationship Id="rId35" Type="http://schemas.openxmlformats.org/officeDocument/2006/relationships/image" Target="media/image12.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D0F644D36B4A63A50A35C74750A150"/>
        <w:category>
          <w:name w:val="General"/>
          <w:gallery w:val="placeholder"/>
        </w:category>
        <w:types>
          <w:type w:val="bbPlcHdr"/>
        </w:types>
        <w:behaviors>
          <w:behavior w:val="content"/>
        </w:behaviors>
        <w:guid w:val="{DB93D321-CBD4-4F85-8CB9-047504D877F7}"/>
      </w:docPartPr>
      <w:docPartBody>
        <w:p w:rsidR="00600C76" w:rsidRDefault="00DB7802" w:rsidP="00DB7802">
          <w:pPr>
            <w:pStyle w:val="23D0F644D36B4A63A50A35C74750A1501"/>
          </w:pPr>
          <w:r w:rsidRPr="00684F03">
            <w:rPr>
              <w:rStyle w:val="PlaceholderText"/>
              <w:rFonts w:ascii="Calibri" w:hAnsi="Calibri" w:cs="Calibri"/>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02"/>
    <w:rsid w:val="000B54B4"/>
    <w:rsid w:val="001118F0"/>
    <w:rsid w:val="001D588C"/>
    <w:rsid w:val="00273247"/>
    <w:rsid w:val="002B5CB7"/>
    <w:rsid w:val="00304B72"/>
    <w:rsid w:val="00356AE9"/>
    <w:rsid w:val="003F3EEA"/>
    <w:rsid w:val="00415B21"/>
    <w:rsid w:val="0043248C"/>
    <w:rsid w:val="004776F0"/>
    <w:rsid w:val="00484860"/>
    <w:rsid w:val="00486DB1"/>
    <w:rsid w:val="004A5AFC"/>
    <w:rsid w:val="004B1E0F"/>
    <w:rsid w:val="004B7756"/>
    <w:rsid w:val="004E5DA9"/>
    <w:rsid w:val="00576F05"/>
    <w:rsid w:val="005835A8"/>
    <w:rsid w:val="005B78C2"/>
    <w:rsid w:val="00600C76"/>
    <w:rsid w:val="00620CCB"/>
    <w:rsid w:val="00622321"/>
    <w:rsid w:val="00631077"/>
    <w:rsid w:val="00645D32"/>
    <w:rsid w:val="006E36CD"/>
    <w:rsid w:val="0070400F"/>
    <w:rsid w:val="00737AB0"/>
    <w:rsid w:val="007410A7"/>
    <w:rsid w:val="007A04FB"/>
    <w:rsid w:val="007B7D41"/>
    <w:rsid w:val="008A1C8E"/>
    <w:rsid w:val="009027B1"/>
    <w:rsid w:val="00947763"/>
    <w:rsid w:val="00956052"/>
    <w:rsid w:val="009942A3"/>
    <w:rsid w:val="0099638B"/>
    <w:rsid w:val="00A221E1"/>
    <w:rsid w:val="00A67CAF"/>
    <w:rsid w:val="00A84077"/>
    <w:rsid w:val="00A97632"/>
    <w:rsid w:val="00B41794"/>
    <w:rsid w:val="00B55525"/>
    <w:rsid w:val="00B56CFD"/>
    <w:rsid w:val="00BE4291"/>
    <w:rsid w:val="00BF7B36"/>
    <w:rsid w:val="00C111FA"/>
    <w:rsid w:val="00C4043B"/>
    <w:rsid w:val="00C7304A"/>
    <w:rsid w:val="00D569B3"/>
    <w:rsid w:val="00DB7802"/>
    <w:rsid w:val="00E35219"/>
    <w:rsid w:val="00F000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802"/>
    <w:rPr>
      <w:rFonts w:ascii="Lato" w:hAnsi="Lato"/>
      <w:color w:val="808080"/>
    </w:rPr>
  </w:style>
  <w:style w:type="paragraph" w:customStyle="1" w:styleId="23D0F644D36B4A63A50A35C74750A1501">
    <w:name w:val="23D0F644D36B4A63A50A35C74750A1501"/>
    <w:rsid w:val="00DB7802"/>
    <w:pPr>
      <w:suppressAutoHyphens/>
      <w:spacing w:before="160" w:after="80" w:line="360" w:lineRule="auto"/>
    </w:pPr>
    <w:rPr>
      <w:rFonts w:ascii="Calibri" w:eastAsiaTheme="minorHAnsi" w:hAnsi="Calibri"/>
      <w:color w:val="0C233F"/>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3.xml><?xml version="1.0" encoding="utf-8"?>
<ds:datastoreItem xmlns:ds="http://schemas.openxmlformats.org/officeDocument/2006/customXml" ds:itemID="{B689EE6A-4D5E-4DA6-B337-184872CB3709}"/>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10</TotalTime>
  <Pages>10</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Links>
    <vt:vector size="72" baseType="variant">
      <vt:variant>
        <vt:i4>3932280</vt:i4>
      </vt:variant>
      <vt:variant>
        <vt:i4>33</vt:i4>
      </vt:variant>
      <vt:variant>
        <vt:i4>0</vt:i4>
      </vt:variant>
      <vt:variant>
        <vt:i4>5</vt:i4>
      </vt:variant>
      <vt:variant>
        <vt:lpwstr>https://www.fwc.gov.au/registered-organisations/entry-permits/about-fair-work-entry-permits/how-we-process-fair-work-entry</vt:lpwstr>
      </vt:variant>
      <vt:variant>
        <vt:lpwstr/>
      </vt:variant>
      <vt:variant>
        <vt:i4>196735</vt:i4>
      </vt:variant>
      <vt:variant>
        <vt:i4>30</vt:i4>
      </vt:variant>
      <vt:variant>
        <vt:i4>0</vt:i4>
      </vt:variant>
      <vt:variant>
        <vt:i4>5</vt:i4>
      </vt:variant>
      <vt:variant>
        <vt:lpwstr>mailto:regorgs@fwc.gov.au</vt:lpwstr>
      </vt:variant>
      <vt:variant>
        <vt:lpwstr/>
      </vt:variant>
      <vt:variant>
        <vt:i4>3997712</vt:i4>
      </vt:variant>
      <vt:variant>
        <vt:i4>27</vt:i4>
      </vt:variant>
      <vt:variant>
        <vt:i4>0</vt:i4>
      </vt:variant>
      <vt:variant>
        <vt:i4>5</vt:i4>
      </vt:variant>
      <vt:variant>
        <vt:lpwstr>https://www.fwc.gov.au/documents/documents/forms/form_f42-privacy.pdf</vt:lpwstr>
      </vt:variant>
      <vt:variant>
        <vt:lpwstr/>
      </vt:variant>
      <vt:variant>
        <vt:i4>3014707</vt:i4>
      </vt:variant>
      <vt:variant>
        <vt:i4>24</vt:i4>
      </vt:variant>
      <vt:variant>
        <vt:i4>0</vt:i4>
      </vt:variant>
      <vt:variant>
        <vt:i4>5</vt:i4>
      </vt:variant>
      <vt:variant>
        <vt:lpwstr>https://www.legislation.gov.au/C2009A00028/latest/text</vt:lpwstr>
      </vt:variant>
      <vt:variant>
        <vt:lpwstr/>
      </vt:variant>
      <vt:variant>
        <vt:i4>3014707</vt:i4>
      </vt:variant>
      <vt:variant>
        <vt:i4>21</vt:i4>
      </vt:variant>
      <vt:variant>
        <vt:i4>0</vt:i4>
      </vt:variant>
      <vt:variant>
        <vt:i4>5</vt:i4>
      </vt:variant>
      <vt:variant>
        <vt:lpwstr>https://www.legislation.gov.au/C2009A00028/latest/text</vt:lpwstr>
      </vt:variant>
      <vt:variant>
        <vt:lpwstr/>
      </vt:variant>
      <vt:variant>
        <vt:i4>3014707</vt:i4>
      </vt:variant>
      <vt:variant>
        <vt:i4>18</vt:i4>
      </vt:variant>
      <vt:variant>
        <vt:i4>0</vt:i4>
      </vt:variant>
      <vt:variant>
        <vt:i4>5</vt:i4>
      </vt:variant>
      <vt:variant>
        <vt:lpwstr>https://www.legislation.gov.au/C2009A00028/latest/text</vt:lpwstr>
      </vt:variant>
      <vt:variant>
        <vt:lpwstr/>
      </vt:variant>
      <vt:variant>
        <vt:i4>3080294</vt:i4>
      </vt:variant>
      <vt:variant>
        <vt:i4>15</vt:i4>
      </vt:variant>
      <vt:variant>
        <vt:i4>0</vt:i4>
      </vt:variant>
      <vt:variant>
        <vt:i4>5</vt:i4>
      </vt:variant>
      <vt:variant>
        <vt:lpwstr>https://www.fwc.gov.au/registered-organisations/entry-permits/training-permit-holders-must-complete</vt:lpwstr>
      </vt:variant>
      <vt:variant>
        <vt:lpwstr/>
      </vt:variant>
      <vt:variant>
        <vt:i4>3014707</vt:i4>
      </vt:variant>
      <vt:variant>
        <vt:i4>12</vt:i4>
      </vt:variant>
      <vt:variant>
        <vt:i4>0</vt:i4>
      </vt:variant>
      <vt:variant>
        <vt:i4>5</vt:i4>
      </vt:variant>
      <vt:variant>
        <vt:lpwstr>https://www.legislation.gov.au/C2009A00028/latest/text</vt:lpwstr>
      </vt:variant>
      <vt:variant>
        <vt:lpwstr/>
      </vt:variant>
      <vt:variant>
        <vt:i4>3014707</vt:i4>
      </vt:variant>
      <vt:variant>
        <vt:i4>9</vt:i4>
      </vt:variant>
      <vt:variant>
        <vt:i4>0</vt:i4>
      </vt:variant>
      <vt:variant>
        <vt:i4>5</vt:i4>
      </vt:variant>
      <vt:variant>
        <vt:lpwstr>https://www.legislation.gov.au/C2009A00028/latest/text</vt:lpwstr>
      </vt:variant>
      <vt:variant>
        <vt:lpwstr/>
      </vt:variant>
      <vt:variant>
        <vt:i4>3014707</vt:i4>
      </vt:variant>
      <vt:variant>
        <vt:i4>6</vt:i4>
      </vt:variant>
      <vt:variant>
        <vt:i4>0</vt:i4>
      </vt:variant>
      <vt:variant>
        <vt:i4>5</vt:i4>
      </vt:variant>
      <vt:variant>
        <vt:lpwstr>https://www.legislation.gov.au/C2009A00028/latest/text</vt:lpwstr>
      </vt:variant>
      <vt:variant>
        <vt:lpwstr/>
      </vt:variant>
      <vt:variant>
        <vt:i4>2293822</vt:i4>
      </vt:variant>
      <vt:variant>
        <vt:i4>3</vt:i4>
      </vt:variant>
      <vt:variant>
        <vt:i4>0</vt:i4>
      </vt:variant>
      <vt:variant>
        <vt:i4>5</vt:i4>
      </vt:variant>
      <vt:variant>
        <vt:lpwstr>https://www.fwc.gov.au/about-us/contact-us</vt:lpwstr>
      </vt:variant>
      <vt:variant>
        <vt:lpwstr/>
      </vt:variant>
      <vt:variant>
        <vt:i4>1048586</vt:i4>
      </vt:variant>
      <vt:variant>
        <vt:i4>0</vt:i4>
      </vt:variant>
      <vt:variant>
        <vt:i4>0</vt:i4>
      </vt:variant>
      <vt:variant>
        <vt:i4>5</vt:i4>
      </vt:variant>
      <vt:variant>
        <vt:lpwstr>https://www.fwc.gov.au/registered-organisations/entry-permits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F42 – Application for an entry permit</dc:title>
  <dc:subject/>
  <dc:creator>Fair Work Commission</dc:creator>
  <cp:keywords/>
  <dc:description/>
  <cp:lastModifiedBy>Cynthia LoBooth</cp:lastModifiedBy>
  <cp:revision>16</cp:revision>
  <cp:lastPrinted>2023-01-30T11:42:00Z</cp:lastPrinted>
  <dcterms:created xsi:type="dcterms:W3CDTF">2024-08-13T06:31:00Z</dcterms:created>
  <dcterms:modified xsi:type="dcterms:W3CDTF">2024-08-21T23:23:00Z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jebbcd3b48e84f898991ef747347472b">
    <vt:lpwstr/>
  </property>
  <property fmtid="{D5CDD505-2E9C-101B-9397-08002B2CF9AE}" pid="12" name="MediaServiceImageTags">
    <vt:lpwstr/>
  </property>
  <property fmtid="{D5CDD505-2E9C-101B-9397-08002B2CF9AE}" pid="13" name="CRMCSchedule">
    <vt:lpwstr/>
  </property>
  <property fmtid="{D5CDD505-2E9C-101B-9397-08002B2CF9AE}" pid="14" name="d2738304ccd449229bf5dc57c1af28d3">
    <vt:lpwstr/>
  </property>
  <property fmtid="{D5CDD505-2E9C-101B-9397-08002B2CF9AE}" pid="15" name="k3bbb88b248e491ea4fa17485ee11d46">
    <vt:lpwstr/>
  </property>
  <property fmtid="{D5CDD505-2E9C-101B-9397-08002B2CF9AE}" pid="16" name="CRMCRecordType">
    <vt:lpwstr/>
  </property>
  <property fmtid="{D5CDD505-2E9C-101B-9397-08002B2CF9AE}" pid="17" name="CRMCBox">
    <vt:lpwstr/>
  </property>
  <property fmtid="{D5CDD505-2E9C-101B-9397-08002B2CF9AE}" pid="18" name="CRMCClassification">
    <vt:lpwstr/>
  </property>
  <property fmtid="{D5CDD505-2E9C-101B-9397-08002B2CF9AE}" pid="19" name="d7c4c9b9c9934ba388713ff4f994f581">
    <vt:lpwstr/>
  </property>
  <property fmtid="{D5CDD505-2E9C-101B-9397-08002B2CF9AE}" pid="20" name="TaxCatchAll">
    <vt:lpwstr/>
  </property>
  <property fmtid="{D5CDD505-2E9C-101B-9397-08002B2CF9AE}" pid="21" name="Order">
    <vt:r8>2556700</vt:r8>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y fmtid="{D5CDD505-2E9C-101B-9397-08002B2CF9AE}" pid="27" name="xd_Signature">
    <vt:bool>false</vt:bool>
  </property>
  <property fmtid="{D5CDD505-2E9C-101B-9397-08002B2CF9AE}" pid="28" name="SharedWithUsers">
    <vt:lpwstr>673;#Joanne Fenwick;#56;#Murray Furlong</vt:lpwstr>
  </property>
  <property fmtid="{D5CDD505-2E9C-101B-9397-08002B2CF9AE}" pid="29" name="_SourceUrl">
    <vt:lpwstr/>
  </property>
  <property fmtid="{D5CDD505-2E9C-101B-9397-08002B2CF9AE}" pid="30" name="_SharedFileIndex">
    <vt:lpwstr/>
  </property>
  <property fmtid="{D5CDD505-2E9C-101B-9397-08002B2CF9AE}" pid="31" name="CPDCDocumentType">
    <vt:lpwstr>350;#Approved Form|76d7ca0f-f551-491f-9799-20ccc0a39b9f</vt:lpwstr>
  </property>
  <property fmtid="{D5CDD505-2E9C-101B-9397-08002B2CF9AE}" pid="32" name="CPDCPublishingStatus">
    <vt:lpwstr>337;#Ready for Publishing|a509f4e6-f539-4152-8128-8485d03b17b6</vt:lpwstr>
  </property>
</Properties>
</file>